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8C6" w:rsidRPr="004A11BB" w:rsidRDefault="004E7B9F" w:rsidP="0024460E">
      <w:pPr>
        <w:pStyle w:val="1"/>
        <w:numPr>
          <w:ilvl w:val="0"/>
          <w:numId w:val="0"/>
        </w:numPr>
        <w:spacing w:before="120" w:line="276" w:lineRule="auto"/>
        <w:ind w:left="142"/>
        <w:jc w:val="center"/>
        <w:rPr>
          <w:rFonts w:asciiTheme="minorHAnsi" w:hAnsiTheme="minorHAnsi" w:cstheme="minorHAnsi"/>
          <w:sz w:val="32"/>
        </w:rPr>
      </w:pPr>
      <w:r w:rsidRPr="004A11BB">
        <w:rPr>
          <w:rFonts w:asciiTheme="minorHAnsi" w:hAnsiTheme="minorHAnsi" w:cstheme="minorHAnsi"/>
          <w:sz w:val="32"/>
        </w:rPr>
        <w:t>ОПРОСНЫЙ ЛИСТ</w:t>
      </w:r>
    </w:p>
    <w:p w:rsidR="004E7B9F" w:rsidRPr="004A11BB" w:rsidRDefault="0090655C" w:rsidP="00776C09">
      <w:pPr>
        <w:pStyle w:val="1"/>
        <w:numPr>
          <w:ilvl w:val="0"/>
          <w:numId w:val="0"/>
        </w:numPr>
        <w:spacing w:line="276" w:lineRule="auto"/>
        <w:ind w:left="142"/>
        <w:jc w:val="center"/>
        <w:rPr>
          <w:rFonts w:asciiTheme="minorHAnsi" w:hAnsiTheme="minorHAnsi" w:cstheme="minorHAnsi"/>
        </w:rPr>
      </w:pPr>
      <w:r w:rsidRPr="00C67BEC">
        <w:rPr>
          <w:rFonts w:asciiTheme="minorHAnsi" w:hAnsiTheme="minorHAnsi" w:cstheme="minorHAnsi"/>
          <w:szCs w:val="24"/>
        </w:rPr>
        <w:t xml:space="preserve">на </w:t>
      </w:r>
      <w:r>
        <w:rPr>
          <w:rFonts w:asciiTheme="minorHAnsi" w:hAnsiTheme="minorHAnsi" w:cstheme="minorHAnsi"/>
          <w:szCs w:val="24"/>
        </w:rPr>
        <w:t>устройства</w:t>
      </w:r>
      <w:r w:rsidRPr="00C67BEC">
        <w:rPr>
          <w:rFonts w:asciiTheme="minorHAnsi" w:hAnsiTheme="minorHAnsi" w:cstheme="minorHAnsi"/>
          <w:szCs w:val="24"/>
        </w:rPr>
        <w:t xml:space="preserve"> контроля </w:t>
      </w:r>
      <w:r>
        <w:rPr>
          <w:rFonts w:asciiTheme="minorHAnsi" w:hAnsiTheme="minorHAnsi" w:cstheme="minorHAnsi"/>
          <w:szCs w:val="24"/>
        </w:rPr>
        <w:t xml:space="preserve">сопротивления </w:t>
      </w:r>
      <w:r w:rsidRPr="00C67BEC">
        <w:rPr>
          <w:rFonts w:asciiTheme="minorHAnsi" w:hAnsiTheme="minorHAnsi" w:cstheme="minorHAnsi"/>
          <w:szCs w:val="24"/>
        </w:rPr>
        <w:t xml:space="preserve">изоляции </w:t>
      </w:r>
      <w:r>
        <w:rPr>
          <w:rFonts w:asciiTheme="minorHAnsi" w:hAnsiTheme="minorHAnsi" w:cstheme="minorHAnsi"/>
          <w:szCs w:val="24"/>
        </w:rPr>
        <w:t>и параметров АБ СОПТ</w:t>
      </w:r>
    </w:p>
    <w:p w:rsidR="004C0553" w:rsidRPr="00566284" w:rsidRDefault="004C0553" w:rsidP="00566284">
      <w:pPr>
        <w:pStyle w:val="a8"/>
        <w:jc w:val="center"/>
        <w:rPr>
          <w:rFonts w:asciiTheme="minorHAnsi" w:hAnsiTheme="minorHAnsi" w:cstheme="minorHAnsi"/>
          <w:sz w:val="24"/>
        </w:rPr>
      </w:pPr>
      <w:r w:rsidRPr="00566284">
        <w:rPr>
          <w:rFonts w:asciiTheme="minorHAnsi" w:hAnsiTheme="minorHAnsi" w:cstheme="minorHAnsi"/>
          <w:sz w:val="24"/>
        </w:rPr>
        <w:t>Заполненный опросный лист отправьте по электронной почте</w:t>
      </w:r>
      <w:r w:rsidR="00566284" w:rsidRPr="00566284">
        <w:rPr>
          <w:rFonts w:asciiTheme="minorHAnsi" w:hAnsiTheme="minorHAnsi" w:cstheme="minorHAnsi"/>
          <w:sz w:val="24"/>
        </w:rPr>
        <w:t xml:space="preserve"> </w:t>
      </w:r>
      <w:hyperlink r:id="rId8" w:history="1">
        <w:r w:rsidR="00566284" w:rsidRPr="00566284">
          <w:rPr>
            <w:rStyle w:val="ac"/>
            <w:rFonts w:asciiTheme="minorHAnsi" w:hAnsiTheme="minorHAnsi" w:cstheme="minorHAnsi"/>
            <w:sz w:val="24"/>
          </w:rPr>
          <w:t>market</w:t>
        </w:r>
        <w:r w:rsidRPr="00566284">
          <w:rPr>
            <w:rStyle w:val="ac"/>
            <w:rFonts w:asciiTheme="minorHAnsi" w:hAnsiTheme="minorHAnsi" w:cstheme="minorHAnsi"/>
            <w:sz w:val="24"/>
          </w:rPr>
          <w:t>@elecomservis.ru</w:t>
        </w:r>
      </w:hyperlink>
      <w:r w:rsidRPr="00566284">
        <w:rPr>
          <w:rFonts w:asciiTheme="minorHAnsi" w:hAnsiTheme="minorHAnsi" w:cstheme="minorHAnsi"/>
          <w:sz w:val="24"/>
        </w:rPr>
        <w:t>.</w:t>
      </w:r>
    </w:p>
    <w:p w:rsidR="00A71DC3" w:rsidRPr="0099097C" w:rsidRDefault="00A71DC3" w:rsidP="00873A0C">
      <w:pPr>
        <w:pStyle w:val="2"/>
        <w:spacing w:line="264" w:lineRule="auto"/>
        <w:rPr>
          <w:rFonts w:asciiTheme="minorHAnsi" w:hAnsiTheme="minorHAnsi" w:cstheme="minorHAnsi"/>
          <w:sz w:val="24"/>
          <w:szCs w:val="24"/>
        </w:rPr>
      </w:pPr>
      <w:r w:rsidRPr="0099097C">
        <w:rPr>
          <w:rFonts w:asciiTheme="minorHAnsi" w:hAnsiTheme="minorHAnsi" w:cstheme="minorHAnsi"/>
          <w:sz w:val="24"/>
          <w:szCs w:val="24"/>
        </w:rPr>
        <w:t>Общая информация</w:t>
      </w:r>
    </w:p>
    <w:p w:rsidR="004A7C27" w:rsidRPr="00D45680" w:rsidRDefault="00A71DC3" w:rsidP="00873A0C">
      <w:pPr>
        <w:spacing w:line="264" w:lineRule="auto"/>
        <w:rPr>
          <w:rFonts w:asciiTheme="minorHAnsi" w:hAnsiTheme="minorHAnsi" w:cstheme="minorHAnsi"/>
          <w:sz w:val="24"/>
        </w:rPr>
      </w:pPr>
      <w:r w:rsidRPr="00D45680">
        <w:rPr>
          <w:rFonts w:asciiTheme="minorHAnsi" w:hAnsiTheme="minorHAnsi" w:cstheme="minorHAnsi"/>
          <w:sz w:val="24"/>
        </w:rPr>
        <w:t>Заказчик</w:t>
      </w:r>
      <w:r w:rsidR="00E528C0" w:rsidRPr="00D45680">
        <w:rPr>
          <w:rFonts w:asciiTheme="minorHAnsi" w:hAnsiTheme="minorHAnsi" w:cstheme="minorHAnsi"/>
          <w:sz w:val="24"/>
        </w:rPr>
        <w:t xml:space="preserve">: </w:t>
      </w:r>
      <w:r w:rsidRPr="00D45680">
        <w:rPr>
          <w:rFonts w:asciiTheme="minorHAnsi" w:hAnsiTheme="minorHAnsi" w:cstheme="minorHAnsi"/>
          <w:sz w:val="24"/>
        </w:rPr>
        <w:t xml:space="preserve"> </w:t>
      </w:r>
      <w:sdt>
        <w:sdtPr>
          <w:rPr>
            <w:rFonts w:asciiTheme="minorHAnsi" w:hAnsiTheme="minorHAnsi" w:cstheme="minorHAnsi"/>
            <w:b/>
            <w:sz w:val="24"/>
          </w:rPr>
          <w:id w:val="1556126058"/>
          <w:placeholder>
            <w:docPart w:val="83F76E33B0E54A578E99935A865E00AA"/>
          </w:placeholder>
          <w:showingPlcHdr/>
          <w:text/>
        </w:sdtPr>
        <w:sdtContent>
          <w:r w:rsidR="00A44F0D" w:rsidRPr="00D45680">
            <w:rPr>
              <w:rStyle w:val="ae"/>
              <w:rFonts w:asciiTheme="minorHAnsi" w:hAnsiTheme="minorHAnsi"/>
              <w:b/>
              <w:sz w:val="24"/>
              <w:u w:val="single"/>
            </w:rPr>
            <w:t>Введите наименование предприятия</w:t>
          </w:r>
        </w:sdtContent>
      </w:sdt>
    </w:p>
    <w:p w:rsidR="004A7C27" w:rsidRPr="00D45680" w:rsidRDefault="004A7C27" w:rsidP="00873A0C">
      <w:pPr>
        <w:spacing w:line="264" w:lineRule="auto"/>
        <w:rPr>
          <w:rFonts w:asciiTheme="minorHAnsi" w:hAnsiTheme="minorHAnsi" w:cstheme="minorHAnsi"/>
          <w:sz w:val="24"/>
          <w:u w:val="single"/>
        </w:rPr>
      </w:pPr>
      <w:r w:rsidRPr="00D45680">
        <w:rPr>
          <w:rFonts w:asciiTheme="minorHAnsi" w:hAnsiTheme="minorHAnsi" w:cstheme="minorHAnsi"/>
          <w:sz w:val="24"/>
        </w:rPr>
        <w:t>Контактное лицо:</w:t>
      </w:r>
      <w:r w:rsidR="002F6232" w:rsidRPr="00D45680">
        <w:rPr>
          <w:rFonts w:asciiTheme="minorHAnsi" w:hAnsiTheme="minorHAnsi" w:cstheme="minorHAnsi"/>
          <w:sz w:val="24"/>
        </w:rPr>
        <w:t xml:space="preserve"> </w:t>
      </w:r>
      <w:r w:rsidRPr="00D45680">
        <w:rPr>
          <w:rFonts w:asciiTheme="minorHAnsi" w:hAnsiTheme="minorHAnsi" w:cstheme="minorHAnsi"/>
          <w:sz w:val="24"/>
        </w:rPr>
        <w:t xml:space="preserve"> </w:t>
      </w:r>
      <w:sdt>
        <w:sdtPr>
          <w:rPr>
            <w:rFonts w:asciiTheme="minorHAnsi" w:hAnsiTheme="minorHAnsi" w:cstheme="minorHAnsi"/>
            <w:b/>
            <w:sz w:val="24"/>
          </w:rPr>
          <w:id w:val="1556126063"/>
          <w:placeholder>
            <w:docPart w:val="04D5B1D2B1BA452EAA171F12FA5E1CFF"/>
          </w:placeholder>
          <w:showingPlcHdr/>
          <w:text/>
        </w:sdtPr>
        <w:sdtContent>
          <w:r w:rsidR="00EE615F" w:rsidRPr="00D45680">
            <w:rPr>
              <w:rStyle w:val="ae"/>
              <w:rFonts w:asciiTheme="minorHAnsi" w:hAnsiTheme="minorHAnsi"/>
              <w:b/>
              <w:sz w:val="24"/>
              <w:u w:val="single"/>
            </w:rPr>
            <w:t>ФИО контактного л</w:t>
          </w:r>
          <w:r w:rsidR="00C24F47" w:rsidRPr="00D45680">
            <w:rPr>
              <w:rStyle w:val="ae"/>
              <w:rFonts w:asciiTheme="minorHAnsi" w:hAnsiTheme="minorHAnsi"/>
              <w:b/>
              <w:sz w:val="24"/>
              <w:u w:val="single"/>
            </w:rPr>
            <w:t>ица</w:t>
          </w:r>
        </w:sdtContent>
      </w:sdt>
    </w:p>
    <w:p w:rsidR="00A71DC3" w:rsidRPr="00D45680" w:rsidRDefault="004A7C27" w:rsidP="00873A0C">
      <w:pPr>
        <w:spacing w:line="264" w:lineRule="auto"/>
        <w:rPr>
          <w:rFonts w:asciiTheme="minorHAnsi" w:hAnsiTheme="minorHAnsi" w:cstheme="minorHAnsi"/>
          <w:sz w:val="24"/>
        </w:rPr>
      </w:pPr>
      <w:r w:rsidRPr="00D45680">
        <w:rPr>
          <w:rFonts w:asciiTheme="minorHAnsi" w:hAnsiTheme="minorHAnsi" w:cstheme="minorHAnsi"/>
          <w:sz w:val="24"/>
        </w:rPr>
        <w:tab/>
      </w:r>
      <w:r w:rsidR="000B5775" w:rsidRPr="00D45680">
        <w:rPr>
          <w:rFonts w:asciiTheme="minorHAnsi" w:hAnsiTheme="minorHAnsi" w:cstheme="minorHAnsi"/>
          <w:sz w:val="24"/>
        </w:rPr>
        <w:t>телефон</w:t>
      </w:r>
      <w:r w:rsidRPr="00D45680">
        <w:rPr>
          <w:rFonts w:asciiTheme="minorHAnsi" w:hAnsiTheme="minorHAnsi" w:cstheme="minorHAnsi"/>
          <w:sz w:val="24"/>
        </w:rPr>
        <w:t>:</w:t>
      </w:r>
      <w:r w:rsidR="001E669E" w:rsidRPr="00D45680">
        <w:rPr>
          <w:rFonts w:asciiTheme="minorHAnsi" w:hAnsiTheme="minorHAnsi" w:cstheme="minorHAnsi"/>
          <w:sz w:val="24"/>
        </w:rPr>
        <w:t xml:space="preserve">  </w:t>
      </w:r>
      <w:sdt>
        <w:sdtPr>
          <w:rPr>
            <w:rFonts w:asciiTheme="minorHAnsi" w:hAnsiTheme="minorHAnsi" w:cstheme="minorHAnsi"/>
            <w:b/>
            <w:sz w:val="24"/>
          </w:rPr>
          <w:id w:val="1556126065"/>
          <w:placeholder>
            <w:docPart w:val="1A39E2F0E3B540E283226A657B055699"/>
          </w:placeholder>
          <w:showingPlcHdr/>
          <w:text/>
        </w:sdtPr>
        <w:sdtContent>
          <w:r w:rsidR="00C229A8" w:rsidRPr="00D45680">
            <w:rPr>
              <w:rStyle w:val="ae"/>
              <w:rFonts w:asciiTheme="minorHAnsi" w:hAnsiTheme="minorHAnsi"/>
              <w:b/>
              <w:sz w:val="24"/>
              <w:u w:val="single"/>
            </w:rPr>
            <w:t>Т</w:t>
          </w:r>
          <w:r w:rsidR="00EE615F" w:rsidRPr="00D45680">
            <w:rPr>
              <w:rStyle w:val="ae"/>
              <w:rFonts w:asciiTheme="minorHAnsi" w:hAnsiTheme="minorHAnsi"/>
              <w:b/>
              <w:sz w:val="24"/>
              <w:u w:val="single"/>
            </w:rPr>
            <w:t>елефон</w:t>
          </w:r>
        </w:sdtContent>
      </w:sdt>
      <w:r w:rsidR="00C24F47" w:rsidRPr="00D45680">
        <w:rPr>
          <w:rFonts w:asciiTheme="minorHAnsi" w:hAnsiTheme="minorHAnsi" w:cstheme="minorHAnsi"/>
          <w:sz w:val="24"/>
        </w:rPr>
        <w:t xml:space="preserve"> </w:t>
      </w:r>
      <w:r w:rsidR="001E669E" w:rsidRPr="00D45680">
        <w:rPr>
          <w:rFonts w:asciiTheme="minorHAnsi" w:hAnsiTheme="minorHAnsi" w:cstheme="minorHAnsi"/>
          <w:sz w:val="24"/>
        </w:rPr>
        <w:tab/>
      </w:r>
      <w:r w:rsidR="00A44F0D" w:rsidRPr="00D45680">
        <w:rPr>
          <w:rFonts w:asciiTheme="minorHAnsi" w:hAnsiTheme="minorHAnsi" w:cstheme="minorHAnsi"/>
          <w:sz w:val="24"/>
        </w:rPr>
        <w:tab/>
      </w:r>
      <w:r w:rsidRPr="00D45680">
        <w:rPr>
          <w:rFonts w:asciiTheme="minorHAnsi" w:hAnsiTheme="minorHAnsi" w:cstheme="minorHAnsi"/>
          <w:sz w:val="24"/>
        </w:rPr>
        <w:t>эл</w:t>
      </w:r>
      <w:proofErr w:type="gramStart"/>
      <w:r w:rsidRPr="00D45680">
        <w:rPr>
          <w:rFonts w:asciiTheme="minorHAnsi" w:hAnsiTheme="minorHAnsi" w:cstheme="minorHAnsi"/>
          <w:sz w:val="24"/>
        </w:rPr>
        <w:t>.</w:t>
      </w:r>
      <w:r w:rsidR="000B5775" w:rsidRPr="00D45680">
        <w:rPr>
          <w:rFonts w:asciiTheme="minorHAnsi" w:hAnsiTheme="minorHAnsi" w:cstheme="minorHAnsi"/>
          <w:sz w:val="24"/>
        </w:rPr>
        <w:t>п</w:t>
      </w:r>
      <w:proofErr w:type="gramEnd"/>
      <w:r w:rsidR="000B5775" w:rsidRPr="00D45680">
        <w:rPr>
          <w:rFonts w:asciiTheme="minorHAnsi" w:hAnsiTheme="minorHAnsi" w:cstheme="minorHAnsi"/>
          <w:sz w:val="24"/>
        </w:rPr>
        <w:t>очта</w:t>
      </w:r>
      <w:r w:rsidRPr="00D45680">
        <w:rPr>
          <w:rFonts w:asciiTheme="minorHAnsi" w:hAnsiTheme="minorHAnsi" w:cstheme="minorHAnsi"/>
          <w:sz w:val="24"/>
        </w:rPr>
        <w:t>:</w:t>
      </w:r>
      <w:r w:rsidR="001E669E" w:rsidRPr="00D45680">
        <w:rPr>
          <w:rFonts w:asciiTheme="minorHAnsi" w:hAnsiTheme="minorHAnsi" w:cstheme="minorHAnsi"/>
          <w:sz w:val="24"/>
        </w:rPr>
        <w:t xml:space="preserve"> </w:t>
      </w:r>
      <w:r w:rsidRPr="00D45680">
        <w:rPr>
          <w:rFonts w:asciiTheme="minorHAnsi" w:hAnsiTheme="minorHAnsi" w:cstheme="minorHAnsi"/>
          <w:sz w:val="24"/>
        </w:rPr>
        <w:t xml:space="preserve"> </w:t>
      </w:r>
      <w:sdt>
        <w:sdtPr>
          <w:rPr>
            <w:rFonts w:asciiTheme="minorHAnsi" w:hAnsiTheme="minorHAnsi" w:cstheme="minorHAnsi"/>
            <w:b/>
            <w:sz w:val="24"/>
          </w:rPr>
          <w:id w:val="1556126066"/>
          <w:placeholder>
            <w:docPart w:val="A3ED025E10B64BC6A02742B702C23EE4"/>
          </w:placeholder>
          <w:showingPlcHdr/>
          <w:text/>
        </w:sdtPr>
        <w:sdtContent>
          <w:r w:rsidR="00C229A8" w:rsidRPr="00D45680">
            <w:rPr>
              <w:rStyle w:val="ae"/>
              <w:rFonts w:asciiTheme="minorHAnsi" w:hAnsiTheme="minorHAnsi"/>
              <w:b/>
              <w:sz w:val="24"/>
              <w:u w:val="single"/>
            </w:rPr>
            <w:t>А</w:t>
          </w:r>
          <w:r w:rsidR="00EE615F" w:rsidRPr="00D45680">
            <w:rPr>
              <w:rStyle w:val="ae"/>
              <w:rFonts w:asciiTheme="minorHAnsi" w:hAnsiTheme="minorHAnsi"/>
              <w:b/>
              <w:sz w:val="24"/>
              <w:u w:val="single"/>
            </w:rPr>
            <w:t>дрес эл.почты</w:t>
          </w:r>
        </w:sdtContent>
      </w:sdt>
    </w:p>
    <w:p w:rsidR="000B5775" w:rsidRPr="00D45680" w:rsidRDefault="000B5775" w:rsidP="00873A0C">
      <w:pPr>
        <w:spacing w:line="264" w:lineRule="auto"/>
        <w:rPr>
          <w:rFonts w:asciiTheme="minorHAnsi" w:hAnsiTheme="minorHAnsi" w:cstheme="minorHAnsi"/>
          <w:sz w:val="24"/>
        </w:rPr>
      </w:pPr>
      <w:r w:rsidRPr="00D45680">
        <w:rPr>
          <w:rFonts w:asciiTheme="minorHAnsi" w:hAnsiTheme="minorHAnsi" w:cstheme="minorHAnsi"/>
          <w:sz w:val="24"/>
        </w:rPr>
        <w:t>Объект</w:t>
      </w:r>
      <w:r w:rsidR="004A7C27" w:rsidRPr="00D45680">
        <w:rPr>
          <w:rFonts w:asciiTheme="minorHAnsi" w:hAnsiTheme="minorHAnsi" w:cstheme="minorHAnsi"/>
          <w:sz w:val="24"/>
        </w:rPr>
        <w:t>:</w:t>
      </w:r>
      <w:r w:rsidR="001E669E" w:rsidRPr="00D45680">
        <w:rPr>
          <w:rFonts w:asciiTheme="minorHAnsi" w:hAnsiTheme="minorHAnsi" w:cstheme="minorHAnsi"/>
          <w:sz w:val="24"/>
        </w:rPr>
        <w:t xml:space="preserve"> </w:t>
      </w:r>
      <w:r w:rsidR="004A7C27" w:rsidRPr="00D45680">
        <w:rPr>
          <w:rFonts w:asciiTheme="minorHAnsi" w:hAnsiTheme="minorHAnsi" w:cstheme="minorHAnsi"/>
          <w:sz w:val="24"/>
        </w:rPr>
        <w:t xml:space="preserve"> </w:t>
      </w:r>
      <w:sdt>
        <w:sdtPr>
          <w:rPr>
            <w:rFonts w:asciiTheme="minorHAnsi" w:hAnsiTheme="minorHAnsi" w:cstheme="minorHAnsi"/>
            <w:b/>
            <w:sz w:val="24"/>
          </w:rPr>
          <w:id w:val="1556126072"/>
          <w:placeholder>
            <w:docPart w:val="7E7EE6B44D484632A617FC3614C213F9"/>
          </w:placeholder>
          <w:showingPlcHdr/>
          <w:text/>
        </w:sdtPr>
        <w:sdtContent>
          <w:r w:rsidR="00C229A8" w:rsidRPr="00D45680">
            <w:rPr>
              <w:rStyle w:val="ae"/>
              <w:rFonts w:asciiTheme="minorHAnsi" w:hAnsiTheme="minorHAnsi"/>
              <w:b/>
              <w:sz w:val="24"/>
              <w:u w:val="single"/>
            </w:rPr>
            <w:t>У</w:t>
          </w:r>
          <w:r w:rsidR="00EE615F" w:rsidRPr="00D45680">
            <w:rPr>
              <w:rStyle w:val="ae"/>
              <w:rFonts w:asciiTheme="minorHAnsi" w:hAnsiTheme="minorHAnsi"/>
              <w:b/>
              <w:sz w:val="24"/>
              <w:u w:val="single"/>
            </w:rPr>
            <w:t xml:space="preserve">кажите </w:t>
          </w:r>
          <w:r w:rsidR="00C10CB7" w:rsidRPr="00D45680">
            <w:rPr>
              <w:rStyle w:val="ae"/>
              <w:rFonts w:asciiTheme="minorHAnsi" w:hAnsiTheme="minorHAnsi"/>
              <w:b/>
              <w:sz w:val="24"/>
              <w:u w:val="single"/>
            </w:rPr>
            <w:t xml:space="preserve">наименование </w:t>
          </w:r>
          <w:r w:rsidR="00EE615F" w:rsidRPr="00D45680">
            <w:rPr>
              <w:rStyle w:val="ae"/>
              <w:rFonts w:asciiTheme="minorHAnsi" w:hAnsiTheme="minorHAnsi"/>
              <w:b/>
              <w:sz w:val="24"/>
              <w:u w:val="single"/>
            </w:rPr>
            <w:t>объект</w:t>
          </w:r>
          <w:r w:rsidR="00C10CB7" w:rsidRPr="00D45680">
            <w:rPr>
              <w:rStyle w:val="ae"/>
              <w:rFonts w:asciiTheme="minorHAnsi" w:hAnsiTheme="minorHAnsi"/>
              <w:b/>
              <w:sz w:val="24"/>
              <w:u w:val="single"/>
            </w:rPr>
            <w:t>а</w:t>
          </w:r>
          <w:r w:rsidR="00EE615F" w:rsidRPr="00D45680">
            <w:rPr>
              <w:rStyle w:val="ae"/>
              <w:rFonts w:asciiTheme="minorHAnsi" w:hAnsiTheme="minorHAnsi"/>
              <w:b/>
              <w:sz w:val="24"/>
              <w:u w:val="single"/>
            </w:rPr>
            <w:t xml:space="preserve"> установки СКИ</w:t>
          </w:r>
        </w:sdtContent>
      </w:sdt>
    </w:p>
    <w:p w:rsidR="00A71DC3" w:rsidRPr="00D45680" w:rsidRDefault="004033B1" w:rsidP="00873A0C">
      <w:pPr>
        <w:spacing w:line="264" w:lineRule="auto"/>
        <w:rPr>
          <w:rFonts w:asciiTheme="minorHAnsi" w:hAnsiTheme="minorHAnsi" w:cstheme="minorHAnsi"/>
          <w:sz w:val="24"/>
        </w:rPr>
      </w:pPr>
      <w:r w:rsidRPr="00D45680">
        <w:rPr>
          <w:rFonts w:asciiTheme="minorHAnsi" w:hAnsiTheme="minorHAnsi" w:cstheme="minorHAnsi"/>
          <w:sz w:val="24"/>
        </w:rPr>
        <w:t>Дата</w:t>
      </w:r>
      <w:r w:rsidR="004A7C27" w:rsidRPr="00D45680">
        <w:rPr>
          <w:rFonts w:asciiTheme="minorHAnsi" w:hAnsiTheme="minorHAnsi" w:cstheme="minorHAnsi"/>
          <w:sz w:val="24"/>
        </w:rPr>
        <w:t>:</w:t>
      </w:r>
      <w:r w:rsidR="001E669E" w:rsidRPr="00D45680">
        <w:rPr>
          <w:rFonts w:asciiTheme="minorHAnsi" w:hAnsiTheme="minorHAnsi" w:cstheme="minorHAnsi"/>
          <w:sz w:val="24"/>
        </w:rPr>
        <w:t xml:space="preserve"> </w:t>
      </w:r>
      <w:r w:rsidR="004A7C27" w:rsidRPr="00D45680">
        <w:rPr>
          <w:rFonts w:asciiTheme="minorHAnsi" w:hAnsiTheme="minorHAnsi" w:cstheme="minorHAnsi"/>
          <w:sz w:val="24"/>
        </w:rPr>
        <w:t xml:space="preserve"> </w:t>
      </w:r>
      <w:sdt>
        <w:sdtPr>
          <w:rPr>
            <w:rFonts w:asciiTheme="minorHAnsi" w:hAnsiTheme="minorHAnsi" w:cstheme="minorHAnsi"/>
            <w:b/>
            <w:sz w:val="24"/>
          </w:rPr>
          <w:id w:val="1556126080"/>
          <w:placeholder>
            <w:docPart w:val="03F4AE3BD303425D8DCA89E519F4CFD6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C229A8" w:rsidRPr="00D45680">
            <w:rPr>
              <w:rStyle w:val="ae"/>
              <w:rFonts w:asciiTheme="minorHAnsi" w:hAnsiTheme="minorHAnsi"/>
              <w:b/>
              <w:sz w:val="24"/>
              <w:u w:val="single"/>
            </w:rPr>
            <w:t>Д</w:t>
          </w:r>
          <w:r w:rsidR="00EE615F" w:rsidRPr="00D45680">
            <w:rPr>
              <w:rStyle w:val="ae"/>
              <w:rFonts w:asciiTheme="minorHAnsi" w:hAnsiTheme="minorHAnsi"/>
              <w:b/>
              <w:sz w:val="24"/>
              <w:u w:val="single"/>
            </w:rPr>
            <w:t>ата заполнения – выберите</w:t>
          </w:r>
          <w:r w:rsidR="00EE615F" w:rsidRPr="00D45680">
            <w:rPr>
              <w:rStyle w:val="ae"/>
              <w:rFonts w:asciiTheme="minorHAnsi" w:hAnsiTheme="minorHAnsi"/>
              <w:b/>
              <w:sz w:val="24"/>
            </w:rPr>
            <w:t xml:space="preserve"> </w:t>
          </w:r>
        </w:sdtContent>
      </w:sdt>
    </w:p>
    <w:p w:rsidR="00A71DC3" w:rsidRPr="00D45680" w:rsidRDefault="0099097C" w:rsidP="00873A0C">
      <w:pPr>
        <w:pStyle w:val="2"/>
        <w:spacing w:line="264" w:lineRule="auto"/>
        <w:rPr>
          <w:rFonts w:asciiTheme="minorHAnsi" w:hAnsiTheme="minorHAnsi" w:cstheme="minorHAnsi"/>
          <w:sz w:val="24"/>
          <w:szCs w:val="24"/>
        </w:rPr>
      </w:pPr>
      <w:r w:rsidRPr="00D45680">
        <w:rPr>
          <w:rFonts w:asciiTheme="minorHAnsi" w:hAnsiTheme="minorHAnsi" w:cstheme="minorHAnsi"/>
          <w:sz w:val="24"/>
          <w:szCs w:val="24"/>
        </w:rPr>
        <w:t>Характеристики</w:t>
      </w:r>
      <w:r w:rsidR="00A71DC3" w:rsidRPr="00D45680">
        <w:rPr>
          <w:rFonts w:asciiTheme="minorHAnsi" w:hAnsiTheme="minorHAnsi" w:cstheme="minorHAnsi"/>
          <w:sz w:val="24"/>
          <w:szCs w:val="24"/>
        </w:rPr>
        <w:t xml:space="preserve"> </w:t>
      </w:r>
      <w:r w:rsidR="004C0553" w:rsidRPr="00D45680">
        <w:rPr>
          <w:rFonts w:asciiTheme="minorHAnsi" w:hAnsiTheme="minorHAnsi" w:cstheme="minorHAnsi"/>
          <w:sz w:val="24"/>
          <w:szCs w:val="24"/>
        </w:rPr>
        <w:t>СОПТ</w:t>
      </w:r>
    </w:p>
    <w:p w:rsidR="00781F42" w:rsidRPr="00D45680" w:rsidRDefault="00444BB8" w:rsidP="00873A0C">
      <w:pPr>
        <w:spacing w:line="264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Структура</w:t>
      </w:r>
      <w:r w:rsidRPr="00D45680">
        <w:rPr>
          <w:rFonts w:asciiTheme="minorHAnsi" w:hAnsiTheme="minorHAnsi" w:cstheme="minorHAnsi"/>
          <w:sz w:val="24"/>
        </w:rPr>
        <w:t xml:space="preserve"> СОПТ </w:t>
      </w:r>
      <w:r>
        <w:rPr>
          <w:rFonts w:asciiTheme="minorHAnsi" w:hAnsiTheme="minorHAnsi" w:cstheme="minorHAnsi"/>
          <w:sz w:val="24"/>
        </w:rPr>
        <w:t>(у</w:t>
      </w:r>
      <w:r w:rsidR="00430CB7" w:rsidRPr="00D45680">
        <w:rPr>
          <w:rFonts w:asciiTheme="minorHAnsi" w:hAnsiTheme="minorHAnsi" w:cstheme="minorHAnsi"/>
          <w:sz w:val="24"/>
        </w:rPr>
        <w:t>стройство распределения оперативного тока</w:t>
      </w:r>
      <w:r w:rsidR="00B0046D" w:rsidRPr="00D45680">
        <w:rPr>
          <w:rFonts w:asciiTheme="minorHAnsi" w:hAnsiTheme="minorHAnsi" w:cstheme="minorHAnsi"/>
          <w:sz w:val="24"/>
        </w:rPr>
        <w:t>)</w:t>
      </w:r>
      <w:r w:rsidR="007868FB" w:rsidRPr="00D45680">
        <w:rPr>
          <w:rFonts w:asciiTheme="minorHAnsi" w:hAnsiTheme="minorHAnsi" w:cstheme="minorHAnsi"/>
          <w:sz w:val="24"/>
        </w:rPr>
        <w:t>:</w:t>
      </w:r>
      <w:r w:rsidR="001E669E" w:rsidRPr="00D45680">
        <w:rPr>
          <w:rFonts w:asciiTheme="minorHAnsi" w:hAnsiTheme="minorHAnsi" w:cstheme="minorHAnsi"/>
          <w:sz w:val="24"/>
        </w:rPr>
        <w:t xml:space="preserve"> </w:t>
      </w:r>
      <w:r w:rsidR="00430CB7" w:rsidRPr="00D45680">
        <w:rPr>
          <w:rFonts w:asciiTheme="minorHAnsi" w:hAnsiTheme="minorHAnsi" w:cstheme="minorHAnsi"/>
          <w:sz w:val="24"/>
        </w:rPr>
        <w:t xml:space="preserve"> </w:t>
      </w:r>
      <w:sdt>
        <w:sdtPr>
          <w:rPr>
            <w:rFonts w:asciiTheme="minorHAnsi" w:hAnsiTheme="minorHAnsi" w:cstheme="minorHAnsi"/>
            <w:b/>
            <w:sz w:val="24"/>
          </w:rPr>
          <w:id w:val="1556126108"/>
          <w:placeholder>
            <w:docPart w:val="97EEBD892256422E89DBE04D8A0E407D"/>
          </w:placeholder>
          <w:showingPlcHdr/>
          <w:text/>
        </w:sdtPr>
        <w:sdtContent>
          <w:r w:rsidR="00BE6D15" w:rsidRPr="00D45680">
            <w:rPr>
              <w:rStyle w:val="ae"/>
              <w:rFonts w:asciiTheme="minorHAnsi" w:hAnsiTheme="minorHAnsi"/>
              <w:sz w:val="24"/>
              <w:u w:val="single"/>
            </w:rPr>
            <w:t xml:space="preserve">например, </w:t>
          </w:r>
          <w:r w:rsidR="0090655C" w:rsidRPr="00D45680">
            <w:rPr>
              <w:rStyle w:val="ae"/>
              <w:rFonts w:asciiTheme="minorHAnsi" w:hAnsiTheme="minorHAnsi"/>
              <w:b/>
              <w:sz w:val="24"/>
              <w:u w:val="single"/>
            </w:rPr>
            <w:t>ЩПТ</w:t>
          </w:r>
          <w:r w:rsidR="00BE6D15" w:rsidRPr="00D45680">
            <w:rPr>
              <w:rStyle w:val="ae"/>
              <w:rFonts w:asciiTheme="minorHAnsi" w:hAnsiTheme="minorHAnsi"/>
              <w:b/>
              <w:sz w:val="24"/>
              <w:u w:val="single"/>
            </w:rPr>
            <w:t xml:space="preserve"> и</w:t>
          </w:r>
          <w:r w:rsidR="00001FD3" w:rsidRPr="00D45680">
            <w:rPr>
              <w:rStyle w:val="ae"/>
              <w:rFonts w:asciiTheme="minorHAnsi" w:hAnsiTheme="minorHAnsi"/>
              <w:b/>
              <w:sz w:val="24"/>
              <w:u w:val="single"/>
            </w:rPr>
            <w:t xml:space="preserve"> </w:t>
          </w:r>
          <w:r w:rsidR="00BE6D15" w:rsidRPr="00D45680">
            <w:rPr>
              <w:rStyle w:val="ae"/>
              <w:rFonts w:asciiTheme="minorHAnsi" w:hAnsiTheme="minorHAnsi"/>
              <w:b/>
              <w:sz w:val="24"/>
              <w:u w:val="single"/>
            </w:rPr>
            <w:t xml:space="preserve">4 </w:t>
          </w:r>
          <w:r w:rsidR="00001FD3" w:rsidRPr="00D45680">
            <w:rPr>
              <w:rStyle w:val="ae"/>
              <w:rFonts w:asciiTheme="minorHAnsi" w:hAnsiTheme="minorHAnsi"/>
              <w:b/>
              <w:sz w:val="24"/>
              <w:u w:val="single"/>
            </w:rPr>
            <w:t>ШРОТ</w:t>
          </w:r>
          <w:r w:rsidR="00BE6D15" w:rsidRPr="00D45680">
            <w:rPr>
              <w:rStyle w:val="ae"/>
              <w:rFonts w:asciiTheme="minorHAnsi" w:hAnsiTheme="minorHAnsi"/>
              <w:b/>
              <w:sz w:val="24"/>
              <w:u w:val="single"/>
            </w:rPr>
            <w:t>а</w:t>
          </w:r>
        </w:sdtContent>
      </w:sdt>
    </w:p>
    <w:p w:rsidR="004D596E" w:rsidRPr="00D45680" w:rsidRDefault="004D596E" w:rsidP="00873A0C">
      <w:pPr>
        <w:spacing w:line="264" w:lineRule="auto"/>
        <w:rPr>
          <w:rFonts w:asciiTheme="minorHAnsi" w:hAnsiTheme="minorHAnsi" w:cstheme="minorHAnsi"/>
          <w:sz w:val="24"/>
        </w:rPr>
      </w:pPr>
      <w:r w:rsidRPr="00D45680">
        <w:rPr>
          <w:rFonts w:asciiTheme="minorHAnsi" w:hAnsiTheme="minorHAnsi" w:cstheme="minorHAnsi"/>
          <w:sz w:val="24"/>
        </w:rPr>
        <w:t>Номинальное напряжение</w:t>
      </w:r>
      <w:r w:rsidR="00A44F0D" w:rsidRPr="00D45680">
        <w:rPr>
          <w:rFonts w:asciiTheme="minorHAnsi" w:hAnsiTheme="minorHAnsi" w:cstheme="minorHAnsi"/>
          <w:sz w:val="24"/>
        </w:rPr>
        <w:t xml:space="preserve"> сети</w:t>
      </w:r>
      <w:r w:rsidRPr="00D45680">
        <w:rPr>
          <w:rFonts w:asciiTheme="minorHAnsi" w:hAnsiTheme="minorHAnsi" w:cstheme="minorHAnsi"/>
          <w:sz w:val="24"/>
        </w:rPr>
        <w:t>:</w:t>
      </w:r>
      <w:r w:rsidR="0099097C" w:rsidRPr="00D45680">
        <w:rPr>
          <w:rFonts w:asciiTheme="minorHAnsi" w:hAnsiTheme="minorHAnsi" w:cstheme="minorHAnsi"/>
          <w:sz w:val="24"/>
        </w:rPr>
        <w:t xml:space="preserve">  </w:t>
      </w:r>
      <w:sdt>
        <w:sdtPr>
          <w:rPr>
            <w:rFonts w:asciiTheme="minorHAnsi" w:hAnsiTheme="minorHAnsi" w:cstheme="minorHAnsi"/>
            <w:b/>
            <w:sz w:val="24"/>
          </w:rPr>
          <w:id w:val="25851070"/>
          <w:placeholder>
            <w:docPart w:val="6B2017AFD51140978EEBB699F26F23F5"/>
          </w:placeholder>
          <w:showingPlcHdr/>
          <w:comboBox>
            <w:listItem w:displayText="220" w:value="220"/>
            <w:listItem w:displayText="110" w:value="110"/>
            <w:listItem w:displayText="48" w:value="48"/>
          </w:comboBox>
        </w:sdtPr>
        <w:sdtContent>
          <w:r w:rsidR="0099097C" w:rsidRPr="00D45680">
            <w:rPr>
              <w:rStyle w:val="ae"/>
              <w:rFonts w:asciiTheme="minorHAnsi" w:hAnsiTheme="minorHAnsi"/>
              <w:b/>
              <w:sz w:val="24"/>
              <w:u w:val="single"/>
            </w:rPr>
            <w:t>Выберите</w:t>
          </w:r>
        </w:sdtContent>
      </w:sdt>
      <w:r w:rsidR="001E669E" w:rsidRPr="00D45680">
        <w:rPr>
          <w:rFonts w:asciiTheme="minorHAnsi" w:hAnsiTheme="minorHAnsi" w:cstheme="minorHAnsi"/>
          <w:sz w:val="24"/>
        </w:rPr>
        <w:t xml:space="preserve"> </w:t>
      </w:r>
      <w:sdt>
        <w:sdtPr>
          <w:rPr>
            <w:rFonts w:asciiTheme="minorHAnsi" w:hAnsiTheme="minorHAnsi" w:cstheme="minorHAnsi"/>
            <w:b/>
            <w:sz w:val="24"/>
          </w:rPr>
          <w:id w:val="6828516"/>
          <w:placeholder>
            <w:docPart w:val="B4100764E5994CDA904EA80488717551"/>
          </w:placeholder>
          <w:showingPlcHdr/>
          <w:text/>
        </w:sdtPr>
        <w:sdtContent>
          <w:r w:rsidR="00D45680" w:rsidRPr="00D45680">
            <w:rPr>
              <w:rStyle w:val="ae"/>
              <w:rFonts w:asciiTheme="minorHAnsi" w:hAnsiTheme="minorHAnsi"/>
              <w:color w:val="auto"/>
              <w:sz w:val="24"/>
            </w:rPr>
            <w:t xml:space="preserve">или </w:t>
          </w:r>
          <w:r w:rsidR="00D45680" w:rsidRPr="00D45680">
            <w:rPr>
              <w:rStyle w:val="ae"/>
              <w:rFonts w:asciiTheme="minorHAnsi" w:hAnsiTheme="minorHAnsi"/>
              <w:b/>
              <w:sz w:val="24"/>
              <w:u w:val="single"/>
            </w:rPr>
            <w:t>У</w:t>
          </w:r>
          <w:r w:rsidR="00B0046D" w:rsidRPr="00D45680">
            <w:rPr>
              <w:rStyle w:val="ae"/>
              <w:rFonts w:asciiTheme="minorHAnsi" w:hAnsiTheme="minorHAnsi"/>
              <w:b/>
              <w:sz w:val="24"/>
              <w:u w:val="single"/>
            </w:rPr>
            <w:t>кажите</w:t>
          </w:r>
        </w:sdtContent>
      </w:sdt>
    </w:p>
    <w:p w:rsidR="0099097C" w:rsidRPr="00D45680" w:rsidRDefault="00322D8E" w:rsidP="0099097C">
      <w:pPr>
        <w:spacing w:line="264" w:lineRule="auto"/>
        <w:rPr>
          <w:rFonts w:asciiTheme="minorHAnsi" w:hAnsiTheme="minorHAnsi" w:cstheme="minorHAnsi"/>
          <w:sz w:val="24"/>
        </w:rPr>
      </w:pPr>
      <w:r w:rsidRPr="00D45680">
        <w:rPr>
          <w:rFonts w:asciiTheme="minorHAnsi" w:hAnsiTheme="minorHAnsi" w:cstheme="minorHAnsi"/>
          <w:sz w:val="24"/>
        </w:rPr>
        <w:t>Кол</w:t>
      </w:r>
      <w:r w:rsidR="006071A1" w:rsidRPr="00D45680">
        <w:rPr>
          <w:rFonts w:asciiTheme="minorHAnsi" w:hAnsiTheme="minorHAnsi" w:cstheme="minorHAnsi"/>
          <w:sz w:val="24"/>
        </w:rPr>
        <w:t>ичеств</w:t>
      </w:r>
      <w:r w:rsidRPr="00D45680">
        <w:rPr>
          <w:rFonts w:asciiTheme="minorHAnsi" w:hAnsiTheme="minorHAnsi" w:cstheme="minorHAnsi"/>
          <w:sz w:val="24"/>
        </w:rPr>
        <w:t>о АБ</w:t>
      </w:r>
      <w:r w:rsidR="004D596E" w:rsidRPr="00D45680">
        <w:rPr>
          <w:rFonts w:asciiTheme="minorHAnsi" w:hAnsiTheme="minorHAnsi" w:cstheme="minorHAnsi"/>
          <w:sz w:val="24"/>
        </w:rPr>
        <w:t>:</w:t>
      </w:r>
      <w:r w:rsidR="001E669E" w:rsidRPr="00D45680">
        <w:rPr>
          <w:rFonts w:asciiTheme="minorHAnsi" w:hAnsiTheme="minorHAnsi" w:cstheme="minorHAnsi"/>
          <w:sz w:val="24"/>
        </w:rPr>
        <w:t xml:space="preserve"> </w:t>
      </w:r>
      <w:r w:rsidR="004D596E" w:rsidRPr="00D45680">
        <w:rPr>
          <w:rFonts w:asciiTheme="minorHAnsi" w:hAnsiTheme="minorHAnsi" w:cstheme="minorHAnsi"/>
          <w:sz w:val="24"/>
        </w:rPr>
        <w:t xml:space="preserve"> </w:t>
      </w:r>
      <w:sdt>
        <w:sdtPr>
          <w:rPr>
            <w:rFonts w:asciiTheme="minorHAnsi" w:hAnsiTheme="minorHAnsi" w:cstheme="minorHAnsi"/>
            <w:b/>
            <w:sz w:val="24"/>
          </w:rPr>
          <w:id w:val="1556126178"/>
          <w:placeholder>
            <w:docPart w:val="F2F600222B784A2E8AC9804323CECDCB"/>
          </w:placeholder>
          <w:showingPlcHdr/>
          <w:dropDownList>
            <w:listItem w:displayText="1" w:value="1"/>
            <w:listItem w:displayText="2" w:value="2"/>
          </w:dropDownList>
        </w:sdtPr>
        <w:sdtContent>
          <w:r w:rsidR="00D45680" w:rsidRPr="00D45680">
            <w:rPr>
              <w:rStyle w:val="ae"/>
              <w:rFonts w:asciiTheme="minorHAnsi" w:hAnsiTheme="minorHAnsi"/>
              <w:b/>
              <w:sz w:val="24"/>
              <w:u w:val="single"/>
            </w:rPr>
            <w:t>Выберите</w:t>
          </w:r>
        </w:sdtContent>
      </w:sdt>
      <w:r w:rsidR="0099097C" w:rsidRPr="00D45680">
        <w:rPr>
          <w:rFonts w:asciiTheme="minorHAnsi" w:hAnsiTheme="minorHAnsi" w:cstheme="minorHAnsi"/>
          <w:sz w:val="24"/>
        </w:rPr>
        <w:t xml:space="preserve"> </w:t>
      </w:r>
      <w:sdt>
        <w:sdtPr>
          <w:rPr>
            <w:rFonts w:asciiTheme="minorHAnsi" w:hAnsiTheme="minorHAnsi" w:cstheme="minorHAnsi"/>
            <w:b/>
            <w:sz w:val="24"/>
          </w:rPr>
          <w:id w:val="6828517"/>
          <w:placeholder>
            <w:docPart w:val="2C77986A60824E1BBC78E1A08D6F2893"/>
          </w:placeholder>
          <w:showingPlcHdr/>
          <w:text/>
        </w:sdtPr>
        <w:sdtContent>
          <w:r w:rsidR="00D45680" w:rsidRPr="00D45680">
            <w:rPr>
              <w:rFonts w:asciiTheme="minorHAnsi" w:hAnsiTheme="minorHAnsi" w:cstheme="minorHAnsi"/>
              <w:sz w:val="24"/>
            </w:rPr>
            <w:t xml:space="preserve">или </w:t>
          </w:r>
          <w:r w:rsidR="00B0046D" w:rsidRPr="00D45680">
            <w:rPr>
              <w:rStyle w:val="ae"/>
              <w:rFonts w:asciiTheme="minorHAnsi" w:hAnsiTheme="minorHAnsi"/>
              <w:b/>
              <w:sz w:val="24"/>
              <w:u w:val="single"/>
            </w:rPr>
            <w:t>Укажите</w:t>
          </w:r>
        </w:sdtContent>
      </w:sdt>
      <w:r w:rsidR="00B0046D" w:rsidRPr="00D45680">
        <w:rPr>
          <w:rFonts w:asciiTheme="minorHAnsi" w:hAnsiTheme="minorHAnsi" w:cstheme="minorHAnsi"/>
          <w:sz w:val="24"/>
        </w:rPr>
        <w:t xml:space="preserve"> </w:t>
      </w:r>
      <w:r w:rsidR="00BE6D15" w:rsidRPr="00D45680">
        <w:rPr>
          <w:rFonts w:asciiTheme="minorHAnsi" w:hAnsiTheme="minorHAnsi" w:cstheme="minorHAnsi"/>
          <w:sz w:val="24"/>
        </w:rPr>
        <w:tab/>
      </w:r>
      <w:r w:rsidRPr="00D45680">
        <w:rPr>
          <w:rFonts w:asciiTheme="minorHAnsi" w:hAnsiTheme="minorHAnsi" w:cstheme="minorHAnsi"/>
          <w:sz w:val="24"/>
        </w:rPr>
        <w:t xml:space="preserve">Количество </w:t>
      </w:r>
      <w:r w:rsidR="00A71DC3" w:rsidRPr="00D45680">
        <w:rPr>
          <w:rFonts w:asciiTheme="minorHAnsi" w:hAnsiTheme="minorHAnsi" w:cstheme="minorHAnsi"/>
          <w:sz w:val="24"/>
        </w:rPr>
        <w:t>ЗВУ</w:t>
      </w:r>
      <w:r w:rsidR="004D596E" w:rsidRPr="00D45680">
        <w:rPr>
          <w:rFonts w:asciiTheme="minorHAnsi" w:hAnsiTheme="minorHAnsi" w:cstheme="minorHAnsi"/>
          <w:sz w:val="24"/>
        </w:rPr>
        <w:t>:</w:t>
      </w:r>
      <w:r w:rsidR="001E669E" w:rsidRPr="00D45680">
        <w:rPr>
          <w:rFonts w:asciiTheme="minorHAnsi" w:hAnsiTheme="minorHAnsi" w:cstheme="minorHAnsi"/>
          <w:sz w:val="24"/>
        </w:rPr>
        <w:t xml:space="preserve"> </w:t>
      </w:r>
      <w:r w:rsidR="004D596E" w:rsidRPr="00D45680">
        <w:rPr>
          <w:rFonts w:asciiTheme="minorHAnsi" w:hAnsiTheme="minorHAnsi" w:cstheme="minorHAnsi"/>
          <w:sz w:val="24"/>
        </w:rPr>
        <w:t xml:space="preserve"> </w:t>
      </w:r>
      <w:sdt>
        <w:sdtPr>
          <w:rPr>
            <w:rFonts w:asciiTheme="minorHAnsi" w:hAnsiTheme="minorHAnsi" w:cstheme="minorHAnsi"/>
            <w:b/>
            <w:sz w:val="24"/>
          </w:rPr>
          <w:id w:val="1556126174"/>
          <w:placeholder>
            <w:docPart w:val="E012105E6A344289A71E4DB4D1C8CC7B"/>
          </w:placeholder>
          <w:showingPlcHdr/>
          <w:comboBox>
            <w:listItem w:displayText="1" w:value="1"/>
            <w:listItem w:displayText="2" w:value="2"/>
            <w:listItem w:displayText="3" w:value="3"/>
          </w:comboBox>
        </w:sdtPr>
        <w:sdtContent>
          <w:r w:rsidR="00C229A8" w:rsidRPr="00D45680">
            <w:rPr>
              <w:rStyle w:val="ae"/>
              <w:rFonts w:asciiTheme="minorHAnsi" w:hAnsiTheme="minorHAnsi"/>
              <w:b/>
              <w:sz w:val="24"/>
              <w:u w:val="single"/>
            </w:rPr>
            <w:t>Выберите</w:t>
          </w:r>
        </w:sdtContent>
      </w:sdt>
      <w:r w:rsidR="00A44F0D" w:rsidRPr="00D45680">
        <w:rPr>
          <w:rFonts w:asciiTheme="minorHAnsi" w:hAnsiTheme="minorHAnsi" w:cstheme="minorHAnsi"/>
          <w:sz w:val="24"/>
        </w:rPr>
        <w:t xml:space="preserve"> </w:t>
      </w:r>
      <w:sdt>
        <w:sdtPr>
          <w:rPr>
            <w:rFonts w:asciiTheme="minorHAnsi" w:hAnsiTheme="minorHAnsi" w:cstheme="minorHAnsi"/>
            <w:b/>
            <w:sz w:val="24"/>
          </w:rPr>
          <w:id w:val="6828519"/>
          <w:placeholder>
            <w:docPart w:val="D00D2659DAB64BE0A266835F3A43E87D"/>
          </w:placeholder>
          <w:showingPlcHdr/>
          <w:text/>
        </w:sdtPr>
        <w:sdtContent>
          <w:r w:rsidR="00D45680" w:rsidRPr="00D45680">
            <w:rPr>
              <w:rFonts w:asciiTheme="minorHAnsi" w:hAnsiTheme="minorHAnsi" w:cstheme="minorHAnsi"/>
              <w:sz w:val="24"/>
            </w:rPr>
            <w:t>или</w:t>
          </w:r>
          <w:r w:rsidR="00D45680" w:rsidRPr="00D45680">
            <w:rPr>
              <w:rFonts w:asciiTheme="minorHAnsi" w:hAnsiTheme="minorHAnsi" w:cstheme="minorHAnsi"/>
              <w:b/>
              <w:sz w:val="24"/>
            </w:rPr>
            <w:t xml:space="preserve"> </w:t>
          </w:r>
          <w:r w:rsidR="00B0046D" w:rsidRPr="00D45680">
            <w:rPr>
              <w:rStyle w:val="ae"/>
              <w:rFonts w:asciiTheme="minorHAnsi" w:hAnsiTheme="minorHAnsi"/>
              <w:b/>
              <w:sz w:val="24"/>
              <w:u w:val="single"/>
            </w:rPr>
            <w:t>Укажите</w:t>
          </w:r>
        </w:sdtContent>
      </w:sdt>
    </w:p>
    <w:p w:rsidR="00A71DC3" w:rsidRPr="00D45680" w:rsidRDefault="00C10CB7" w:rsidP="00873A0C">
      <w:pPr>
        <w:spacing w:line="264" w:lineRule="auto"/>
        <w:rPr>
          <w:rFonts w:asciiTheme="minorHAnsi" w:hAnsiTheme="minorHAnsi" w:cstheme="minorHAnsi"/>
          <w:sz w:val="24"/>
          <w:u w:val="single"/>
        </w:rPr>
      </w:pPr>
      <w:r w:rsidRPr="00D45680">
        <w:rPr>
          <w:rFonts w:asciiTheme="minorHAnsi" w:hAnsiTheme="minorHAnsi" w:cstheme="minorHAnsi"/>
          <w:sz w:val="24"/>
        </w:rPr>
        <w:t>Тип ЗВУ:</w:t>
      </w:r>
      <w:r w:rsidR="001E669E" w:rsidRPr="00D45680">
        <w:rPr>
          <w:rFonts w:asciiTheme="minorHAnsi" w:hAnsiTheme="minorHAnsi" w:cstheme="minorHAnsi"/>
          <w:sz w:val="24"/>
        </w:rPr>
        <w:t xml:space="preserve"> </w:t>
      </w:r>
      <w:r w:rsidRPr="00D45680">
        <w:rPr>
          <w:rFonts w:asciiTheme="minorHAnsi" w:hAnsiTheme="minorHAnsi" w:cstheme="minorHAnsi"/>
          <w:sz w:val="24"/>
        </w:rPr>
        <w:t xml:space="preserve"> </w:t>
      </w:r>
      <w:sdt>
        <w:sdtPr>
          <w:rPr>
            <w:rFonts w:asciiTheme="minorHAnsi" w:hAnsiTheme="minorHAnsi" w:cstheme="minorHAnsi"/>
            <w:b/>
            <w:sz w:val="24"/>
          </w:rPr>
          <w:id w:val="24156243"/>
          <w:placeholder>
            <w:docPart w:val="8698372E2A404C6EB6F4EA843EBCC38A"/>
          </w:placeholder>
          <w:showingPlcHdr/>
          <w:comboBox>
            <w:listItem w:displayText="Тиристорное" w:value="Тиристорное"/>
            <w:listItem w:displayText="Транзисторное" w:value="Транзисторное"/>
          </w:comboBox>
        </w:sdtPr>
        <w:sdtContent>
          <w:r w:rsidR="00D45680">
            <w:rPr>
              <w:rStyle w:val="ae"/>
              <w:rFonts w:asciiTheme="minorHAnsi" w:hAnsiTheme="minorHAnsi"/>
              <w:b/>
              <w:sz w:val="24"/>
              <w:u w:val="single"/>
            </w:rPr>
            <w:t>Выбери</w:t>
          </w:r>
          <w:r w:rsidR="000C330D" w:rsidRPr="00D45680">
            <w:rPr>
              <w:rStyle w:val="ae"/>
              <w:rFonts w:asciiTheme="minorHAnsi" w:hAnsiTheme="minorHAnsi"/>
              <w:b/>
              <w:sz w:val="24"/>
              <w:u w:val="single"/>
            </w:rPr>
            <w:t>те тип ЗВУ</w:t>
          </w:r>
        </w:sdtContent>
      </w:sdt>
      <w:r w:rsidR="0099097C" w:rsidRPr="00D45680">
        <w:rPr>
          <w:rFonts w:asciiTheme="minorHAnsi" w:hAnsiTheme="minorHAnsi" w:cstheme="minorHAnsi"/>
          <w:sz w:val="24"/>
        </w:rPr>
        <w:tab/>
      </w:r>
      <w:r w:rsidR="0099097C" w:rsidRPr="00D45680">
        <w:rPr>
          <w:rFonts w:asciiTheme="minorHAnsi" w:hAnsiTheme="minorHAnsi" w:cstheme="minorHAnsi"/>
          <w:sz w:val="24"/>
        </w:rPr>
        <w:tab/>
      </w:r>
      <w:r w:rsidR="000C330D" w:rsidRPr="00D45680">
        <w:rPr>
          <w:rFonts w:asciiTheme="minorHAnsi" w:hAnsiTheme="minorHAnsi" w:cstheme="minorHAnsi"/>
          <w:sz w:val="24"/>
        </w:rPr>
        <w:t>Производитель</w:t>
      </w:r>
      <w:r w:rsidR="00A71DC3" w:rsidRPr="00D45680">
        <w:rPr>
          <w:rFonts w:asciiTheme="minorHAnsi" w:hAnsiTheme="minorHAnsi" w:cstheme="minorHAnsi"/>
          <w:sz w:val="24"/>
        </w:rPr>
        <w:t xml:space="preserve"> ЗВУ</w:t>
      </w:r>
      <w:r w:rsidR="004A7C27" w:rsidRPr="00D45680">
        <w:rPr>
          <w:rFonts w:asciiTheme="minorHAnsi" w:hAnsiTheme="minorHAnsi" w:cstheme="minorHAnsi"/>
          <w:sz w:val="24"/>
        </w:rPr>
        <w:t>:</w:t>
      </w:r>
      <w:r w:rsidR="001E669E" w:rsidRPr="00D45680">
        <w:rPr>
          <w:rFonts w:asciiTheme="minorHAnsi" w:hAnsiTheme="minorHAnsi" w:cstheme="minorHAnsi"/>
          <w:sz w:val="24"/>
        </w:rPr>
        <w:t xml:space="preserve"> </w:t>
      </w:r>
      <w:r w:rsidR="004A7C27" w:rsidRPr="00D45680">
        <w:rPr>
          <w:rFonts w:asciiTheme="minorHAnsi" w:hAnsiTheme="minorHAnsi" w:cstheme="minorHAnsi"/>
          <w:sz w:val="24"/>
        </w:rPr>
        <w:t xml:space="preserve"> </w:t>
      </w:r>
      <w:sdt>
        <w:sdtPr>
          <w:rPr>
            <w:rFonts w:asciiTheme="minorHAnsi" w:hAnsiTheme="minorHAnsi" w:cstheme="minorHAnsi"/>
            <w:b/>
            <w:sz w:val="24"/>
          </w:rPr>
          <w:id w:val="1556126154"/>
          <w:placeholder>
            <w:docPart w:val="8C48FDC158AB42F89B256878225BE63D"/>
          </w:placeholder>
          <w:showingPlcHdr/>
          <w:text/>
        </w:sdtPr>
        <w:sdtContent>
          <w:r w:rsidR="006071A1" w:rsidRPr="00D45680">
            <w:rPr>
              <w:rStyle w:val="ae"/>
              <w:rFonts w:asciiTheme="minorHAnsi" w:hAnsiTheme="minorHAnsi"/>
              <w:b/>
              <w:sz w:val="24"/>
              <w:u w:val="single"/>
            </w:rPr>
            <w:t xml:space="preserve">Укажите </w:t>
          </w:r>
          <w:r w:rsidR="000C330D" w:rsidRPr="00D45680">
            <w:rPr>
              <w:rStyle w:val="ae"/>
              <w:rFonts w:asciiTheme="minorHAnsi" w:hAnsiTheme="minorHAnsi"/>
              <w:b/>
              <w:sz w:val="24"/>
              <w:u w:val="single"/>
            </w:rPr>
            <w:t>производителя</w:t>
          </w:r>
          <w:r w:rsidR="006071A1" w:rsidRPr="00D45680">
            <w:rPr>
              <w:rStyle w:val="ae"/>
              <w:rFonts w:asciiTheme="minorHAnsi" w:hAnsiTheme="minorHAnsi"/>
              <w:b/>
              <w:sz w:val="24"/>
              <w:u w:val="single"/>
            </w:rPr>
            <w:t xml:space="preserve"> ЗВУ</w:t>
          </w:r>
        </w:sdtContent>
      </w:sdt>
    </w:p>
    <w:p w:rsidR="00A71DC3" w:rsidRPr="00D45680" w:rsidRDefault="0099097C" w:rsidP="00873A0C">
      <w:pPr>
        <w:pStyle w:val="2"/>
        <w:spacing w:line="264" w:lineRule="auto"/>
        <w:rPr>
          <w:rFonts w:asciiTheme="minorHAnsi" w:hAnsiTheme="minorHAnsi" w:cstheme="minorHAnsi"/>
          <w:sz w:val="24"/>
          <w:szCs w:val="24"/>
        </w:rPr>
      </w:pPr>
      <w:r w:rsidRPr="00D45680">
        <w:rPr>
          <w:rFonts w:asciiTheme="minorHAnsi" w:hAnsiTheme="minorHAnsi" w:cstheme="minorHAnsi"/>
          <w:sz w:val="24"/>
          <w:szCs w:val="24"/>
        </w:rPr>
        <w:t>Оборудование</w:t>
      </w:r>
      <w:r w:rsidR="00A71DC3" w:rsidRPr="00D45680">
        <w:rPr>
          <w:rFonts w:asciiTheme="minorHAnsi" w:hAnsiTheme="minorHAnsi" w:cstheme="minorHAnsi"/>
          <w:sz w:val="24"/>
          <w:szCs w:val="24"/>
        </w:rPr>
        <w:t xml:space="preserve"> контроля </w:t>
      </w:r>
      <w:r w:rsidRPr="00D45680">
        <w:rPr>
          <w:rFonts w:asciiTheme="minorHAnsi" w:hAnsiTheme="minorHAnsi" w:cstheme="minorHAnsi"/>
          <w:sz w:val="24"/>
          <w:szCs w:val="24"/>
        </w:rPr>
        <w:t>сопротивления</w:t>
      </w:r>
      <w:r w:rsidR="0084677A" w:rsidRPr="00D45680">
        <w:rPr>
          <w:rFonts w:asciiTheme="minorHAnsi" w:hAnsiTheme="minorHAnsi" w:cstheme="minorHAnsi"/>
          <w:sz w:val="24"/>
          <w:szCs w:val="24"/>
        </w:rPr>
        <w:t xml:space="preserve"> изоляции</w:t>
      </w:r>
      <w:r w:rsidRPr="00D45680">
        <w:rPr>
          <w:rFonts w:asciiTheme="minorHAnsi" w:hAnsiTheme="minorHAnsi" w:cstheme="minorHAnsi"/>
          <w:sz w:val="24"/>
          <w:szCs w:val="24"/>
        </w:rPr>
        <w:t xml:space="preserve"> и мониторинга параметров СОПТ</w:t>
      </w:r>
    </w:p>
    <w:p w:rsidR="0099097C" w:rsidRPr="007942E0" w:rsidRDefault="0099097C" w:rsidP="007942E0">
      <w:pPr>
        <w:pStyle w:val="a5"/>
        <w:numPr>
          <w:ilvl w:val="0"/>
          <w:numId w:val="11"/>
        </w:numPr>
        <w:spacing w:line="264" w:lineRule="auto"/>
        <w:ind w:left="426" w:hanging="294"/>
        <w:rPr>
          <w:rFonts w:asciiTheme="minorHAnsi" w:hAnsiTheme="minorHAnsi" w:cstheme="minorHAnsi"/>
          <w:sz w:val="24"/>
        </w:rPr>
      </w:pPr>
      <w:r w:rsidRPr="007942E0">
        <w:rPr>
          <w:rFonts w:asciiTheme="minorHAnsi" w:hAnsiTheme="minorHAnsi" w:cstheme="minorHAnsi"/>
          <w:b/>
          <w:sz w:val="24"/>
        </w:rPr>
        <w:t>Устройство</w:t>
      </w:r>
      <w:r w:rsidRPr="007942E0">
        <w:rPr>
          <w:rFonts w:asciiTheme="minorHAnsi" w:hAnsiTheme="minorHAnsi" w:cstheme="minorHAnsi"/>
          <w:sz w:val="24"/>
        </w:rPr>
        <w:t xml:space="preserve"> контроля сопротивления изоляции с автоматическим определением присоединения с повреждением изоляции (</w:t>
      </w:r>
      <w:r w:rsidRPr="007942E0">
        <w:rPr>
          <w:rFonts w:asciiTheme="minorHAnsi" w:hAnsiTheme="minorHAnsi" w:cstheme="minorHAnsi"/>
          <w:b/>
          <w:sz w:val="24"/>
        </w:rPr>
        <w:t>УКИ СКИПЕТР</w:t>
      </w:r>
      <w:r w:rsidRPr="007942E0">
        <w:rPr>
          <w:rFonts w:asciiTheme="minorHAnsi" w:hAnsiTheme="minorHAnsi" w:cstheme="minorHAnsi"/>
          <w:sz w:val="24"/>
        </w:rPr>
        <w:t xml:space="preserve">):  </w:t>
      </w:r>
      <w:sdt>
        <w:sdtPr>
          <w:rPr>
            <w:b/>
          </w:rPr>
          <w:id w:val="25851119"/>
          <w:placeholder>
            <w:docPart w:val="0346792C08234553B3E6693FECC6C820"/>
          </w:placeholder>
          <w:showingPlcHdr/>
          <w:text/>
        </w:sdtPr>
        <w:sdtContent>
          <w:r w:rsidRPr="007942E0">
            <w:rPr>
              <w:rStyle w:val="ae"/>
              <w:rFonts w:asciiTheme="minorHAnsi" w:hAnsiTheme="minorHAnsi"/>
              <w:b/>
              <w:sz w:val="24"/>
              <w:u w:val="single"/>
            </w:rPr>
            <w:t>Количество</w:t>
          </w:r>
        </w:sdtContent>
      </w:sdt>
      <w:r w:rsidRPr="007942E0">
        <w:rPr>
          <w:rFonts w:asciiTheme="minorHAnsi" w:hAnsiTheme="minorHAnsi" w:cstheme="minorHAnsi"/>
          <w:sz w:val="24"/>
        </w:rPr>
        <w:t xml:space="preserve">  шт.</w:t>
      </w:r>
    </w:p>
    <w:p w:rsidR="0099097C" w:rsidRPr="007942E0" w:rsidRDefault="0099097C" w:rsidP="007942E0">
      <w:pPr>
        <w:pStyle w:val="a5"/>
        <w:numPr>
          <w:ilvl w:val="0"/>
          <w:numId w:val="11"/>
        </w:numPr>
        <w:spacing w:line="264" w:lineRule="auto"/>
        <w:ind w:left="426" w:hanging="294"/>
        <w:rPr>
          <w:rFonts w:asciiTheme="minorHAnsi" w:hAnsiTheme="minorHAnsi" w:cstheme="minorHAnsi"/>
          <w:sz w:val="24"/>
        </w:rPr>
      </w:pPr>
      <w:r w:rsidRPr="007942E0">
        <w:rPr>
          <w:rFonts w:asciiTheme="minorHAnsi" w:hAnsiTheme="minorHAnsi" w:cstheme="minorHAnsi"/>
          <w:b/>
          <w:sz w:val="24"/>
        </w:rPr>
        <w:t>Приёмник-локатор</w:t>
      </w:r>
      <w:r w:rsidRPr="007942E0">
        <w:rPr>
          <w:rFonts w:asciiTheme="minorHAnsi" w:hAnsiTheme="minorHAnsi" w:cstheme="minorHAnsi"/>
          <w:sz w:val="24"/>
        </w:rPr>
        <w:t xml:space="preserve"> СКИ СКИПЕТР:  </w:t>
      </w:r>
      <w:sdt>
        <w:sdtPr>
          <w:id w:val="25851120"/>
          <w:placeholder>
            <w:docPart w:val="BD29B522F6514643B4CE66F66DDA43F6"/>
          </w:placeholder>
          <w:showingPlcHdr/>
          <w:text/>
        </w:sdtPr>
        <w:sdtContent>
          <w:r w:rsidRPr="007942E0">
            <w:rPr>
              <w:rStyle w:val="ae"/>
              <w:rFonts w:asciiTheme="minorHAnsi" w:hAnsiTheme="minorHAnsi"/>
              <w:b/>
              <w:sz w:val="24"/>
              <w:u w:val="single"/>
            </w:rPr>
            <w:t>Количество</w:t>
          </w:r>
        </w:sdtContent>
      </w:sdt>
      <w:r w:rsidRPr="007942E0">
        <w:rPr>
          <w:rFonts w:asciiTheme="minorHAnsi" w:hAnsiTheme="minorHAnsi" w:cstheme="minorHAnsi"/>
          <w:sz w:val="24"/>
        </w:rPr>
        <w:t xml:space="preserve">  шт.</w:t>
      </w:r>
    </w:p>
    <w:p w:rsidR="0099097C" w:rsidRPr="007942E0" w:rsidRDefault="00421B14" w:rsidP="007942E0">
      <w:pPr>
        <w:pStyle w:val="a5"/>
        <w:numPr>
          <w:ilvl w:val="0"/>
          <w:numId w:val="11"/>
        </w:numPr>
        <w:spacing w:line="264" w:lineRule="auto"/>
        <w:ind w:left="426" w:hanging="29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В</w:t>
      </w:r>
      <w:r w:rsidR="0099097C" w:rsidRPr="007942E0">
        <w:rPr>
          <w:rFonts w:asciiTheme="minorHAnsi" w:hAnsiTheme="minorHAnsi" w:cstheme="minorHAnsi"/>
          <w:sz w:val="24"/>
        </w:rPr>
        <w:t xml:space="preserve">ыравнивающий </w:t>
      </w:r>
      <w:r w:rsidR="0099097C" w:rsidRPr="007942E0">
        <w:rPr>
          <w:rFonts w:asciiTheme="minorHAnsi" w:hAnsiTheme="minorHAnsi" w:cstheme="minorHAnsi"/>
          <w:b/>
          <w:sz w:val="24"/>
        </w:rPr>
        <w:t>Т-мост</w:t>
      </w:r>
      <w:r>
        <w:rPr>
          <w:rFonts w:asciiTheme="minorHAnsi" w:hAnsiTheme="minorHAnsi" w:cstheme="minorHAnsi"/>
          <w:b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(б</w:t>
      </w:r>
      <w:r w:rsidRPr="007942E0">
        <w:rPr>
          <w:rFonts w:asciiTheme="minorHAnsi" w:hAnsiTheme="minorHAnsi" w:cstheme="minorHAnsi"/>
          <w:sz w:val="24"/>
        </w:rPr>
        <w:t>лок формирования нейтрали</w:t>
      </w:r>
      <w:r>
        <w:rPr>
          <w:rFonts w:asciiTheme="minorHAnsi" w:hAnsiTheme="minorHAnsi" w:cstheme="minorHAnsi"/>
          <w:sz w:val="24"/>
        </w:rPr>
        <w:t>)</w:t>
      </w:r>
      <w:proofErr w:type="gramStart"/>
      <w:r w:rsidR="0099097C" w:rsidRPr="007942E0">
        <w:rPr>
          <w:rFonts w:asciiTheme="minorHAnsi" w:hAnsiTheme="minorHAnsi" w:cstheme="minorHAnsi"/>
          <w:sz w:val="24"/>
        </w:rPr>
        <w:t xml:space="preserve"> :</w:t>
      </w:r>
      <w:proofErr w:type="gramEnd"/>
      <w:r w:rsidR="0099097C" w:rsidRPr="007942E0">
        <w:rPr>
          <w:rFonts w:asciiTheme="minorHAnsi" w:hAnsiTheme="minorHAnsi" w:cstheme="minorHAnsi"/>
          <w:sz w:val="24"/>
        </w:rPr>
        <w:t xml:space="preserve">  </w:t>
      </w:r>
      <w:sdt>
        <w:sdtPr>
          <w:rPr>
            <w:b/>
          </w:rPr>
          <w:id w:val="25851123"/>
          <w:placeholder>
            <w:docPart w:val="7F546A061BCA4512A61A3EB84E0BD636"/>
          </w:placeholder>
          <w:showingPlcHdr/>
          <w:text/>
        </w:sdtPr>
        <w:sdtContent>
          <w:r w:rsidR="0099097C" w:rsidRPr="007942E0">
            <w:rPr>
              <w:rStyle w:val="ae"/>
              <w:rFonts w:asciiTheme="minorHAnsi" w:hAnsiTheme="minorHAnsi"/>
              <w:b/>
              <w:sz w:val="24"/>
              <w:u w:val="single"/>
            </w:rPr>
            <w:t>Количество</w:t>
          </w:r>
        </w:sdtContent>
      </w:sdt>
      <w:r w:rsidR="0099097C" w:rsidRPr="007942E0">
        <w:rPr>
          <w:rFonts w:asciiTheme="minorHAnsi" w:hAnsiTheme="minorHAnsi" w:cstheme="minorHAnsi"/>
          <w:sz w:val="24"/>
        </w:rPr>
        <w:t xml:space="preserve">  шт.</w:t>
      </w:r>
    </w:p>
    <w:p w:rsidR="0099097C" w:rsidRPr="007942E0" w:rsidRDefault="0099097C" w:rsidP="007942E0">
      <w:pPr>
        <w:pStyle w:val="a5"/>
        <w:numPr>
          <w:ilvl w:val="0"/>
          <w:numId w:val="11"/>
        </w:numPr>
        <w:spacing w:line="264" w:lineRule="auto"/>
        <w:ind w:left="426" w:hanging="294"/>
        <w:rPr>
          <w:rFonts w:asciiTheme="minorHAnsi" w:hAnsiTheme="minorHAnsi" w:cstheme="minorHAnsi"/>
          <w:sz w:val="24"/>
        </w:rPr>
      </w:pPr>
      <w:r w:rsidRPr="007942E0">
        <w:rPr>
          <w:rFonts w:asciiTheme="minorHAnsi" w:hAnsiTheme="minorHAnsi" w:cstheme="minorHAnsi"/>
          <w:b/>
          <w:sz w:val="24"/>
        </w:rPr>
        <w:t>Датчики присоединений</w:t>
      </w:r>
      <w:r w:rsidRPr="007942E0">
        <w:rPr>
          <w:rFonts w:asciiTheme="minorHAnsi" w:hAnsiTheme="minorHAnsi" w:cstheme="minorHAnsi"/>
          <w:sz w:val="24"/>
        </w:rPr>
        <w:t xml:space="preserve">. Всего:  </w:t>
      </w:r>
      <w:sdt>
        <w:sdtPr>
          <w:id w:val="1556126231"/>
          <w:placeholder>
            <w:docPart w:val="E6F4EF143EFB439599CB9361BD4E7A95"/>
          </w:placeholder>
          <w:showingPlcHdr/>
          <w:text/>
        </w:sdtPr>
        <w:sdtContent>
          <w:r w:rsidRPr="007942E0">
            <w:rPr>
              <w:rStyle w:val="ae"/>
              <w:rFonts w:asciiTheme="minorHAnsi" w:hAnsiTheme="minorHAnsi"/>
              <w:b/>
              <w:sz w:val="24"/>
              <w:u w:val="single"/>
            </w:rPr>
            <w:t>Укажите количество</w:t>
          </w:r>
        </w:sdtContent>
      </w:sdt>
      <w:r w:rsidRPr="007942E0">
        <w:rPr>
          <w:rFonts w:asciiTheme="minorHAnsi" w:hAnsiTheme="minorHAnsi" w:cstheme="minorHAnsi"/>
          <w:sz w:val="24"/>
        </w:rPr>
        <w:t xml:space="preserve"> , в том числе: </w:t>
      </w:r>
    </w:p>
    <w:p w:rsidR="0099097C" w:rsidRPr="007942E0" w:rsidRDefault="0099097C" w:rsidP="007942E0">
      <w:pPr>
        <w:pStyle w:val="a5"/>
        <w:numPr>
          <w:ilvl w:val="1"/>
          <w:numId w:val="13"/>
        </w:numPr>
        <w:spacing w:line="264" w:lineRule="auto"/>
        <w:ind w:left="567" w:hanging="283"/>
        <w:rPr>
          <w:rFonts w:asciiTheme="minorHAnsi" w:hAnsiTheme="minorHAnsi" w:cstheme="minorHAnsi"/>
          <w:sz w:val="24"/>
        </w:rPr>
      </w:pPr>
      <w:r w:rsidRPr="007942E0">
        <w:rPr>
          <w:rFonts w:asciiTheme="minorHAnsi" w:hAnsiTheme="minorHAnsi" w:cstheme="minorHAnsi"/>
          <w:b/>
          <w:sz w:val="24"/>
        </w:rPr>
        <w:t>ТТ-14</w:t>
      </w:r>
      <w:r w:rsidRPr="007942E0">
        <w:rPr>
          <w:rFonts w:asciiTheme="minorHAnsi" w:hAnsiTheme="minorHAnsi" w:cstheme="minorHAnsi"/>
          <w:sz w:val="24"/>
        </w:rPr>
        <w:t xml:space="preserve"> (отверстие 14 мм), крепление на  </w:t>
      </w:r>
      <w:sdt>
        <w:sdtPr>
          <w:rPr>
            <w:b/>
          </w:rPr>
          <w:id w:val="31494639"/>
          <w:placeholder>
            <w:docPart w:val="54930A12452948AEA3E89C6E1182A183"/>
          </w:placeholder>
          <w:showingPlcHdr/>
          <w:comboBox>
            <w:listItem w:displayText="Монтажную панель" w:value="Монтажную панель"/>
            <w:listItem w:displayText="ДИН-рейку" w:value="ДИН-рейку"/>
          </w:comboBox>
        </w:sdtPr>
        <w:sdtContent>
          <w:r w:rsidRPr="007942E0">
            <w:rPr>
              <w:rStyle w:val="ae"/>
              <w:rFonts w:asciiTheme="minorHAnsi" w:hAnsiTheme="minorHAnsi"/>
              <w:b/>
              <w:sz w:val="24"/>
              <w:u w:val="single"/>
            </w:rPr>
            <w:t>Выберите</w:t>
          </w:r>
        </w:sdtContent>
      </w:sdt>
      <w:proofErr w:type="gramStart"/>
      <w:r w:rsidRPr="007942E0">
        <w:rPr>
          <w:rFonts w:asciiTheme="minorHAnsi" w:hAnsiTheme="minorHAnsi" w:cstheme="minorHAnsi"/>
          <w:sz w:val="24"/>
        </w:rPr>
        <w:t xml:space="preserve"> :</w:t>
      </w:r>
      <w:proofErr w:type="gramEnd"/>
      <w:r w:rsidRPr="007942E0">
        <w:rPr>
          <w:rFonts w:asciiTheme="minorHAnsi" w:hAnsiTheme="minorHAnsi" w:cstheme="minorHAnsi"/>
          <w:sz w:val="24"/>
        </w:rPr>
        <w:t xml:space="preserve">  </w:t>
      </w:r>
      <w:sdt>
        <w:sdtPr>
          <w:rPr>
            <w:b/>
          </w:rPr>
          <w:id w:val="31494637"/>
          <w:placeholder>
            <w:docPart w:val="DC6DE65975DD4AECAFEB334B2BEA66C7"/>
          </w:placeholder>
          <w:showingPlcHdr/>
          <w:text/>
        </w:sdtPr>
        <w:sdtContent>
          <w:r w:rsidRPr="007942E0">
            <w:rPr>
              <w:rStyle w:val="ae"/>
              <w:rFonts w:asciiTheme="minorHAnsi" w:hAnsiTheme="minorHAnsi"/>
              <w:b/>
              <w:sz w:val="24"/>
              <w:u w:val="single"/>
            </w:rPr>
            <w:t>Количество</w:t>
          </w:r>
        </w:sdtContent>
      </w:sdt>
      <w:r w:rsidRPr="007942E0">
        <w:rPr>
          <w:rFonts w:asciiTheme="minorHAnsi" w:hAnsiTheme="minorHAnsi" w:cstheme="minorHAnsi"/>
          <w:sz w:val="24"/>
        </w:rPr>
        <w:t xml:space="preserve">  шт.</w:t>
      </w:r>
    </w:p>
    <w:p w:rsidR="0099097C" w:rsidRPr="007942E0" w:rsidRDefault="0099097C" w:rsidP="007942E0">
      <w:pPr>
        <w:pStyle w:val="a5"/>
        <w:numPr>
          <w:ilvl w:val="1"/>
          <w:numId w:val="13"/>
        </w:numPr>
        <w:spacing w:line="264" w:lineRule="auto"/>
        <w:ind w:left="567" w:hanging="283"/>
        <w:rPr>
          <w:rFonts w:asciiTheme="minorHAnsi" w:hAnsiTheme="minorHAnsi" w:cstheme="minorHAnsi"/>
          <w:sz w:val="24"/>
        </w:rPr>
      </w:pPr>
      <w:r w:rsidRPr="007942E0">
        <w:rPr>
          <w:rFonts w:asciiTheme="minorHAnsi" w:hAnsiTheme="minorHAnsi" w:cstheme="minorHAnsi"/>
          <w:b/>
          <w:sz w:val="24"/>
        </w:rPr>
        <w:t>ТТ-35</w:t>
      </w:r>
      <w:r w:rsidRPr="007942E0">
        <w:rPr>
          <w:rFonts w:asciiTheme="minorHAnsi" w:hAnsiTheme="minorHAnsi" w:cstheme="minorHAnsi"/>
          <w:sz w:val="24"/>
        </w:rPr>
        <w:t xml:space="preserve"> (отверстие 35 мм), крепление на  </w:t>
      </w:r>
      <w:sdt>
        <w:sdtPr>
          <w:rPr>
            <w:b/>
          </w:rPr>
          <w:id w:val="25851125"/>
          <w:placeholder>
            <w:docPart w:val="C1956D9373644D13B7140BF4403CD1A3"/>
          </w:placeholder>
          <w:showingPlcHdr/>
          <w:comboBox>
            <w:listItem w:displayText="Монтажную панель" w:value="Монтажную панель"/>
            <w:listItem w:displayText="ДИН-рейку" w:value="ДИН-рейку"/>
          </w:comboBox>
        </w:sdtPr>
        <w:sdtContent>
          <w:r w:rsidRPr="007942E0">
            <w:rPr>
              <w:rStyle w:val="ae"/>
              <w:rFonts w:asciiTheme="minorHAnsi" w:hAnsiTheme="minorHAnsi"/>
              <w:b/>
              <w:sz w:val="24"/>
              <w:u w:val="single"/>
            </w:rPr>
            <w:t>Выберите</w:t>
          </w:r>
        </w:sdtContent>
      </w:sdt>
      <w:proofErr w:type="gramStart"/>
      <w:r w:rsidRPr="007942E0">
        <w:rPr>
          <w:rFonts w:asciiTheme="minorHAnsi" w:hAnsiTheme="minorHAnsi" w:cstheme="minorHAnsi"/>
          <w:sz w:val="24"/>
        </w:rPr>
        <w:t xml:space="preserve"> :</w:t>
      </w:r>
      <w:proofErr w:type="gramEnd"/>
      <w:r w:rsidRPr="007942E0">
        <w:rPr>
          <w:rFonts w:asciiTheme="minorHAnsi" w:hAnsiTheme="minorHAnsi" w:cstheme="minorHAnsi"/>
          <w:sz w:val="24"/>
        </w:rPr>
        <w:t xml:space="preserve">  </w:t>
      </w:r>
      <w:sdt>
        <w:sdtPr>
          <w:rPr>
            <w:b/>
          </w:rPr>
          <w:id w:val="25851126"/>
          <w:placeholder>
            <w:docPart w:val="AAEF8EFEC8FA4E5190C85AF76BC43EC6"/>
          </w:placeholder>
          <w:showingPlcHdr/>
          <w:text/>
        </w:sdtPr>
        <w:sdtContent>
          <w:r w:rsidRPr="007942E0">
            <w:rPr>
              <w:rStyle w:val="ae"/>
              <w:rFonts w:asciiTheme="minorHAnsi" w:hAnsiTheme="minorHAnsi"/>
              <w:b/>
              <w:sz w:val="24"/>
              <w:u w:val="single"/>
            </w:rPr>
            <w:t>Количество</w:t>
          </w:r>
        </w:sdtContent>
      </w:sdt>
      <w:r w:rsidRPr="007942E0">
        <w:rPr>
          <w:rFonts w:asciiTheme="minorHAnsi" w:hAnsiTheme="minorHAnsi" w:cstheme="minorHAnsi"/>
          <w:sz w:val="24"/>
        </w:rPr>
        <w:t xml:space="preserve">  шт.</w:t>
      </w:r>
    </w:p>
    <w:p w:rsidR="0099097C" w:rsidRPr="007942E0" w:rsidRDefault="0099097C" w:rsidP="007942E0">
      <w:pPr>
        <w:pStyle w:val="a5"/>
        <w:numPr>
          <w:ilvl w:val="1"/>
          <w:numId w:val="13"/>
        </w:numPr>
        <w:spacing w:line="264" w:lineRule="auto"/>
        <w:ind w:left="567" w:hanging="283"/>
        <w:rPr>
          <w:rFonts w:asciiTheme="minorHAnsi" w:hAnsiTheme="minorHAnsi" w:cstheme="minorHAnsi"/>
          <w:sz w:val="24"/>
        </w:rPr>
      </w:pPr>
      <w:r w:rsidRPr="007942E0">
        <w:rPr>
          <w:rFonts w:asciiTheme="minorHAnsi" w:hAnsiTheme="minorHAnsi" w:cstheme="minorHAnsi"/>
          <w:b/>
          <w:sz w:val="24"/>
        </w:rPr>
        <w:t>ТТ-70</w:t>
      </w:r>
      <w:r w:rsidRPr="007942E0">
        <w:rPr>
          <w:rFonts w:asciiTheme="minorHAnsi" w:hAnsiTheme="minorHAnsi" w:cstheme="minorHAnsi"/>
          <w:sz w:val="24"/>
        </w:rPr>
        <w:t xml:space="preserve"> (отверстие 70 мм), крепление на </w:t>
      </w:r>
      <w:r w:rsidRPr="007942E0">
        <w:rPr>
          <w:rFonts w:asciiTheme="minorHAnsi" w:hAnsiTheme="minorHAnsi" w:cstheme="minorHAnsi"/>
          <w:b/>
          <w:sz w:val="24"/>
        </w:rPr>
        <w:t>монтажную панель</w:t>
      </w:r>
      <w:proofErr w:type="gramStart"/>
      <w:r w:rsidRPr="007942E0">
        <w:rPr>
          <w:rFonts w:asciiTheme="minorHAnsi" w:hAnsiTheme="minorHAnsi" w:cstheme="minorHAnsi"/>
          <w:sz w:val="24"/>
        </w:rPr>
        <w:t xml:space="preserve"> :</w:t>
      </w:r>
      <w:proofErr w:type="gramEnd"/>
      <w:r w:rsidRPr="007942E0">
        <w:rPr>
          <w:rFonts w:asciiTheme="minorHAnsi" w:hAnsiTheme="minorHAnsi" w:cstheme="minorHAnsi"/>
          <w:sz w:val="24"/>
        </w:rPr>
        <w:t xml:space="preserve">  </w:t>
      </w:r>
      <w:sdt>
        <w:sdtPr>
          <w:rPr>
            <w:b/>
          </w:rPr>
          <w:id w:val="25851127"/>
          <w:placeholder>
            <w:docPart w:val="B1135900E1194BE6811B20460708BC66"/>
          </w:placeholder>
          <w:showingPlcHdr/>
          <w:text/>
        </w:sdtPr>
        <w:sdtContent>
          <w:r w:rsidRPr="007942E0">
            <w:rPr>
              <w:rStyle w:val="ae"/>
              <w:rFonts w:asciiTheme="minorHAnsi" w:hAnsiTheme="minorHAnsi"/>
              <w:b/>
              <w:sz w:val="24"/>
              <w:u w:val="single"/>
            </w:rPr>
            <w:t>Количество</w:t>
          </w:r>
        </w:sdtContent>
      </w:sdt>
      <w:r w:rsidRPr="007942E0">
        <w:rPr>
          <w:rFonts w:asciiTheme="minorHAnsi" w:hAnsiTheme="minorHAnsi" w:cstheme="minorHAnsi"/>
          <w:sz w:val="24"/>
        </w:rPr>
        <w:t xml:space="preserve">  шт.</w:t>
      </w:r>
    </w:p>
    <w:p w:rsidR="0099097C" w:rsidRPr="007942E0" w:rsidRDefault="0099097C" w:rsidP="007942E0">
      <w:pPr>
        <w:pStyle w:val="a5"/>
        <w:numPr>
          <w:ilvl w:val="1"/>
          <w:numId w:val="13"/>
        </w:numPr>
        <w:spacing w:line="264" w:lineRule="auto"/>
        <w:ind w:left="567" w:hanging="283"/>
        <w:rPr>
          <w:rFonts w:asciiTheme="minorHAnsi" w:hAnsiTheme="minorHAnsi" w:cstheme="minorHAnsi"/>
          <w:sz w:val="24"/>
        </w:rPr>
      </w:pPr>
      <w:r w:rsidRPr="007942E0">
        <w:rPr>
          <w:rFonts w:asciiTheme="minorHAnsi" w:hAnsiTheme="minorHAnsi" w:cstheme="minorHAnsi"/>
          <w:b/>
          <w:sz w:val="24"/>
        </w:rPr>
        <w:t>ТТ-35-Р</w:t>
      </w:r>
      <w:r w:rsidRPr="007942E0">
        <w:rPr>
          <w:rFonts w:asciiTheme="minorHAnsi" w:hAnsiTheme="minorHAnsi" w:cstheme="minorHAnsi"/>
          <w:sz w:val="24"/>
        </w:rPr>
        <w:t xml:space="preserve"> (разъёмный), крепление на  </w:t>
      </w:r>
      <w:sdt>
        <w:sdtPr>
          <w:rPr>
            <w:b/>
          </w:rPr>
          <w:id w:val="31494652"/>
          <w:placeholder>
            <w:docPart w:val="9C1EEE50AE4B47D09D77364397D8C76F"/>
          </w:placeholder>
          <w:showingPlcHdr/>
          <w:comboBox>
            <w:listItem w:displayText="Монтажную панель" w:value="Монтажную панель"/>
            <w:listItem w:displayText="ДИН-рейку" w:value="ДИН-рейку"/>
          </w:comboBox>
        </w:sdtPr>
        <w:sdtContent>
          <w:r w:rsidRPr="007942E0">
            <w:rPr>
              <w:rStyle w:val="ae"/>
              <w:rFonts w:asciiTheme="minorHAnsi" w:hAnsiTheme="minorHAnsi"/>
              <w:b/>
              <w:sz w:val="24"/>
              <w:u w:val="single"/>
            </w:rPr>
            <w:t>Выберите</w:t>
          </w:r>
        </w:sdtContent>
      </w:sdt>
      <w:proofErr w:type="gramStart"/>
      <w:r w:rsidRPr="007942E0">
        <w:rPr>
          <w:rFonts w:asciiTheme="minorHAnsi" w:hAnsiTheme="minorHAnsi" w:cstheme="minorHAnsi"/>
          <w:sz w:val="24"/>
        </w:rPr>
        <w:t xml:space="preserve"> :</w:t>
      </w:r>
      <w:proofErr w:type="gramEnd"/>
      <w:r w:rsidRPr="007942E0">
        <w:rPr>
          <w:rFonts w:asciiTheme="minorHAnsi" w:hAnsiTheme="minorHAnsi" w:cstheme="minorHAnsi"/>
          <w:sz w:val="24"/>
        </w:rPr>
        <w:t xml:space="preserve">  </w:t>
      </w:r>
      <w:sdt>
        <w:sdtPr>
          <w:rPr>
            <w:b/>
          </w:rPr>
          <w:id w:val="1556126225"/>
          <w:placeholder>
            <w:docPart w:val="05820F9FC40F4775BBFDA0968A1131D9"/>
          </w:placeholder>
          <w:showingPlcHdr/>
          <w:text/>
        </w:sdtPr>
        <w:sdtContent>
          <w:r w:rsidRPr="007942E0">
            <w:rPr>
              <w:rStyle w:val="ae"/>
              <w:rFonts w:asciiTheme="minorHAnsi" w:hAnsiTheme="minorHAnsi"/>
              <w:b/>
              <w:sz w:val="24"/>
              <w:u w:val="single"/>
            </w:rPr>
            <w:t>Количество</w:t>
          </w:r>
        </w:sdtContent>
      </w:sdt>
      <w:r w:rsidRPr="007942E0">
        <w:rPr>
          <w:rFonts w:asciiTheme="minorHAnsi" w:hAnsiTheme="minorHAnsi" w:cstheme="minorHAnsi"/>
          <w:sz w:val="24"/>
        </w:rPr>
        <w:t xml:space="preserve">  шт.</w:t>
      </w:r>
    </w:p>
    <w:p w:rsidR="0099097C" w:rsidRPr="007942E0" w:rsidRDefault="0099097C" w:rsidP="007942E0">
      <w:pPr>
        <w:pStyle w:val="a5"/>
        <w:numPr>
          <w:ilvl w:val="1"/>
          <w:numId w:val="13"/>
        </w:numPr>
        <w:spacing w:line="264" w:lineRule="auto"/>
        <w:ind w:left="567" w:hanging="283"/>
        <w:rPr>
          <w:rFonts w:asciiTheme="minorHAnsi" w:hAnsiTheme="minorHAnsi" w:cstheme="minorHAnsi"/>
          <w:sz w:val="24"/>
        </w:rPr>
      </w:pPr>
      <w:r w:rsidRPr="007942E0">
        <w:rPr>
          <w:rFonts w:asciiTheme="minorHAnsi" w:hAnsiTheme="minorHAnsi" w:cstheme="minorHAnsi"/>
          <w:b/>
          <w:sz w:val="24"/>
        </w:rPr>
        <w:t>ТТ-70-Р</w:t>
      </w:r>
      <w:r w:rsidRPr="007942E0">
        <w:rPr>
          <w:rFonts w:asciiTheme="minorHAnsi" w:hAnsiTheme="minorHAnsi" w:cstheme="minorHAnsi"/>
          <w:sz w:val="24"/>
        </w:rPr>
        <w:t xml:space="preserve"> (разъёмный), крепление на </w:t>
      </w:r>
      <w:r w:rsidRPr="007942E0">
        <w:rPr>
          <w:rFonts w:asciiTheme="minorHAnsi" w:hAnsiTheme="minorHAnsi" w:cstheme="minorHAnsi"/>
          <w:b/>
          <w:sz w:val="24"/>
        </w:rPr>
        <w:t>монтажную панель</w:t>
      </w:r>
      <w:proofErr w:type="gramStart"/>
      <w:r w:rsidRPr="007942E0">
        <w:rPr>
          <w:rFonts w:asciiTheme="minorHAnsi" w:hAnsiTheme="minorHAnsi" w:cstheme="minorHAnsi"/>
          <w:sz w:val="24"/>
        </w:rPr>
        <w:t xml:space="preserve"> :</w:t>
      </w:r>
      <w:proofErr w:type="gramEnd"/>
      <w:r w:rsidRPr="007942E0">
        <w:rPr>
          <w:rFonts w:asciiTheme="minorHAnsi" w:hAnsiTheme="minorHAnsi" w:cstheme="minorHAnsi"/>
          <w:sz w:val="24"/>
        </w:rPr>
        <w:t xml:space="preserve">  </w:t>
      </w:r>
      <w:sdt>
        <w:sdtPr>
          <w:rPr>
            <w:b/>
          </w:rPr>
          <w:id w:val="1556126229"/>
          <w:placeholder>
            <w:docPart w:val="9109F0FEED124E62B9203CCA503E7563"/>
          </w:placeholder>
          <w:showingPlcHdr/>
          <w:text/>
        </w:sdtPr>
        <w:sdtContent>
          <w:r w:rsidRPr="007942E0">
            <w:rPr>
              <w:rStyle w:val="ae"/>
              <w:rFonts w:asciiTheme="minorHAnsi" w:hAnsiTheme="minorHAnsi"/>
              <w:b/>
              <w:sz w:val="24"/>
              <w:u w:val="single"/>
            </w:rPr>
            <w:t>Количество</w:t>
          </w:r>
        </w:sdtContent>
      </w:sdt>
      <w:r w:rsidRPr="007942E0">
        <w:rPr>
          <w:rFonts w:asciiTheme="minorHAnsi" w:hAnsiTheme="minorHAnsi" w:cstheme="minorHAnsi"/>
          <w:sz w:val="24"/>
        </w:rPr>
        <w:t xml:space="preserve">  шт.</w:t>
      </w:r>
    </w:p>
    <w:p w:rsidR="0099097C" w:rsidRPr="007942E0" w:rsidRDefault="0099097C" w:rsidP="007942E0">
      <w:pPr>
        <w:pStyle w:val="a5"/>
        <w:numPr>
          <w:ilvl w:val="0"/>
          <w:numId w:val="11"/>
        </w:numPr>
        <w:spacing w:line="264" w:lineRule="auto"/>
        <w:ind w:left="426" w:hanging="294"/>
        <w:rPr>
          <w:rFonts w:asciiTheme="minorHAnsi" w:hAnsiTheme="minorHAnsi" w:cstheme="minorHAnsi"/>
          <w:sz w:val="24"/>
        </w:rPr>
      </w:pPr>
      <w:r w:rsidRPr="007942E0">
        <w:rPr>
          <w:rFonts w:asciiTheme="minorHAnsi" w:hAnsiTheme="minorHAnsi" w:cstheme="minorHAnsi"/>
          <w:b/>
          <w:sz w:val="24"/>
        </w:rPr>
        <w:t>Клещи</w:t>
      </w:r>
      <w:r w:rsidRPr="007942E0">
        <w:rPr>
          <w:rFonts w:asciiTheme="minorHAnsi" w:hAnsiTheme="minorHAnsi" w:cstheme="minorHAnsi"/>
          <w:sz w:val="24"/>
        </w:rPr>
        <w:t xml:space="preserve"> для ручного поиска места повреждения изоляции (</w:t>
      </w:r>
      <w:r w:rsidRPr="007942E0">
        <w:rPr>
          <w:rFonts w:asciiTheme="minorHAnsi" w:hAnsiTheme="minorHAnsi" w:cstheme="minorHAnsi"/>
          <w:b/>
          <w:sz w:val="24"/>
        </w:rPr>
        <w:t>СКИПЕТР-КТ</w:t>
      </w:r>
      <w:r w:rsidR="00B0046D" w:rsidRPr="007942E0">
        <w:rPr>
          <w:rFonts w:asciiTheme="minorHAnsi" w:hAnsiTheme="minorHAnsi" w:cstheme="minorHAnsi"/>
          <w:sz w:val="24"/>
        </w:rPr>
        <w:t>)</w:t>
      </w:r>
      <w:r w:rsidRPr="007942E0">
        <w:rPr>
          <w:rFonts w:asciiTheme="minorHAnsi" w:hAnsiTheme="minorHAnsi" w:cstheme="minorHAnsi"/>
          <w:sz w:val="24"/>
        </w:rPr>
        <w:t xml:space="preserve">:  </w:t>
      </w:r>
      <w:sdt>
        <w:sdtPr>
          <w:rPr>
            <w:b/>
          </w:rPr>
          <w:id w:val="25851128"/>
          <w:placeholder>
            <w:docPart w:val="2D8BDF726B654BA8BC74E18C2CBB0AF7"/>
          </w:placeholder>
          <w:showingPlcHdr/>
          <w:text/>
        </w:sdtPr>
        <w:sdtContent>
          <w:r w:rsidRPr="007942E0">
            <w:rPr>
              <w:rStyle w:val="ae"/>
              <w:rFonts w:asciiTheme="minorHAnsi" w:hAnsiTheme="minorHAnsi"/>
              <w:b/>
              <w:sz w:val="24"/>
              <w:u w:val="single"/>
            </w:rPr>
            <w:t>Количество</w:t>
          </w:r>
        </w:sdtContent>
      </w:sdt>
      <w:r w:rsidRPr="007942E0">
        <w:rPr>
          <w:rFonts w:asciiTheme="minorHAnsi" w:hAnsiTheme="minorHAnsi" w:cstheme="minorHAnsi"/>
          <w:sz w:val="24"/>
        </w:rPr>
        <w:t xml:space="preserve">  шт.</w:t>
      </w:r>
    </w:p>
    <w:p w:rsidR="0099097C" w:rsidRPr="007942E0" w:rsidRDefault="00BF1631" w:rsidP="007942E0">
      <w:pPr>
        <w:pStyle w:val="a5"/>
        <w:numPr>
          <w:ilvl w:val="0"/>
          <w:numId w:val="11"/>
        </w:numPr>
        <w:spacing w:line="264" w:lineRule="auto"/>
        <w:ind w:left="426" w:hanging="294"/>
        <w:rPr>
          <w:rFonts w:asciiTheme="minorHAnsi" w:hAnsiTheme="minorHAnsi" w:cstheme="minorHAnsi"/>
          <w:sz w:val="24"/>
        </w:rPr>
      </w:pPr>
      <w:r w:rsidRPr="007942E0">
        <w:rPr>
          <w:rFonts w:asciiTheme="minorHAnsi" w:hAnsiTheme="minorHAnsi" w:cstheme="minorHAnsi"/>
          <w:b/>
          <w:sz w:val="24"/>
        </w:rPr>
        <w:t>Переносной комплект</w:t>
      </w:r>
      <w:r w:rsidRPr="007942E0">
        <w:rPr>
          <w:rFonts w:asciiTheme="minorHAnsi" w:hAnsiTheme="minorHAnsi" w:cstheme="minorHAnsi"/>
          <w:sz w:val="24"/>
        </w:rPr>
        <w:t xml:space="preserve"> для поиска </w:t>
      </w:r>
      <w:r w:rsidR="007942E0">
        <w:rPr>
          <w:rFonts w:asciiTheme="minorHAnsi" w:hAnsiTheme="minorHAnsi" w:cstheme="minorHAnsi"/>
          <w:sz w:val="24"/>
        </w:rPr>
        <w:t>замыканий на землю</w:t>
      </w:r>
      <w:r w:rsidRPr="007942E0">
        <w:rPr>
          <w:rFonts w:asciiTheme="minorHAnsi" w:hAnsiTheme="minorHAnsi" w:cstheme="minorHAnsi"/>
          <w:sz w:val="24"/>
        </w:rPr>
        <w:t xml:space="preserve"> (</w:t>
      </w:r>
      <w:r w:rsidRPr="007942E0">
        <w:rPr>
          <w:rFonts w:asciiTheme="minorHAnsi" w:hAnsiTheme="minorHAnsi" w:cstheme="minorHAnsi"/>
          <w:b/>
          <w:sz w:val="24"/>
        </w:rPr>
        <w:t>ПКИ СКИПЕТР</w:t>
      </w:r>
      <w:r w:rsidRPr="007942E0">
        <w:rPr>
          <w:rFonts w:asciiTheme="minorHAnsi" w:hAnsiTheme="minorHAnsi" w:cstheme="minorHAnsi"/>
          <w:sz w:val="24"/>
        </w:rPr>
        <w:t xml:space="preserve">):   </w:t>
      </w:r>
      <w:sdt>
        <w:sdtPr>
          <w:rPr>
            <w:b/>
          </w:rPr>
          <w:id w:val="6828507"/>
          <w:placeholder>
            <w:docPart w:val="4F51F6AD335F4C0097624759C6CE8F2C"/>
          </w:placeholder>
          <w:showingPlcHdr/>
          <w:text/>
        </w:sdtPr>
        <w:sdtContent>
          <w:r w:rsidRPr="007942E0">
            <w:rPr>
              <w:rStyle w:val="ae"/>
              <w:rFonts w:asciiTheme="minorHAnsi" w:hAnsiTheme="minorHAnsi"/>
              <w:b/>
              <w:sz w:val="24"/>
              <w:u w:val="single"/>
            </w:rPr>
            <w:t>Количество</w:t>
          </w:r>
        </w:sdtContent>
      </w:sdt>
      <w:r w:rsidRPr="007942E0">
        <w:rPr>
          <w:rFonts w:asciiTheme="minorHAnsi" w:hAnsiTheme="minorHAnsi" w:cstheme="minorHAnsi"/>
          <w:sz w:val="24"/>
        </w:rPr>
        <w:t xml:space="preserve">  шт.</w:t>
      </w:r>
    </w:p>
    <w:p w:rsidR="0099097C" w:rsidRPr="007942E0" w:rsidRDefault="00B0046D" w:rsidP="007942E0">
      <w:pPr>
        <w:pStyle w:val="a5"/>
        <w:numPr>
          <w:ilvl w:val="0"/>
          <w:numId w:val="11"/>
        </w:numPr>
        <w:spacing w:line="264" w:lineRule="auto"/>
        <w:ind w:left="426" w:hanging="294"/>
        <w:rPr>
          <w:rFonts w:asciiTheme="minorHAnsi" w:hAnsiTheme="minorHAnsi" w:cstheme="minorHAnsi"/>
          <w:sz w:val="24"/>
        </w:rPr>
      </w:pPr>
      <w:r w:rsidRPr="007942E0">
        <w:rPr>
          <w:rFonts w:asciiTheme="minorHAnsi" w:hAnsiTheme="minorHAnsi" w:cstheme="minorHAnsi"/>
          <w:sz w:val="24"/>
        </w:rPr>
        <w:t>Устройство контроля параметров АБ (</w:t>
      </w:r>
      <w:r w:rsidRPr="007942E0">
        <w:rPr>
          <w:rFonts w:asciiTheme="minorHAnsi" w:hAnsiTheme="minorHAnsi" w:cstheme="minorHAnsi"/>
          <w:b/>
          <w:sz w:val="24"/>
        </w:rPr>
        <w:t xml:space="preserve">УКБ </w:t>
      </w:r>
      <w:proofErr w:type="gramStart"/>
      <w:r w:rsidRPr="007942E0">
        <w:rPr>
          <w:rFonts w:asciiTheme="minorHAnsi" w:hAnsiTheme="minorHAnsi" w:cstheme="minorHAnsi"/>
          <w:b/>
          <w:sz w:val="24"/>
        </w:rPr>
        <w:t>СКИПЕТР-АБ</w:t>
      </w:r>
      <w:proofErr w:type="gramEnd"/>
      <w:r w:rsidRPr="007942E0">
        <w:rPr>
          <w:rFonts w:asciiTheme="minorHAnsi" w:hAnsiTheme="minorHAnsi" w:cstheme="minorHAnsi"/>
          <w:sz w:val="24"/>
        </w:rPr>
        <w:t xml:space="preserve">):  </w:t>
      </w:r>
      <w:sdt>
        <w:sdtPr>
          <w:rPr>
            <w:b/>
          </w:rPr>
          <w:id w:val="6828508"/>
          <w:placeholder>
            <w:docPart w:val="0CFFC31DF3D742779982AA9386C8193F"/>
          </w:placeholder>
          <w:showingPlcHdr/>
          <w:text/>
        </w:sdtPr>
        <w:sdtContent>
          <w:r w:rsidRPr="007942E0">
            <w:rPr>
              <w:rStyle w:val="ae"/>
              <w:rFonts w:asciiTheme="minorHAnsi" w:hAnsiTheme="minorHAnsi"/>
              <w:b/>
              <w:sz w:val="24"/>
              <w:u w:val="single"/>
            </w:rPr>
            <w:t>Количество</w:t>
          </w:r>
        </w:sdtContent>
      </w:sdt>
      <w:r w:rsidRPr="007942E0">
        <w:rPr>
          <w:rFonts w:asciiTheme="minorHAnsi" w:hAnsiTheme="minorHAnsi" w:cstheme="minorHAnsi"/>
          <w:sz w:val="24"/>
        </w:rPr>
        <w:t xml:space="preserve">  шт.</w:t>
      </w:r>
    </w:p>
    <w:p w:rsidR="00B0046D" w:rsidRPr="007942E0" w:rsidRDefault="00B0046D" w:rsidP="007942E0">
      <w:pPr>
        <w:pStyle w:val="a5"/>
        <w:numPr>
          <w:ilvl w:val="0"/>
          <w:numId w:val="11"/>
        </w:numPr>
        <w:spacing w:line="264" w:lineRule="auto"/>
        <w:ind w:left="426" w:hanging="294"/>
        <w:rPr>
          <w:rFonts w:asciiTheme="minorHAnsi" w:hAnsiTheme="minorHAnsi" w:cstheme="minorHAnsi"/>
          <w:sz w:val="24"/>
        </w:rPr>
      </w:pPr>
      <w:r w:rsidRPr="007942E0">
        <w:rPr>
          <w:rFonts w:asciiTheme="minorHAnsi" w:hAnsiTheme="minorHAnsi" w:cstheme="minorHAnsi"/>
          <w:sz w:val="24"/>
        </w:rPr>
        <w:t>Устройство контроля параметров сети (</w:t>
      </w:r>
      <w:r w:rsidRPr="007942E0">
        <w:rPr>
          <w:rFonts w:asciiTheme="minorHAnsi" w:hAnsiTheme="minorHAnsi" w:cstheme="minorHAnsi"/>
          <w:b/>
          <w:sz w:val="24"/>
        </w:rPr>
        <w:t>УКПС СКИПЕТР-КС</w:t>
      </w:r>
      <w:r w:rsidRPr="007942E0">
        <w:rPr>
          <w:rFonts w:asciiTheme="minorHAnsi" w:hAnsiTheme="minorHAnsi" w:cstheme="minorHAnsi"/>
          <w:sz w:val="24"/>
        </w:rPr>
        <w:t xml:space="preserve">):  </w:t>
      </w:r>
      <w:sdt>
        <w:sdtPr>
          <w:rPr>
            <w:b/>
          </w:rPr>
          <w:id w:val="6828509"/>
          <w:placeholder>
            <w:docPart w:val="4E10DBC3D97E463FAB07B6A7F28785B7"/>
          </w:placeholder>
          <w:showingPlcHdr/>
          <w:text/>
        </w:sdtPr>
        <w:sdtContent>
          <w:r w:rsidRPr="007942E0">
            <w:rPr>
              <w:rStyle w:val="ae"/>
              <w:rFonts w:asciiTheme="minorHAnsi" w:hAnsiTheme="minorHAnsi"/>
              <w:b/>
              <w:sz w:val="24"/>
              <w:u w:val="single"/>
            </w:rPr>
            <w:t>Количество</w:t>
          </w:r>
        </w:sdtContent>
      </w:sdt>
      <w:r w:rsidRPr="007942E0">
        <w:rPr>
          <w:rFonts w:asciiTheme="minorHAnsi" w:hAnsiTheme="minorHAnsi" w:cstheme="minorHAnsi"/>
          <w:sz w:val="24"/>
        </w:rPr>
        <w:t xml:space="preserve">  шт.</w:t>
      </w:r>
    </w:p>
    <w:p w:rsidR="00A71DC3" w:rsidRPr="00D45680" w:rsidRDefault="00A71DC3" w:rsidP="00873A0C">
      <w:pPr>
        <w:pStyle w:val="2"/>
        <w:spacing w:line="264" w:lineRule="auto"/>
        <w:rPr>
          <w:rFonts w:asciiTheme="minorHAnsi" w:hAnsiTheme="minorHAnsi" w:cstheme="minorHAnsi"/>
          <w:sz w:val="24"/>
          <w:szCs w:val="24"/>
        </w:rPr>
      </w:pPr>
      <w:r w:rsidRPr="00D45680">
        <w:rPr>
          <w:rFonts w:asciiTheme="minorHAnsi" w:hAnsiTheme="minorHAnsi" w:cstheme="minorHAnsi"/>
          <w:sz w:val="24"/>
          <w:szCs w:val="24"/>
        </w:rPr>
        <w:t>Дополнительные параметры</w:t>
      </w:r>
    </w:p>
    <w:p w:rsidR="00A71DC3" w:rsidRPr="00D45680" w:rsidRDefault="004D596E" w:rsidP="00873A0C">
      <w:pPr>
        <w:spacing w:line="264" w:lineRule="auto"/>
        <w:rPr>
          <w:rFonts w:asciiTheme="minorHAnsi" w:hAnsiTheme="minorHAnsi" w:cstheme="minorHAnsi"/>
          <w:sz w:val="24"/>
        </w:rPr>
      </w:pPr>
      <w:r w:rsidRPr="00D45680">
        <w:rPr>
          <w:rFonts w:asciiTheme="minorHAnsi" w:hAnsiTheme="minorHAnsi" w:cstheme="minorHAnsi"/>
          <w:sz w:val="24"/>
        </w:rPr>
        <w:t>С</w:t>
      </w:r>
      <w:r w:rsidR="00A71DC3" w:rsidRPr="00D45680">
        <w:rPr>
          <w:rFonts w:asciiTheme="minorHAnsi" w:hAnsiTheme="minorHAnsi" w:cstheme="minorHAnsi"/>
          <w:sz w:val="24"/>
        </w:rPr>
        <w:t>вяз</w:t>
      </w:r>
      <w:r w:rsidRPr="00D45680">
        <w:rPr>
          <w:rFonts w:asciiTheme="minorHAnsi" w:hAnsiTheme="minorHAnsi" w:cstheme="minorHAnsi"/>
          <w:sz w:val="24"/>
        </w:rPr>
        <w:t>ь</w:t>
      </w:r>
      <w:r w:rsidR="00A71DC3" w:rsidRPr="00D45680">
        <w:rPr>
          <w:rFonts w:asciiTheme="minorHAnsi" w:hAnsiTheme="minorHAnsi" w:cstheme="minorHAnsi"/>
          <w:sz w:val="24"/>
        </w:rPr>
        <w:t xml:space="preserve"> с АСУТП</w:t>
      </w:r>
      <w:r w:rsidR="004A7C27" w:rsidRPr="00D45680">
        <w:rPr>
          <w:rFonts w:asciiTheme="minorHAnsi" w:hAnsiTheme="minorHAnsi" w:cstheme="minorHAnsi"/>
          <w:sz w:val="24"/>
        </w:rPr>
        <w:t xml:space="preserve"> (</w:t>
      </w:r>
      <w:r w:rsidRPr="00D45680">
        <w:rPr>
          <w:rFonts w:asciiTheme="minorHAnsi" w:hAnsiTheme="minorHAnsi" w:cstheme="minorHAnsi"/>
          <w:sz w:val="24"/>
        </w:rPr>
        <w:t xml:space="preserve">интерфейс </w:t>
      </w:r>
      <w:r w:rsidR="004A7C27" w:rsidRPr="00D45680">
        <w:rPr>
          <w:rFonts w:asciiTheme="minorHAnsi" w:hAnsiTheme="minorHAnsi" w:cstheme="minorHAnsi"/>
          <w:sz w:val="24"/>
          <w:lang w:val="en-US"/>
        </w:rPr>
        <w:t>RS</w:t>
      </w:r>
      <w:r w:rsidR="004A7C27" w:rsidRPr="00D45680">
        <w:rPr>
          <w:rFonts w:asciiTheme="minorHAnsi" w:hAnsiTheme="minorHAnsi" w:cstheme="minorHAnsi"/>
          <w:sz w:val="24"/>
        </w:rPr>
        <w:t>485</w:t>
      </w:r>
      <w:r w:rsidRPr="00D45680">
        <w:rPr>
          <w:rFonts w:asciiTheme="minorHAnsi" w:hAnsiTheme="minorHAnsi" w:cstheme="minorHAnsi"/>
          <w:sz w:val="24"/>
        </w:rPr>
        <w:t xml:space="preserve"> </w:t>
      </w:r>
      <w:r w:rsidR="004A7C27" w:rsidRPr="00D45680">
        <w:rPr>
          <w:rFonts w:asciiTheme="minorHAnsi" w:hAnsiTheme="minorHAnsi" w:cstheme="minorHAnsi"/>
          <w:sz w:val="24"/>
        </w:rPr>
        <w:t>/</w:t>
      </w:r>
      <w:r w:rsidRPr="00D45680">
        <w:rPr>
          <w:rFonts w:asciiTheme="minorHAnsi" w:hAnsiTheme="minorHAnsi" w:cstheme="minorHAnsi"/>
          <w:sz w:val="24"/>
        </w:rPr>
        <w:t xml:space="preserve"> протокол </w:t>
      </w:r>
      <w:r w:rsidR="004A7C27" w:rsidRPr="00D45680">
        <w:rPr>
          <w:rFonts w:asciiTheme="minorHAnsi" w:hAnsiTheme="minorHAnsi" w:cstheme="minorHAnsi"/>
          <w:sz w:val="24"/>
          <w:lang w:val="en-US"/>
        </w:rPr>
        <w:t>Modbus</w:t>
      </w:r>
      <w:r w:rsidR="004A7C27" w:rsidRPr="00D45680">
        <w:rPr>
          <w:rFonts w:asciiTheme="minorHAnsi" w:hAnsiTheme="minorHAnsi" w:cstheme="minorHAnsi"/>
          <w:sz w:val="24"/>
        </w:rPr>
        <w:t xml:space="preserve"> </w:t>
      </w:r>
      <w:r w:rsidR="004A7C27" w:rsidRPr="00D45680">
        <w:rPr>
          <w:rFonts w:asciiTheme="minorHAnsi" w:hAnsiTheme="minorHAnsi" w:cstheme="minorHAnsi"/>
          <w:sz w:val="24"/>
          <w:lang w:val="en-US"/>
        </w:rPr>
        <w:t>RTU</w:t>
      </w:r>
      <w:r w:rsidR="004A7C27" w:rsidRPr="00D45680">
        <w:rPr>
          <w:rFonts w:asciiTheme="minorHAnsi" w:hAnsiTheme="minorHAnsi" w:cstheme="minorHAnsi"/>
          <w:sz w:val="24"/>
        </w:rPr>
        <w:t>):</w:t>
      </w:r>
      <w:r w:rsidR="00CE28A6" w:rsidRPr="00D45680">
        <w:rPr>
          <w:rFonts w:asciiTheme="minorHAnsi" w:hAnsiTheme="minorHAnsi" w:cstheme="minorHAnsi"/>
          <w:sz w:val="24"/>
        </w:rPr>
        <w:t xml:space="preserve"> </w:t>
      </w:r>
      <w:r w:rsidRPr="00D45680">
        <w:rPr>
          <w:rFonts w:asciiTheme="minorHAnsi" w:hAnsiTheme="minorHAnsi" w:cstheme="minorHAnsi"/>
          <w:sz w:val="24"/>
        </w:rPr>
        <w:t xml:space="preserve"> </w:t>
      </w:r>
      <w:sdt>
        <w:sdtPr>
          <w:rPr>
            <w:rFonts w:asciiTheme="minorHAnsi" w:hAnsiTheme="minorHAnsi" w:cstheme="minorHAnsi"/>
            <w:b/>
            <w:sz w:val="24"/>
          </w:rPr>
          <w:id w:val="1556126201"/>
          <w:placeholder>
            <w:docPart w:val="B1E61A6E8B154865802881B2576350A0"/>
          </w:placeholder>
          <w:showingPlcHdr/>
          <w:dropDownList>
            <w:listItem w:displayText="Да" w:value="Да"/>
            <w:listItem w:displayText="Нет" w:value="Нет"/>
          </w:dropDownList>
        </w:sdtPr>
        <w:sdtContent>
          <w:r w:rsidR="00C229A8" w:rsidRPr="00D45680">
            <w:rPr>
              <w:rStyle w:val="ae"/>
              <w:rFonts w:asciiTheme="minorHAnsi" w:hAnsiTheme="minorHAnsi"/>
              <w:b/>
              <w:sz w:val="24"/>
              <w:u w:val="single"/>
            </w:rPr>
            <w:t>Да / Нет</w:t>
          </w:r>
        </w:sdtContent>
      </w:sdt>
    </w:p>
    <w:p w:rsidR="00CE28A6" w:rsidRPr="00D45680" w:rsidRDefault="00CE28A6" w:rsidP="00CE28A6">
      <w:pPr>
        <w:spacing w:line="264" w:lineRule="auto"/>
        <w:rPr>
          <w:rFonts w:asciiTheme="minorHAnsi" w:hAnsiTheme="minorHAnsi" w:cstheme="minorHAnsi"/>
          <w:sz w:val="24"/>
        </w:rPr>
      </w:pPr>
      <w:r w:rsidRPr="00D45680">
        <w:rPr>
          <w:rFonts w:asciiTheme="minorHAnsi" w:hAnsiTheme="minorHAnsi" w:cstheme="minorHAnsi"/>
          <w:sz w:val="24"/>
        </w:rPr>
        <w:t xml:space="preserve">Защита УКИ </w:t>
      </w:r>
      <w:r w:rsidR="005E3926" w:rsidRPr="00D45680">
        <w:rPr>
          <w:rFonts w:asciiTheme="minorHAnsi" w:hAnsiTheme="minorHAnsi" w:cstheme="minorHAnsi"/>
          <w:sz w:val="24"/>
        </w:rPr>
        <w:t xml:space="preserve">СКИПЕТР </w:t>
      </w:r>
      <w:r w:rsidRPr="00D45680">
        <w:rPr>
          <w:rFonts w:asciiTheme="minorHAnsi" w:hAnsiTheme="minorHAnsi" w:cstheme="minorHAnsi"/>
          <w:sz w:val="24"/>
        </w:rPr>
        <w:t xml:space="preserve">по лицевой панели по </w:t>
      </w:r>
      <w:r w:rsidRPr="00D45680">
        <w:rPr>
          <w:rFonts w:asciiTheme="minorHAnsi" w:hAnsiTheme="minorHAnsi" w:cstheme="minorHAnsi"/>
          <w:sz w:val="24"/>
          <w:lang w:val="en-US"/>
        </w:rPr>
        <w:t>IP</w:t>
      </w:r>
      <w:r w:rsidRPr="00D45680">
        <w:rPr>
          <w:rFonts w:asciiTheme="minorHAnsi" w:hAnsiTheme="minorHAnsi" w:cstheme="minorHAnsi"/>
          <w:sz w:val="24"/>
        </w:rPr>
        <w:t>4</w:t>
      </w:r>
      <w:r w:rsidR="00B70989" w:rsidRPr="00D45680">
        <w:rPr>
          <w:rFonts w:asciiTheme="minorHAnsi" w:hAnsiTheme="minorHAnsi" w:cstheme="minorHAnsi"/>
          <w:sz w:val="24"/>
        </w:rPr>
        <w:t>4</w:t>
      </w:r>
      <w:r w:rsidRPr="00D45680">
        <w:rPr>
          <w:rFonts w:asciiTheme="minorHAnsi" w:hAnsiTheme="minorHAnsi" w:cstheme="minorHAnsi"/>
          <w:sz w:val="24"/>
        </w:rPr>
        <w:t xml:space="preserve">:  </w:t>
      </w:r>
      <w:sdt>
        <w:sdtPr>
          <w:rPr>
            <w:rFonts w:asciiTheme="minorHAnsi" w:hAnsiTheme="minorHAnsi" w:cstheme="minorHAnsi"/>
            <w:b/>
            <w:sz w:val="24"/>
          </w:rPr>
          <w:id w:val="633869033"/>
          <w:placeholder>
            <w:docPart w:val="BE18416ACAF4443E97CBEF2311AA9A1B"/>
          </w:placeholder>
          <w:showingPlcHdr/>
          <w:dropDownList>
            <w:listItem w:displayText="Да" w:value="Да"/>
            <w:listItem w:displayText="Нет" w:value="Нет"/>
          </w:dropDownList>
        </w:sdtPr>
        <w:sdtContent>
          <w:r w:rsidRPr="00D45680">
            <w:rPr>
              <w:rStyle w:val="ae"/>
              <w:rFonts w:asciiTheme="minorHAnsi" w:hAnsiTheme="minorHAnsi"/>
              <w:b/>
              <w:sz w:val="24"/>
              <w:u w:val="single"/>
            </w:rPr>
            <w:t>Да / Нет</w:t>
          </w:r>
        </w:sdtContent>
      </w:sdt>
    </w:p>
    <w:p w:rsidR="005E3926" w:rsidRPr="00D45680" w:rsidRDefault="005E3926" w:rsidP="00CE28A6">
      <w:pPr>
        <w:spacing w:line="264" w:lineRule="auto"/>
        <w:rPr>
          <w:rFonts w:asciiTheme="minorHAnsi" w:hAnsiTheme="minorHAnsi" w:cstheme="minorHAnsi"/>
          <w:sz w:val="24"/>
        </w:rPr>
      </w:pPr>
      <w:r w:rsidRPr="00D45680">
        <w:rPr>
          <w:rFonts w:asciiTheme="minorHAnsi" w:hAnsiTheme="minorHAnsi" w:cstheme="minorHAnsi"/>
          <w:sz w:val="24"/>
        </w:rPr>
        <w:t>Выносной датчик температуры АБ (для УКБ, УКПС)</w:t>
      </w:r>
      <w:proofErr w:type="gramStart"/>
      <w:r w:rsidRPr="00D45680">
        <w:rPr>
          <w:rFonts w:asciiTheme="minorHAnsi" w:hAnsiTheme="minorHAnsi" w:cstheme="minorHAnsi"/>
          <w:sz w:val="24"/>
        </w:rPr>
        <w:t xml:space="preserve"> :</w:t>
      </w:r>
      <w:proofErr w:type="gramEnd"/>
      <w:r w:rsidRPr="00D45680">
        <w:rPr>
          <w:rFonts w:asciiTheme="minorHAnsi" w:hAnsiTheme="minorHAnsi" w:cstheme="minorHAnsi"/>
          <w:sz w:val="24"/>
        </w:rPr>
        <w:t xml:space="preserve">  </w:t>
      </w:r>
      <w:sdt>
        <w:sdtPr>
          <w:rPr>
            <w:rFonts w:asciiTheme="minorHAnsi" w:hAnsiTheme="minorHAnsi" w:cstheme="minorHAnsi"/>
            <w:b/>
            <w:sz w:val="24"/>
          </w:rPr>
          <w:id w:val="6828544"/>
          <w:placeholder>
            <w:docPart w:val="CF5DE905BB234F6D8165B6878FAB0C67"/>
          </w:placeholder>
          <w:showingPlcHdr/>
          <w:dropDownList>
            <w:listItem w:displayText="Да" w:value="Да"/>
            <w:listItem w:displayText="Нет" w:value="Нет"/>
          </w:dropDownList>
        </w:sdtPr>
        <w:sdtContent>
          <w:r w:rsidRPr="00D45680">
            <w:rPr>
              <w:rStyle w:val="ae"/>
              <w:rFonts w:asciiTheme="minorHAnsi" w:hAnsiTheme="minorHAnsi"/>
              <w:b/>
              <w:sz w:val="24"/>
              <w:u w:val="single"/>
            </w:rPr>
            <w:t>Да / Нет</w:t>
          </w:r>
        </w:sdtContent>
      </w:sdt>
      <w:r w:rsidRPr="00D45680">
        <w:rPr>
          <w:rFonts w:asciiTheme="minorHAnsi" w:hAnsiTheme="minorHAnsi" w:cstheme="minorHAnsi"/>
          <w:sz w:val="24"/>
        </w:rPr>
        <w:t xml:space="preserve">, длина провода  </w:t>
      </w:r>
      <w:sdt>
        <w:sdtPr>
          <w:rPr>
            <w:rFonts w:asciiTheme="minorHAnsi" w:hAnsiTheme="minorHAnsi" w:cstheme="minorHAnsi"/>
            <w:b/>
            <w:sz w:val="24"/>
          </w:rPr>
          <w:id w:val="6828545"/>
          <w:placeholder>
            <w:docPart w:val="21D201D969364D21A07D4CEA76A874E9"/>
          </w:placeholder>
          <w:showingPlcHdr/>
          <w:text/>
        </w:sdtPr>
        <w:sdtContent>
          <w:r w:rsidRPr="00D45680">
            <w:rPr>
              <w:rStyle w:val="ae"/>
              <w:rFonts w:asciiTheme="minorHAnsi" w:hAnsiTheme="minorHAnsi"/>
              <w:b/>
              <w:sz w:val="24"/>
              <w:u w:val="single"/>
            </w:rPr>
            <w:t>в метрах</w:t>
          </w:r>
        </w:sdtContent>
      </w:sdt>
      <w:r w:rsidRPr="00D45680">
        <w:rPr>
          <w:rFonts w:asciiTheme="minorHAnsi" w:hAnsiTheme="minorHAnsi" w:cstheme="minorHAnsi"/>
          <w:sz w:val="24"/>
        </w:rPr>
        <w:t xml:space="preserve"> </w:t>
      </w:r>
      <w:r w:rsidR="00BE6D15" w:rsidRPr="00D45680">
        <w:rPr>
          <w:rFonts w:asciiTheme="minorHAnsi" w:hAnsiTheme="minorHAnsi" w:cstheme="minorHAnsi"/>
          <w:sz w:val="24"/>
        </w:rPr>
        <w:t xml:space="preserve"> </w:t>
      </w:r>
      <w:proofErr w:type="gramStart"/>
      <w:r w:rsidRPr="00D45680">
        <w:rPr>
          <w:rFonts w:asciiTheme="minorHAnsi" w:hAnsiTheme="minorHAnsi" w:cstheme="minorHAnsi"/>
          <w:sz w:val="24"/>
        </w:rPr>
        <w:t>м</w:t>
      </w:r>
      <w:proofErr w:type="gramEnd"/>
    </w:p>
    <w:p w:rsidR="00A71DC3" w:rsidRPr="00D45680" w:rsidRDefault="004033B1" w:rsidP="00CE28A6">
      <w:pPr>
        <w:spacing w:line="264" w:lineRule="auto"/>
        <w:rPr>
          <w:rFonts w:asciiTheme="minorHAnsi" w:hAnsiTheme="minorHAnsi" w:cstheme="minorHAnsi"/>
          <w:sz w:val="24"/>
        </w:rPr>
      </w:pPr>
      <w:r w:rsidRPr="00D45680">
        <w:rPr>
          <w:rFonts w:asciiTheme="minorHAnsi" w:hAnsiTheme="minorHAnsi" w:cstheme="minorHAnsi"/>
          <w:sz w:val="24"/>
        </w:rPr>
        <w:t xml:space="preserve">Однолинейная схема </w:t>
      </w:r>
      <w:r w:rsidR="004A7C27" w:rsidRPr="00D45680">
        <w:rPr>
          <w:rFonts w:asciiTheme="minorHAnsi" w:hAnsiTheme="minorHAnsi" w:cstheme="minorHAnsi"/>
          <w:sz w:val="24"/>
        </w:rPr>
        <w:t>(</w:t>
      </w:r>
      <w:r w:rsidRPr="00D45680">
        <w:rPr>
          <w:rFonts w:asciiTheme="minorHAnsi" w:hAnsiTheme="minorHAnsi" w:cstheme="minorHAnsi"/>
          <w:sz w:val="24"/>
        </w:rPr>
        <w:t>приложена или нет</w:t>
      </w:r>
      <w:r w:rsidR="004A7C27" w:rsidRPr="00D45680">
        <w:rPr>
          <w:rFonts w:asciiTheme="minorHAnsi" w:hAnsiTheme="minorHAnsi" w:cstheme="minorHAnsi"/>
          <w:sz w:val="24"/>
        </w:rPr>
        <w:t>):</w:t>
      </w:r>
      <w:r w:rsidR="00CE28A6" w:rsidRPr="00D45680">
        <w:rPr>
          <w:rFonts w:asciiTheme="minorHAnsi" w:hAnsiTheme="minorHAnsi" w:cstheme="minorHAnsi"/>
          <w:sz w:val="24"/>
        </w:rPr>
        <w:t xml:space="preserve"> </w:t>
      </w:r>
      <w:r w:rsidR="004A7C27" w:rsidRPr="00D45680">
        <w:rPr>
          <w:rFonts w:asciiTheme="minorHAnsi" w:hAnsiTheme="minorHAnsi" w:cstheme="minorHAnsi"/>
          <w:sz w:val="24"/>
        </w:rPr>
        <w:t xml:space="preserve"> </w:t>
      </w:r>
      <w:sdt>
        <w:sdtPr>
          <w:rPr>
            <w:rFonts w:asciiTheme="minorHAnsi" w:hAnsiTheme="minorHAnsi" w:cstheme="minorHAnsi"/>
            <w:b/>
            <w:sz w:val="24"/>
          </w:rPr>
          <w:id w:val="1556126203"/>
          <w:placeholder>
            <w:docPart w:val="6EEBCB379129487182844BFB2E27C5F6"/>
          </w:placeholder>
          <w:showingPlcHdr/>
          <w:dropDownList>
            <w:listItem w:displayText="Да" w:value="Да"/>
            <w:listItem w:displayText="Нет" w:value="Нет"/>
          </w:dropDownList>
        </w:sdtPr>
        <w:sdtContent>
          <w:r w:rsidR="00C229A8" w:rsidRPr="00D45680">
            <w:rPr>
              <w:rStyle w:val="ae"/>
              <w:rFonts w:asciiTheme="minorHAnsi" w:hAnsiTheme="minorHAnsi"/>
              <w:b/>
              <w:sz w:val="24"/>
              <w:u w:val="single"/>
            </w:rPr>
            <w:t>Да / Нет</w:t>
          </w:r>
        </w:sdtContent>
      </w:sdt>
    </w:p>
    <w:p w:rsidR="000C330D" w:rsidRPr="00D45680" w:rsidRDefault="000C330D" w:rsidP="00873A0C">
      <w:pPr>
        <w:spacing w:line="264" w:lineRule="auto"/>
        <w:rPr>
          <w:rFonts w:asciiTheme="minorHAnsi" w:hAnsiTheme="minorHAnsi" w:cstheme="minorHAnsi"/>
          <w:sz w:val="24"/>
        </w:rPr>
      </w:pPr>
      <w:r w:rsidRPr="00D45680">
        <w:rPr>
          <w:rFonts w:asciiTheme="minorHAnsi" w:hAnsiTheme="minorHAnsi" w:cstheme="minorHAnsi"/>
          <w:sz w:val="24"/>
        </w:rPr>
        <w:t>Дополнительная информация:</w:t>
      </w:r>
      <w:r w:rsidR="002F6232" w:rsidRPr="00D45680">
        <w:rPr>
          <w:rFonts w:asciiTheme="minorHAnsi" w:hAnsiTheme="minorHAnsi" w:cstheme="minorHAnsi"/>
          <w:sz w:val="24"/>
        </w:rPr>
        <w:t xml:space="preserve"> </w:t>
      </w:r>
      <w:r w:rsidRPr="00D45680">
        <w:rPr>
          <w:rFonts w:asciiTheme="minorHAnsi" w:hAnsiTheme="minorHAnsi" w:cstheme="minorHAnsi"/>
          <w:sz w:val="24"/>
        </w:rPr>
        <w:t xml:space="preserve"> </w:t>
      </w:r>
      <w:sdt>
        <w:sdtPr>
          <w:rPr>
            <w:rFonts w:asciiTheme="minorHAnsi" w:hAnsiTheme="minorHAnsi" w:cstheme="minorHAnsi"/>
            <w:b/>
            <w:sz w:val="24"/>
          </w:rPr>
          <w:id w:val="1556126205"/>
          <w:placeholder>
            <w:docPart w:val="BF43BA660E6549F092ACBBD27D0D7C8A"/>
          </w:placeholder>
          <w:showingPlcHdr/>
          <w:text w:multiLine="1"/>
        </w:sdtPr>
        <w:sdtContent>
          <w:r w:rsidRPr="00D45680">
            <w:rPr>
              <w:rStyle w:val="ae"/>
              <w:rFonts w:asciiTheme="minorHAnsi" w:hAnsiTheme="minorHAnsi"/>
              <w:b/>
              <w:sz w:val="24"/>
              <w:u w:val="single"/>
            </w:rPr>
            <w:t xml:space="preserve">Укажите дополнительные требования к </w:t>
          </w:r>
          <w:r w:rsidR="00444BB8">
            <w:rPr>
              <w:rStyle w:val="ae"/>
              <w:rFonts w:asciiTheme="minorHAnsi" w:hAnsiTheme="minorHAnsi"/>
              <w:b/>
              <w:sz w:val="24"/>
              <w:u w:val="single"/>
            </w:rPr>
            <w:t>оборудованию</w:t>
          </w:r>
          <w:r w:rsidRPr="00D45680">
            <w:rPr>
              <w:rStyle w:val="ae"/>
              <w:rFonts w:asciiTheme="minorHAnsi" w:hAnsiTheme="minorHAnsi"/>
              <w:b/>
              <w:sz w:val="24"/>
              <w:u w:val="single"/>
            </w:rPr>
            <w:t xml:space="preserve"> или иную информацию, которая может быть важна</w:t>
          </w:r>
        </w:sdtContent>
      </w:sdt>
    </w:p>
    <w:sectPr w:rsidR="000C330D" w:rsidRPr="00D45680" w:rsidSect="00A44F0D">
      <w:headerReference w:type="default" r:id="rId9"/>
      <w:pgSz w:w="11906" w:h="16838"/>
      <w:pgMar w:top="963" w:right="707" w:bottom="426" w:left="1418" w:header="284" w:footer="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F1A" w:rsidRDefault="002A7F1A" w:rsidP="00A71DC3">
      <w:pPr>
        <w:spacing w:line="240" w:lineRule="auto"/>
      </w:pPr>
      <w:r>
        <w:separator/>
      </w:r>
    </w:p>
  </w:endnote>
  <w:endnote w:type="continuationSeparator" w:id="0">
    <w:p w:rsidR="002A7F1A" w:rsidRDefault="002A7F1A" w:rsidP="00A71DC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F1A" w:rsidRDefault="002A7F1A" w:rsidP="00A71DC3">
      <w:pPr>
        <w:spacing w:line="240" w:lineRule="auto"/>
      </w:pPr>
      <w:r>
        <w:separator/>
      </w:r>
    </w:p>
  </w:footnote>
  <w:footnote w:type="continuationSeparator" w:id="0">
    <w:p w:rsidR="002A7F1A" w:rsidRDefault="002A7F1A" w:rsidP="00A71DC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FFE" w:rsidRPr="004A11BB" w:rsidRDefault="00544FFE" w:rsidP="00B34F29">
    <w:pPr>
      <w:pStyle w:val="a8"/>
      <w:jc w:val="right"/>
      <w:rPr>
        <w:rFonts w:asciiTheme="minorHAnsi" w:hAnsiTheme="minorHAnsi" w:cstheme="minorHAnsi"/>
        <w:sz w:val="22"/>
        <w:szCs w:val="26"/>
      </w:rPr>
    </w:pPr>
    <w:r w:rsidRPr="004A11BB">
      <w:rPr>
        <w:rFonts w:asciiTheme="minorHAnsi" w:hAnsiTheme="minorHAnsi" w:cstheme="minorHAnsi"/>
        <w:noProof/>
        <w:sz w:val="22"/>
        <w:szCs w:val="26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align>left</wp:align>
          </wp:positionH>
          <wp:positionV relativeFrom="page">
            <wp:posOffset>193040</wp:posOffset>
          </wp:positionV>
          <wp:extent cx="1933575" cy="368300"/>
          <wp:effectExtent l="19050" t="0" r="9525" b="0"/>
          <wp:wrapSquare wrapText="bothSides"/>
          <wp:docPr id="6" name="Рисунок 5" descr="Logo long small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ong small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357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2" w:history="1">
      <w:r w:rsidRPr="004A11BB">
        <w:rPr>
          <w:rStyle w:val="ac"/>
          <w:rFonts w:asciiTheme="minorHAnsi" w:hAnsiTheme="minorHAnsi" w:cstheme="minorHAnsi"/>
          <w:sz w:val="22"/>
          <w:szCs w:val="26"/>
        </w:rPr>
        <w:t>elecomservis.ru</w:t>
      </w:r>
    </w:hyperlink>
  </w:p>
  <w:p w:rsidR="00544FFE" w:rsidRPr="004A11BB" w:rsidRDefault="008E3ED4" w:rsidP="00B34F29">
    <w:pPr>
      <w:pStyle w:val="a8"/>
      <w:jc w:val="right"/>
      <w:rPr>
        <w:rFonts w:asciiTheme="minorHAnsi" w:hAnsiTheme="minorHAnsi" w:cstheme="minorHAnsi"/>
        <w:sz w:val="20"/>
      </w:rPr>
    </w:pPr>
    <w:hyperlink r:id="rId3" w:history="1">
      <w:r w:rsidR="00B34255">
        <w:rPr>
          <w:rStyle w:val="ac"/>
          <w:rFonts w:asciiTheme="minorHAnsi" w:hAnsiTheme="minorHAnsi" w:cstheme="minorHAnsi"/>
          <w:sz w:val="22"/>
          <w:szCs w:val="26"/>
        </w:rPr>
        <w:t>market</w:t>
      </w:r>
      <w:r w:rsidR="00544FFE" w:rsidRPr="004A11BB">
        <w:rPr>
          <w:rStyle w:val="ac"/>
          <w:rFonts w:asciiTheme="minorHAnsi" w:hAnsiTheme="minorHAnsi" w:cstheme="minorHAnsi"/>
          <w:sz w:val="22"/>
          <w:szCs w:val="26"/>
        </w:rPr>
        <w:t>@elecomservis.ru</w:t>
      </w:r>
    </w:hyperlink>
    <w:r w:rsidR="00544FFE" w:rsidRPr="004A11BB">
      <w:rPr>
        <w:rFonts w:asciiTheme="minorHAnsi" w:hAnsiTheme="minorHAnsi" w:cstheme="minorHAnsi"/>
        <w:noProof/>
        <w:sz w:val="2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E5170"/>
    <w:multiLevelType w:val="hybridMultilevel"/>
    <w:tmpl w:val="E46EF0A2"/>
    <w:lvl w:ilvl="0" w:tplc="7D1C0032">
      <w:start w:val="1"/>
      <w:numFmt w:val="bullet"/>
      <w:lvlText w:val="►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2708C8F2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06016A"/>
    <w:multiLevelType w:val="hybridMultilevel"/>
    <w:tmpl w:val="C226C0F8"/>
    <w:lvl w:ilvl="0" w:tplc="7D1C0032">
      <w:start w:val="1"/>
      <w:numFmt w:val="bullet"/>
      <w:lvlText w:val="►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BD70ED"/>
    <w:multiLevelType w:val="hybridMultilevel"/>
    <w:tmpl w:val="05025F7C"/>
    <w:lvl w:ilvl="0" w:tplc="7D1C0032">
      <w:start w:val="1"/>
      <w:numFmt w:val="bullet"/>
      <w:lvlText w:val="►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6F3E11A4">
      <w:start w:val="1"/>
      <w:numFmt w:val="bullet"/>
      <w:lvlText w:val="►"/>
      <w:lvlJc w:val="left"/>
      <w:pPr>
        <w:ind w:left="1440" w:hanging="360"/>
      </w:pPr>
      <w:rPr>
        <w:rFonts w:ascii="Courier New" w:hAnsi="Courier New" w:hint="default"/>
        <w:sz w:val="2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195558"/>
    <w:multiLevelType w:val="multilevel"/>
    <w:tmpl w:val="FD6CA3CC"/>
    <w:lvl w:ilvl="0">
      <w:start w:val="1"/>
      <w:numFmt w:val="decimal"/>
      <w:lvlText w:val="%1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32"/>
        </w:tabs>
        <w:ind w:left="49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384" w:hanging="504"/>
      </w:pPr>
      <w:rPr>
        <w:rFonts w:hint="default"/>
        <w:b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160"/>
        </w:tabs>
        <w:ind w:left="1728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600" w:hanging="1440"/>
      </w:pPr>
      <w:rPr>
        <w:rFonts w:hint="default"/>
      </w:rPr>
    </w:lvl>
  </w:abstractNum>
  <w:abstractNum w:abstractNumId="4">
    <w:nsid w:val="6A190812"/>
    <w:multiLevelType w:val="multilevel"/>
    <w:tmpl w:val="D44E63A6"/>
    <w:lvl w:ilvl="0">
      <w:start w:val="1"/>
      <w:numFmt w:val="decimal"/>
      <w:pStyle w:val="1"/>
      <w:suff w:val="space"/>
      <w:lvlText w:val="%1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711" w:hanging="576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212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143"/>
        </w:tabs>
        <w:ind w:left="2143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287"/>
        </w:tabs>
        <w:ind w:left="2287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431"/>
        </w:tabs>
        <w:ind w:left="2431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575"/>
        </w:tabs>
        <w:ind w:left="2575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719"/>
        </w:tabs>
        <w:ind w:left="2719" w:hanging="1584"/>
      </w:pPr>
      <w:rPr>
        <w:rFonts w:hint="default"/>
      </w:rPr>
    </w:lvl>
  </w:abstractNum>
  <w:abstractNum w:abstractNumId="5">
    <w:nsid w:val="700A7F30"/>
    <w:multiLevelType w:val="multilevel"/>
    <w:tmpl w:val="BBA43B98"/>
    <w:lvl w:ilvl="0">
      <w:start w:val="1"/>
      <w:numFmt w:val="decimal"/>
      <w:pStyle w:val="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lang w:val="ru-RU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2CF5268"/>
    <w:multiLevelType w:val="multilevel"/>
    <w:tmpl w:val="08027A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ru-RU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6"/>
  </w:num>
  <w:num w:numId="3">
    <w:abstractNumId w:val="4"/>
  </w:num>
  <w:num w:numId="4">
    <w:abstractNumId w:val="3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5"/>
  </w:num>
  <w:num w:numId="11">
    <w:abstractNumId w:val="1"/>
  </w:num>
  <w:num w:numId="12">
    <w:abstractNumId w:val="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edit="forms" w:formatting="1" w:enforcement="0"/>
  <w:defaultTabStop w:val="708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DE28D9"/>
    <w:rsid w:val="00001FD3"/>
    <w:rsid w:val="000B1A52"/>
    <w:rsid w:val="000B5775"/>
    <w:rsid w:val="000C330D"/>
    <w:rsid w:val="000D0E47"/>
    <w:rsid w:val="00102520"/>
    <w:rsid w:val="00143318"/>
    <w:rsid w:val="00150253"/>
    <w:rsid w:val="001E669E"/>
    <w:rsid w:val="00202820"/>
    <w:rsid w:val="00236982"/>
    <w:rsid w:val="0024460E"/>
    <w:rsid w:val="002470E6"/>
    <w:rsid w:val="00254501"/>
    <w:rsid w:val="002A7F1A"/>
    <w:rsid w:val="002F6232"/>
    <w:rsid w:val="00322D8E"/>
    <w:rsid w:val="00354D44"/>
    <w:rsid w:val="0039361B"/>
    <w:rsid w:val="004033B1"/>
    <w:rsid w:val="00421B14"/>
    <w:rsid w:val="00427DEE"/>
    <w:rsid w:val="00430CB7"/>
    <w:rsid w:val="00444BB8"/>
    <w:rsid w:val="00467F22"/>
    <w:rsid w:val="0047138E"/>
    <w:rsid w:val="004A11BB"/>
    <w:rsid w:val="004A7C27"/>
    <w:rsid w:val="004B733D"/>
    <w:rsid w:val="004C0553"/>
    <w:rsid w:val="004D596E"/>
    <w:rsid w:val="004E7B9F"/>
    <w:rsid w:val="00515F00"/>
    <w:rsid w:val="00526044"/>
    <w:rsid w:val="00535B25"/>
    <w:rsid w:val="00535BD0"/>
    <w:rsid w:val="00544FFE"/>
    <w:rsid w:val="00566284"/>
    <w:rsid w:val="00584B3A"/>
    <w:rsid w:val="005E3926"/>
    <w:rsid w:val="006071A1"/>
    <w:rsid w:val="006A3D7C"/>
    <w:rsid w:val="006F1D44"/>
    <w:rsid w:val="00701EC8"/>
    <w:rsid w:val="00723828"/>
    <w:rsid w:val="00743774"/>
    <w:rsid w:val="00776C09"/>
    <w:rsid w:val="00781F42"/>
    <w:rsid w:val="007834AB"/>
    <w:rsid w:val="007868FB"/>
    <w:rsid w:val="007942E0"/>
    <w:rsid w:val="007C4F2C"/>
    <w:rsid w:val="007E4B01"/>
    <w:rsid w:val="0084677A"/>
    <w:rsid w:val="00873478"/>
    <w:rsid w:val="00873A0C"/>
    <w:rsid w:val="00876E6B"/>
    <w:rsid w:val="00885518"/>
    <w:rsid w:val="008C540C"/>
    <w:rsid w:val="008D51CD"/>
    <w:rsid w:val="008E3ED4"/>
    <w:rsid w:val="008F6F99"/>
    <w:rsid w:val="008F7C00"/>
    <w:rsid w:val="008F7F11"/>
    <w:rsid w:val="0090655C"/>
    <w:rsid w:val="0099097C"/>
    <w:rsid w:val="00A07631"/>
    <w:rsid w:val="00A117A4"/>
    <w:rsid w:val="00A14832"/>
    <w:rsid w:val="00A44F0D"/>
    <w:rsid w:val="00A5580E"/>
    <w:rsid w:val="00A60829"/>
    <w:rsid w:val="00A71DC3"/>
    <w:rsid w:val="00A82ED5"/>
    <w:rsid w:val="00AB6EE8"/>
    <w:rsid w:val="00AC6FAF"/>
    <w:rsid w:val="00B0046D"/>
    <w:rsid w:val="00B34255"/>
    <w:rsid w:val="00B34F29"/>
    <w:rsid w:val="00B4169B"/>
    <w:rsid w:val="00B70989"/>
    <w:rsid w:val="00B81772"/>
    <w:rsid w:val="00BB0EBD"/>
    <w:rsid w:val="00BC4A4B"/>
    <w:rsid w:val="00BE6D15"/>
    <w:rsid w:val="00BF1631"/>
    <w:rsid w:val="00C037CE"/>
    <w:rsid w:val="00C066E1"/>
    <w:rsid w:val="00C10CB7"/>
    <w:rsid w:val="00C229A8"/>
    <w:rsid w:val="00C24F47"/>
    <w:rsid w:val="00C30AD3"/>
    <w:rsid w:val="00CE28A6"/>
    <w:rsid w:val="00CE2BF3"/>
    <w:rsid w:val="00D45680"/>
    <w:rsid w:val="00DA7DCF"/>
    <w:rsid w:val="00DB1D30"/>
    <w:rsid w:val="00DB38C6"/>
    <w:rsid w:val="00DE28D9"/>
    <w:rsid w:val="00E0242D"/>
    <w:rsid w:val="00E035AA"/>
    <w:rsid w:val="00E36E25"/>
    <w:rsid w:val="00E528C0"/>
    <w:rsid w:val="00E86561"/>
    <w:rsid w:val="00E873E3"/>
    <w:rsid w:val="00EC2E46"/>
    <w:rsid w:val="00EE615F"/>
    <w:rsid w:val="00F162CB"/>
    <w:rsid w:val="00F76E82"/>
    <w:rsid w:val="00F80217"/>
    <w:rsid w:val="00FB4452"/>
    <w:rsid w:val="00FC3BC4"/>
    <w:rsid w:val="00FF028D"/>
    <w:rsid w:val="00FF4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D44"/>
    <w:pPr>
      <w:contextualSpacing/>
    </w:pPr>
    <w:rPr>
      <w:sz w:val="28"/>
      <w:szCs w:val="24"/>
    </w:rPr>
  </w:style>
  <w:style w:type="paragraph" w:styleId="1">
    <w:name w:val="heading 1"/>
    <w:next w:val="2"/>
    <w:link w:val="10"/>
    <w:qFormat/>
    <w:rsid w:val="006F1D44"/>
    <w:pPr>
      <w:keepNext/>
      <w:numPr>
        <w:numId w:val="9"/>
      </w:numPr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link w:val="20"/>
    <w:autoRedefine/>
    <w:qFormat/>
    <w:rsid w:val="00781F42"/>
    <w:pPr>
      <w:keepNext/>
      <w:numPr>
        <w:numId w:val="10"/>
      </w:numPr>
      <w:tabs>
        <w:tab w:val="left" w:pos="540"/>
        <w:tab w:val="left" w:pos="851"/>
        <w:tab w:val="left" w:pos="1620"/>
      </w:tabs>
      <w:spacing w:before="240" w:line="276" w:lineRule="auto"/>
      <w:ind w:left="357" w:hanging="357"/>
      <w:contextualSpacing/>
      <w:outlineLvl w:val="1"/>
    </w:pPr>
    <w:rPr>
      <w:rFonts w:eastAsiaTheme="majorEastAsia" w:cs="Arial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F1D44"/>
    <w:pPr>
      <w:numPr>
        <w:ilvl w:val="2"/>
        <w:numId w:val="9"/>
      </w:numPr>
      <w:spacing w:before="240" w:after="60"/>
      <w:outlineLvl w:val="2"/>
    </w:pPr>
    <w:rPr>
      <w:rFonts w:cs="Arial"/>
      <w:bCs/>
      <w:szCs w:val="26"/>
    </w:rPr>
  </w:style>
  <w:style w:type="paragraph" w:styleId="4">
    <w:name w:val="heading 4"/>
    <w:basedOn w:val="a"/>
    <w:next w:val="a"/>
    <w:link w:val="40"/>
    <w:qFormat/>
    <w:rsid w:val="006F1D44"/>
    <w:pPr>
      <w:numPr>
        <w:ilvl w:val="3"/>
        <w:numId w:val="4"/>
      </w:numPr>
      <w:spacing w:before="240" w:after="60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6F1D44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F1D44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F1D44"/>
    <w:pPr>
      <w:numPr>
        <w:ilvl w:val="6"/>
        <w:numId w:val="9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6F1D44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F1D44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1D44"/>
    <w:rPr>
      <w:rFonts w:cs="Arial"/>
      <w:b/>
      <w:bC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rsid w:val="00781F42"/>
    <w:rPr>
      <w:rFonts w:eastAsiaTheme="majorEastAsia" w:cs="Arial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6F1D44"/>
    <w:rPr>
      <w:rFonts w:cs="Arial"/>
      <w:bCs/>
      <w:sz w:val="28"/>
      <w:szCs w:val="26"/>
    </w:rPr>
  </w:style>
  <w:style w:type="character" w:customStyle="1" w:styleId="40">
    <w:name w:val="Заголовок 4 Знак"/>
    <w:basedOn w:val="a0"/>
    <w:link w:val="4"/>
    <w:rsid w:val="006F1D44"/>
    <w:rPr>
      <w:sz w:val="28"/>
    </w:rPr>
  </w:style>
  <w:style w:type="character" w:customStyle="1" w:styleId="50">
    <w:name w:val="Заголовок 5 Знак"/>
    <w:basedOn w:val="a0"/>
    <w:link w:val="5"/>
    <w:rsid w:val="006F1D4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6F1D44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6F1D44"/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6F1D44"/>
    <w:rPr>
      <w:i/>
      <w:iCs/>
      <w:sz w:val="28"/>
      <w:szCs w:val="24"/>
    </w:rPr>
  </w:style>
  <w:style w:type="character" w:customStyle="1" w:styleId="90">
    <w:name w:val="Заголовок 9 Знак"/>
    <w:basedOn w:val="a0"/>
    <w:link w:val="9"/>
    <w:rsid w:val="006F1D44"/>
    <w:rPr>
      <w:rFonts w:ascii="Arial" w:hAnsi="Arial" w:cs="Arial"/>
      <w:sz w:val="22"/>
      <w:szCs w:val="22"/>
    </w:rPr>
  </w:style>
  <w:style w:type="paragraph" w:styleId="11">
    <w:name w:val="toc 1"/>
    <w:aliases w:val="Оглавление Х"/>
    <w:basedOn w:val="a"/>
    <w:next w:val="a"/>
    <w:autoRedefine/>
    <w:uiPriority w:val="39"/>
    <w:qFormat/>
    <w:rsid w:val="006F1D44"/>
    <w:rPr>
      <w:bCs/>
      <w:sz w:val="24"/>
    </w:rPr>
  </w:style>
  <w:style w:type="paragraph" w:styleId="21">
    <w:name w:val="toc 2"/>
    <w:basedOn w:val="a"/>
    <w:next w:val="a"/>
    <w:autoRedefine/>
    <w:uiPriority w:val="39"/>
    <w:qFormat/>
    <w:rsid w:val="006F1D44"/>
    <w:pPr>
      <w:tabs>
        <w:tab w:val="left" w:pos="720"/>
        <w:tab w:val="right" w:leader="dot" w:pos="10070"/>
      </w:tabs>
      <w:spacing w:before="240"/>
      <w:ind w:left="36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qFormat/>
    <w:rsid w:val="006F1D44"/>
    <w:pPr>
      <w:tabs>
        <w:tab w:val="left" w:pos="360"/>
        <w:tab w:val="left" w:pos="720"/>
        <w:tab w:val="right" w:leader="dot" w:pos="10070"/>
      </w:tabs>
    </w:pPr>
    <w:rPr>
      <w:sz w:val="20"/>
      <w:szCs w:val="20"/>
    </w:rPr>
  </w:style>
  <w:style w:type="paragraph" w:styleId="a3">
    <w:name w:val="caption"/>
    <w:next w:val="2"/>
    <w:qFormat/>
    <w:rsid w:val="006F1D44"/>
    <w:pPr>
      <w:spacing w:before="120" w:after="120"/>
      <w:jc w:val="center"/>
    </w:pPr>
    <w:rPr>
      <w:bCs/>
      <w:sz w:val="28"/>
    </w:rPr>
  </w:style>
  <w:style w:type="character" w:styleId="a4">
    <w:name w:val="Emphasis"/>
    <w:basedOn w:val="a0"/>
    <w:qFormat/>
    <w:rsid w:val="006F1D44"/>
    <w:rPr>
      <w:i/>
      <w:iCs/>
    </w:rPr>
  </w:style>
  <w:style w:type="paragraph" w:styleId="a5">
    <w:name w:val="List Paragraph"/>
    <w:basedOn w:val="a"/>
    <w:uiPriority w:val="34"/>
    <w:qFormat/>
    <w:rsid w:val="006F1D44"/>
    <w:pPr>
      <w:ind w:left="708"/>
    </w:pPr>
  </w:style>
  <w:style w:type="paragraph" w:styleId="a6">
    <w:name w:val="TOC Heading"/>
    <w:basedOn w:val="1"/>
    <w:next w:val="a"/>
    <w:uiPriority w:val="39"/>
    <w:semiHidden/>
    <w:unhideWhenUsed/>
    <w:qFormat/>
    <w:rsid w:val="006F1D44"/>
    <w:pPr>
      <w:keepLines/>
      <w:numPr>
        <w:numId w:val="0"/>
      </w:numPr>
      <w:spacing w:before="480" w:line="276" w:lineRule="auto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customStyle="1" w:styleId="a7">
    <w:name w:val="Таблица_Название"/>
    <w:basedOn w:val="a3"/>
    <w:qFormat/>
    <w:rsid w:val="006F1D44"/>
    <w:pPr>
      <w:keepNext/>
      <w:jc w:val="both"/>
    </w:pPr>
  </w:style>
  <w:style w:type="paragraph" w:styleId="a8">
    <w:name w:val="header"/>
    <w:basedOn w:val="a"/>
    <w:link w:val="a9"/>
    <w:uiPriority w:val="99"/>
    <w:unhideWhenUsed/>
    <w:rsid w:val="00A71DC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71DC3"/>
    <w:rPr>
      <w:sz w:val="28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A71DC3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71DC3"/>
    <w:rPr>
      <w:sz w:val="28"/>
      <w:szCs w:val="24"/>
    </w:rPr>
  </w:style>
  <w:style w:type="character" w:styleId="ac">
    <w:name w:val="Hyperlink"/>
    <w:basedOn w:val="a0"/>
    <w:uiPriority w:val="99"/>
    <w:unhideWhenUsed/>
    <w:rsid w:val="00E873E3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E873E3"/>
    <w:rPr>
      <w:color w:val="800080" w:themeColor="followedHyperlink"/>
      <w:u w:val="single"/>
    </w:rPr>
  </w:style>
  <w:style w:type="character" w:styleId="ae">
    <w:name w:val="Placeholder Text"/>
    <w:basedOn w:val="a0"/>
    <w:uiPriority w:val="99"/>
    <w:semiHidden/>
    <w:rsid w:val="00AB6EE8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AB6E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B6E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@elecomservis.ru?subject=&#1047;&#1072;&#1087;&#1088;&#1086;&#1089;%20&#1050;&#1055;%20&#1085;&#1072;%20&#1057;&#1050;&#1048;%20&#1057;&#1050;&#1048;&#1055;&#1045;&#1058;&#1056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rket@elecomservis.ru?subject=&#1047;&#1072;&#1087;&#1088;&#1086;&#1089;%20&#1050;&#1055;%20&#1085;&#1072;%20&#1057;&#1050;&#1048;%20&#1057;&#1050;&#1048;&#1055;&#1045;&#1058;&#1056;" TargetMode="External"/><Relationship Id="rId2" Type="http://schemas.openxmlformats.org/officeDocument/2006/relationships/hyperlink" Target="http://www.elecomservis.ru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ey\Desktop\&#1054;&#1087;&#1088;&#1086;&#1089;&#1085;&#1099;&#1081;%20&#1083;&#1080;&#1089;&#1090;%20&#1057;&#1050;&#1048;&#1055;&#1045;&#1058;&#1056;%20-%20&#1096;&#1072;&#1073;&#1083;&#1086;&#1085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3F76E33B0E54A578E99935A865E00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6FFE42-2EC5-40B6-81C6-11454FA8A62F}"/>
      </w:docPartPr>
      <w:docPartBody>
        <w:p w:rsidR="005A2601" w:rsidRDefault="009126C5" w:rsidP="009126C5">
          <w:pPr>
            <w:pStyle w:val="83F76E33B0E54A578E99935A865E00AA45"/>
          </w:pPr>
          <w:r w:rsidRPr="00D45680">
            <w:rPr>
              <w:rStyle w:val="a3"/>
              <w:rFonts w:asciiTheme="minorHAnsi" w:hAnsiTheme="minorHAnsi"/>
              <w:b/>
              <w:sz w:val="24"/>
              <w:u w:val="single"/>
            </w:rPr>
            <w:t>Введите наименование предприятия</w:t>
          </w:r>
        </w:p>
      </w:docPartBody>
    </w:docPart>
    <w:docPart>
      <w:docPartPr>
        <w:name w:val="04D5B1D2B1BA452EAA171F12FA5E1C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739C75-5B57-40FB-A184-02097162EEC8}"/>
      </w:docPartPr>
      <w:docPartBody>
        <w:p w:rsidR="005A2601" w:rsidRDefault="009126C5" w:rsidP="009126C5">
          <w:pPr>
            <w:pStyle w:val="04D5B1D2B1BA452EAA171F12FA5E1CFF45"/>
          </w:pPr>
          <w:r w:rsidRPr="00D45680">
            <w:rPr>
              <w:rStyle w:val="a3"/>
              <w:rFonts w:asciiTheme="minorHAnsi" w:hAnsiTheme="minorHAnsi"/>
              <w:b/>
              <w:sz w:val="24"/>
              <w:u w:val="single"/>
            </w:rPr>
            <w:t>ФИО контактного лица</w:t>
          </w:r>
        </w:p>
      </w:docPartBody>
    </w:docPart>
    <w:docPart>
      <w:docPartPr>
        <w:name w:val="1A39E2F0E3B540E283226A657B0556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2D9D2B-DA2D-45DC-B2A2-36EF760B8EAD}"/>
      </w:docPartPr>
      <w:docPartBody>
        <w:p w:rsidR="005A2601" w:rsidRDefault="009126C5" w:rsidP="009126C5">
          <w:pPr>
            <w:pStyle w:val="1A39E2F0E3B540E283226A657B05569945"/>
          </w:pPr>
          <w:r w:rsidRPr="00D45680">
            <w:rPr>
              <w:rStyle w:val="a3"/>
              <w:rFonts w:asciiTheme="minorHAnsi" w:hAnsiTheme="minorHAnsi"/>
              <w:b/>
              <w:sz w:val="24"/>
              <w:u w:val="single"/>
            </w:rPr>
            <w:t>Телефон</w:t>
          </w:r>
        </w:p>
      </w:docPartBody>
    </w:docPart>
    <w:docPart>
      <w:docPartPr>
        <w:name w:val="A3ED025E10B64BC6A02742B702C23E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45FD46-9295-483B-9F16-14B83E75A73E}"/>
      </w:docPartPr>
      <w:docPartBody>
        <w:p w:rsidR="005A2601" w:rsidRDefault="009126C5" w:rsidP="009126C5">
          <w:pPr>
            <w:pStyle w:val="A3ED025E10B64BC6A02742B702C23EE445"/>
          </w:pPr>
          <w:r w:rsidRPr="00D45680">
            <w:rPr>
              <w:rStyle w:val="a3"/>
              <w:rFonts w:asciiTheme="minorHAnsi" w:hAnsiTheme="minorHAnsi"/>
              <w:b/>
              <w:sz w:val="24"/>
              <w:u w:val="single"/>
            </w:rPr>
            <w:t>Адрес эл.почты</w:t>
          </w:r>
        </w:p>
      </w:docPartBody>
    </w:docPart>
    <w:docPart>
      <w:docPartPr>
        <w:name w:val="7E7EE6B44D484632A617FC3614C213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399A5F-59D9-46D7-9439-7464DFF2906F}"/>
      </w:docPartPr>
      <w:docPartBody>
        <w:p w:rsidR="005A2601" w:rsidRDefault="009126C5" w:rsidP="009126C5">
          <w:pPr>
            <w:pStyle w:val="7E7EE6B44D484632A617FC3614C213F945"/>
          </w:pPr>
          <w:r w:rsidRPr="00D45680">
            <w:rPr>
              <w:rStyle w:val="a3"/>
              <w:rFonts w:asciiTheme="minorHAnsi" w:hAnsiTheme="minorHAnsi"/>
              <w:b/>
              <w:sz w:val="24"/>
              <w:u w:val="single"/>
            </w:rPr>
            <w:t>Укажите наименование объекта установки СКИ</w:t>
          </w:r>
        </w:p>
      </w:docPartBody>
    </w:docPart>
    <w:docPart>
      <w:docPartPr>
        <w:name w:val="03F4AE3BD303425D8DCA89E519F4CF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753A00-AB14-49BE-992A-730C6E828407}"/>
      </w:docPartPr>
      <w:docPartBody>
        <w:p w:rsidR="005A2601" w:rsidRDefault="009126C5" w:rsidP="009126C5">
          <w:pPr>
            <w:pStyle w:val="03F4AE3BD303425D8DCA89E519F4CFD645"/>
          </w:pPr>
          <w:r w:rsidRPr="00D45680">
            <w:rPr>
              <w:rStyle w:val="a3"/>
              <w:rFonts w:asciiTheme="minorHAnsi" w:hAnsiTheme="minorHAnsi"/>
              <w:b/>
              <w:sz w:val="24"/>
              <w:u w:val="single"/>
            </w:rPr>
            <w:t>Дата заполнения – выберите</w:t>
          </w:r>
          <w:r w:rsidRPr="00D45680">
            <w:rPr>
              <w:rStyle w:val="a3"/>
              <w:rFonts w:asciiTheme="minorHAnsi" w:hAnsiTheme="minorHAnsi"/>
              <w:b/>
              <w:sz w:val="24"/>
            </w:rPr>
            <w:t xml:space="preserve"> </w:t>
          </w:r>
        </w:p>
      </w:docPartBody>
    </w:docPart>
    <w:docPart>
      <w:docPartPr>
        <w:name w:val="97EEBD892256422E89DBE04D8A0E40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9C72CA-14D5-45AA-94DA-C09210007796}"/>
      </w:docPartPr>
      <w:docPartBody>
        <w:p w:rsidR="005A2601" w:rsidRDefault="009126C5" w:rsidP="009126C5">
          <w:pPr>
            <w:pStyle w:val="97EEBD892256422E89DBE04D8A0E407D45"/>
          </w:pPr>
          <w:r w:rsidRPr="00D45680">
            <w:rPr>
              <w:rStyle w:val="a3"/>
              <w:rFonts w:asciiTheme="minorHAnsi" w:hAnsiTheme="minorHAnsi"/>
              <w:sz w:val="24"/>
              <w:u w:val="single"/>
            </w:rPr>
            <w:t xml:space="preserve">например, </w:t>
          </w:r>
          <w:r w:rsidRPr="00D45680">
            <w:rPr>
              <w:rStyle w:val="a3"/>
              <w:rFonts w:asciiTheme="minorHAnsi" w:hAnsiTheme="minorHAnsi"/>
              <w:b/>
              <w:sz w:val="24"/>
              <w:u w:val="single"/>
            </w:rPr>
            <w:t>ЩПТ и 4 ШРОТа</w:t>
          </w:r>
        </w:p>
      </w:docPartBody>
    </w:docPart>
    <w:docPart>
      <w:docPartPr>
        <w:name w:val="F2F600222B784A2E8AC9804323CECD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1FC563-3FF0-484D-A49B-2247E11ED4F8}"/>
      </w:docPartPr>
      <w:docPartBody>
        <w:p w:rsidR="005A2601" w:rsidRDefault="009126C5" w:rsidP="009126C5">
          <w:pPr>
            <w:pStyle w:val="F2F600222B784A2E8AC9804323CECDCB45"/>
          </w:pPr>
          <w:r w:rsidRPr="00D45680">
            <w:rPr>
              <w:rStyle w:val="a3"/>
              <w:rFonts w:asciiTheme="minorHAnsi" w:hAnsiTheme="minorHAnsi"/>
              <w:b/>
              <w:sz w:val="24"/>
              <w:u w:val="single"/>
            </w:rPr>
            <w:t>Выберите</w:t>
          </w:r>
        </w:p>
      </w:docPartBody>
    </w:docPart>
    <w:docPart>
      <w:docPartPr>
        <w:name w:val="E012105E6A344289A71E4DB4D1C8CC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81802F-3715-437E-86F8-4FA60DABE3AD}"/>
      </w:docPartPr>
      <w:docPartBody>
        <w:p w:rsidR="005A2601" w:rsidRDefault="009126C5" w:rsidP="009126C5">
          <w:pPr>
            <w:pStyle w:val="E012105E6A344289A71E4DB4D1C8CC7B45"/>
          </w:pPr>
          <w:r w:rsidRPr="00D45680">
            <w:rPr>
              <w:rStyle w:val="a3"/>
              <w:rFonts w:asciiTheme="minorHAnsi" w:hAnsiTheme="minorHAnsi"/>
              <w:b/>
              <w:sz w:val="24"/>
              <w:u w:val="single"/>
            </w:rPr>
            <w:t>Выберите</w:t>
          </w:r>
        </w:p>
      </w:docPartBody>
    </w:docPart>
    <w:docPart>
      <w:docPartPr>
        <w:name w:val="8C48FDC158AB42F89B256878225BE6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C5AFE6-1560-44AF-91A1-82658C76BBFB}"/>
      </w:docPartPr>
      <w:docPartBody>
        <w:p w:rsidR="005A2601" w:rsidRDefault="009126C5" w:rsidP="009126C5">
          <w:pPr>
            <w:pStyle w:val="8C48FDC158AB42F89B256878225BE63D45"/>
          </w:pPr>
          <w:r w:rsidRPr="00D45680">
            <w:rPr>
              <w:rStyle w:val="a3"/>
              <w:rFonts w:asciiTheme="minorHAnsi" w:hAnsiTheme="minorHAnsi"/>
              <w:b/>
              <w:sz w:val="24"/>
              <w:u w:val="single"/>
            </w:rPr>
            <w:t>Укажите производителя ЗВУ</w:t>
          </w:r>
        </w:p>
      </w:docPartBody>
    </w:docPart>
    <w:docPart>
      <w:docPartPr>
        <w:name w:val="B1E61A6E8B154865802881B2576350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78BE0C-D7E6-407A-A99E-FB0AA16086E9}"/>
      </w:docPartPr>
      <w:docPartBody>
        <w:p w:rsidR="005A2601" w:rsidRDefault="009126C5" w:rsidP="009126C5">
          <w:pPr>
            <w:pStyle w:val="B1E61A6E8B154865802881B2576350A045"/>
          </w:pPr>
          <w:r w:rsidRPr="00D45680">
            <w:rPr>
              <w:rStyle w:val="a3"/>
              <w:rFonts w:asciiTheme="minorHAnsi" w:hAnsiTheme="minorHAnsi"/>
              <w:b/>
              <w:sz w:val="24"/>
              <w:u w:val="single"/>
            </w:rPr>
            <w:t>Да / Нет</w:t>
          </w:r>
        </w:p>
      </w:docPartBody>
    </w:docPart>
    <w:docPart>
      <w:docPartPr>
        <w:name w:val="6EEBCB379129487182844BFB2E27C5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A8C69A-6446-4026-AAE6-D287982C45D1}"/>
      </w:docPartPr>
      <w:docPartBody>
        <w:p w:rsidR="005A2601" w:rsidRDefault="009126C5" w:rsidP="009126C5">
          <w:pPr>
            <w:pStyle w:val="6EEBCB379129487182844BFB2E27C5F645"/>
          </w:pPr>
          <w:r w:rsidRPr="00D45680">
            <w:rPr>
              <w:rStyle w:val="a3"/>
              <w:rFonts w:asciiTheme="minorHAnsi" w:hAnsiTheme="minorHAnsi"/>
              <w:b/>
              <w:sz w:val="24"/>
              <w:u w:val="single"/>
            </w:rPr>
            <w:t>Да / Нет</w:t>
          </w:r>
        </w:p>
      </w:docPartBody>
    </w:docPart>
    <w:docPart>
      <w:docPartPr>
        <w:name w:val="BF43BA660E6549F092ACBBD27D0D7C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CF5EE-05AB-4127-8168-F7E014B56AEC}"/>
      </w:docPartPr>
      <w:docPartBody>
        <w:p w:rsidR="005A2601" w:rsidRDefault="009126C5" w:rsidP="009126C5">
          <w:pPr>
            <w:pStyle w:val="BF43BA660E6549F092ACBBD27D0D7C8A45"/>
          </w:pPr>
          <w:r w:rsidRPr="00D45680">
            <w:rPr>
              <w:rStyle w:val="a3"/>
              <w:rFonts w:asciiTheme="minorHAnsi" w:hAnsiTheme="minorHAnsi"/>
              <w:b/>
              <w:sz w:val="24"/>
              <w:u w:val="single"/>
            </w:rPr>
            <w:t xml:space="preserve">Укажите дополнительные требования к </w:t>
          </w:r>
          <w:r>
            <w:rPr>
              <w:rStyle w:val="a3"/>
              <w:rFonts w:asciiTheme="minorHAnsi" w:hAnsiTheme="minorHAnsi"/>
              <w:b/>
              <w:sz w:val="24"/>
              <w:u w:val="single"/>
            </w:rPr>
            <w:t>оборудованию</w:t>
          </w:r>
          <w:r w:rsidRPr="00D45680">
            <w:rPr>
              <w:rStyle w:val="a3"/>
              <w:rFonts w:asciiTheme="minorHAnsi" w:hAnsiTheme="minorHAnsi"/>
              <w:b/>
              <w:sz w:val="24"/>
              <w:u w:val="single"/>
            </w:rPr>
            <w:t xml:space="preserve"> или иную информацию, которая может быть важна</w:t>
          </w:r>
        </w:p>
      </w:docPartBody>
    </w:docPart>
    <w:docPart>
      <w:docPartPr>
        <w:name w:val="8698372E2A404C6EB6F4EA843EBCC3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B1BECB-A078-4A4A-9490-4FF1195BEF59}"/>
      </w:docPartPr>
      <w:docPartBody>
        <w:p w:rsidR="005A2601" w:rsidRDefault="009126C5" w:rsidP="009126C5">
          <w:pPr>
            <w:pStyle w:val="8698372E2A404C6EB6F4EA843EBCC38A44"/>
          </w:pPr>
          <w:r>
            <w:rPr>
              <w:rStyle w:val="a3"/>
              <w:rFonts w:asciiTheme="minorHAnsi" w:hAnsiTheme="minorHAnsi"/>
              <w:b/>
              <w:sz w:val="24"/>
              <w:u w:val="single"/>
            </w:rPr>
            <w:t>Выбери</w:t>
          </w:r>
          <w:r w:rsidRPr="00D45680">
            <w:rPr>
              <w:rStyle w:val="a3"/>
              <w:rFonts w:asciiTheme="minorHAnsi" w:hAnsiTheme="minorHAnsi"/>
              <w:b/>
              <w:sz w:val="24"/>
              <w:u w:val="single"/>
            </w:rPr>
            <w:t>те тип ЗВУ</w:t>
          </w:r>
        </w:p>
      </w:docPartBody>
    </w:docPart>
    <w:docPart>
      <w:docPartPr>
        <w:name w:val="BE18416ACAF4443E97CBEF2311AA9A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D7041F-03AA-4862-9544-C1596B5A0C15}"/>
      </w:docPartPr>
      <w:docPartBody>
        <w:p w:rsidR="00B908D2" w:rsidRDefault="009126C5" w:rsidP="009126C5">
          <w:pPr>
            <w:pStyle w:val="BE18416ACAF4443E97CBEF2311AA9A1B40"/>
          </w:pPr>
          <w:r w:rsidRPr="00D45680">
            <w:rPr>
              <w:rStyle w:val="a3"/>
              <w:rFonts w:asciiTheme="minorHAnsi" w:hAnsiTheme="minorHAnsi"/>
              <w:b/>
              <w:sz w:val="24"/>
              <w:u w:val="single"/>
            </w:rPr>
            <w:t>Да / Нет</w:t>
          </w:r>
        </w:p>
      </w:docPartBody>
    </w:docPart>
    <w:docPart>
      <w:docPartPr>
        <w:name w:val="6B2017AFD51140978EEBB699F26F23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BB58B4-6653-495D-A48D-8A7B35BE42DA}"/>
      </w:docPartPr>
      <w:docPartBody>
        <w:p w:rsidR="00FB0572" w:rsidRDefault="009126C5" w:rsidP="009126C5">
          <w:pPr>
            <w:pStyle w:val="6B2017AFD51140978EEBB699F26F23F522"/>
          </w:pPr>
          <w:r w:rsidRPr="00D45680">
            <w:rPr>
              <w:rStyle w:val="a3"/>
              <w:rFonts w:asciiTheme="minorHAnsi" w:hAnsiTheme="minorHAnsi"/>
              <w:b/>
              <w:sz w:val="24"/>
              <w:u w:val="single"/>
            </w:rPr>
            <w:t>Выберите</w:t>
          </w:r>
        </w:p>
      </w:docPartBody>
    </w:docPart>
    <w:docPart>
      <w:docPartPr>
        <w:name w:val="0346792C08234553B3E6693FECC6C8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58D3FC-F693-4F48-9C6E-1417313F5488}"/>
      </w:docPartPr>
      <w:docPartBody>
        <w:p w:rsidR="00FB0572" w:rsidRDefault="009126C5" w:rsidP="009126C5">
          <w:pPr>
            <w:pStyle w:val="0346792C08234553B3E6693FECC6C82021"/>
          </w:pPr>
          <w:r w:rsidRPr="007942E0">
            <w:rPr>
              <w:rStyle w:val="a3"/>
              <w:rFonts w:asciiTheme="minorHAnsi" w:hAnsiTheme="minorHAnsi"/>
              <w:b/>
              <w:sz w:val="24"/>
              <w:u w:val="single"/>
            </w:rPr>
            <w:t>Количество</w:t>
          </w:r>
        </w:p>
      </w:docPartBody>
    </w:docPart>
    <w:docPart>
      <w:docPartPr>
        <w:name w:val="BD29B522F6514643B4CE66F66DDA43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9EA67A-66E6-4D88-8641-48E910FDD73C}"/>
      </w:docPartPr>
      <w:docPartBody>
        <w:p w:rsidR="00FB0572" w:rsidRDefault="009126C5" w:rsidP="009126C5">
          <w:pPr>
            <w:pStyle w:val="BD29B522F6514643B4CE66F66DDA43F621"/>
          </w:pPr>
          <w:r w:rsidRPr="007942E0">
            <w:rPr>
              <w:rStyle w:val="a3"/>
              <w:rFonts w:asciiTheme="minorHAnsi" w:hAnsiTheme="minorHAnsi"/>
              <w:b/>
              <w:sz w:val="24"/>
              <w:u w:val="single"/>
            </w:rPr>
            <w:t>Количество</w:t>
          </w:r>
        </w:p>
      </w:docPartBody>
    </w:docPart>
    <w:docPart>
      <w:docPartPr>
        <w:name w:val="7F546A061BCA4512A61A3EB84E0BD6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147FD0-CBB2-432E-B4B6-D3278D5A5440}"/>
      </w:docPartPr>
      <w:docPartBody>
        <w:p w:rsidR="00FB0572" w:rsidRDefault="009126C5" w:rsidP="009126C5">
          <w:pPr>
            <w:pStyle w:val="7F546A061BCA4512A61A3EB84E0BD63621"/>
          </w:pPr>
          <w:r w:rsidRPr="007942E0">
            <w:rPr>
              <w:rStyle w:val="a3"/>
              <w:rFonts w:asciiTheme="minorHAnsi" w:hAnsiTheme="minorHAnsi"/>
              <w:b/>
              <w:sz w:val="24"/>
              <w:u w:val="single"/>
            </w:rPr>
            <w:t>Количество</w:t>
          </w:r>
        </w:p>
      </w:docPartBody>
    </w:docPart>
    <w:docPart>
      <w:docPartPr>
        <w:name w:val="E6F4EF143EFB439599CB9361BD4E7A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8ED630-041A-4D5A-B300-D7B3D2D18C9B}"/>
      </w:docPartPr>
      <w:docPartBody>
        <w:p w:rsidR="00FB0572" w:rsidRDefault="009126C5" w:rsidP="009126C5">
          <w:pPr>
            <w:pStyle w:val="E6F4EF143EFB439599CB9361BD4E7A9521"/>
          </w:pPr>
          <w:r w:rsidRPr="007942E0">
            <w:rPr>
              <w:rStyle w:val="a3"/>
              <w:rFonts w:asciiTheme="minorHAnsi" w:hAnsiTheme="minorHAnsi"/>
              <w:b/>
              <w:sz w:val="24"/>
              <w:u w:val="single"/>
            </w:rPr>
            <w:t>Укажите количество</w:t>
          </w:r>
        </w:p>
      </w:docPartBody>
    </w:docPart>
    <w:docPart>
      <w:docPartPr>
        <w:name w:val="54930A12452948AEA3E89C6E1182A1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4B1DB9-EB08-480B-8D3A-803398CAADFA}"/>
      </w:docPartPr>
      <w:docPartBody>
        <w:p w:rsidR="00FB0572" w:rsidRDefault="009126C5" w:rsidP="009126C5">
          <w:pPr>
            <w:pStyle w:val="54930A12452948AEA3E89C6E1182A18321"/>
          </w:pPr>
          <w:r w:rsidRPr="007942E0">
            <w:rPr>
              <w:rStyle w:val="a3"/>
              <w:rFonts w:asciiTheme="minorHAnsi" w:hAnsiTheme="minorHAnsi"/>
              <w:b/>
              <w:sz w:val="24"/>
              <w:u w:val="single"/>
            </w:rPr>
            <w:t>Выберите</w:t>
          </w:r>
        </w:p>
      </w:docPartBody>
    </w:docPart>
    <w:docPart>
      <w:docPartPr>
        <w:name w:val="DC6DE65975DD4AECAFEB334B2BEA66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277993-BC31-41C3-9601-91515FFCC9CD}"/>
      </w:docPartPr>
      <w:docPartBody>
        <w:p w:rsidR="00FB0572" w:rsidRDefault="009126C5" w:rsidP="009126C5">
          <w:pPr>
            <w:pStyle w:val="DC6DE65975DD4AECAFEB334B2BEA66C721"/>
          </w:pPr>
          <w:r w:rsidRPr="007942E0">
            <w:rPr>
              <w:rStyle w:val="a3"/>
              <w:rFonts w:asciiTheme="minorHAnsi" w:hAnsiTheme="minorHAnsi"/>
              <w:b/>
              <w:sz w:val="24"/>
              <w:u w:val="single"/>
            </w:rPr>
            <w:t>Количество</w:t>
          </w:r>
        </w:p>
      </w:docPartBody>
    </w:docPart>
    <w:docPart>
      <w:docPartPr>
        <w:name w:val="9C1EEE50AE4B47D09D77364397D8C7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81CB83-E25F-47A3-9CA3-BF0BA9A362DA}"/>
      </w:docPartPr>
      <w:docPartBody>
        <w:p w:rsidR="00FB0572" w:rsidRDefault="009126C5" w:rsidP="009126C5">
          <w:pPr>
            <w:pStyle w:val="9C1EEE50AE4B47D09D77364397D8C76F21"/>
          </w:pPr>
          <w:r w:rsidRPr="007942E0">
            <w:rPr>
              <w:rStyle w:val="a3"/>
              <w:rFonts w:asciiTheme="minorHAnsi" w:hAnsiTheme="minorHAnsi"/>
              <w:b/>
              <w:sz w:val="24"/>
              <w:u w:val="single"/>
            </w:rPr>
            <w:t>Выберите</w:t>
          </w:r>
        </w:p>
      </w:docPartBody>
    </w:docPart>
    <w:docPart>
      <w:docPartPr>
        <w:name w:val="05820F9FC40F4775BBFDA0968A1131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8833CE-AF8E-4A7A-B8BC-F138297AB522}"/>
      </w:docPartPr>
      <w:docPartBody>
        <w:p w:rsidR="00FB0572" w:rsidRDefault="009126C5" w:rsidP="009126C5">
          <w:pPr>
            <w:pStyle w:val="05820F9FC40F4775BBFDA0968A1131D921"/>
          </w:pPr>
          <w:r w:rsidRPr="007942E0">
            <w:rPr>
              <w:rStyle w:val="a3"/>
              <w:rFonts w:asciiTheme="minorHAnsi" w:hAnsiTheme="minorHAnsi"/>
              <w:b/>
              <w:sz w:val="24"/>
              <w:u w:val="single"/>
            </w:rPr>
            <w:t>Количество</w:t>
          </w:r>
        </w:p>
      </w:docPartBody>
    </w:docPart>
    <w:docPart>
      <w:docPartPr>
        <w:name w:val="9109F0FEED124E62B9203CCA503E75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C2326D-5654-4FC0-B3C7-CD3254A89526}"/>
      </w:docPartPr>
      <w:docPartBody>
        <w:p w:rsidR="00FB0572" w:rsidRDefault="009126C5" w:rsidP="009126C5">
          <w:pPr>
            <w:pStyle w:val="9109F0FEED124E62B9203CCA503E756321"/>
          </w:pPr>
          <w:r w:rsidRPr="007942E0">
            <w:rPr>
              <w:rStyle w:val="a3"/>
              <w:rFonts w:asciiTheme="minorHAnsi" w:hAnsiTheme="minorHAnsi"/>
              <w:b/>
              <w:sz w:val="24"/>
              <w:u w:val="single"/>
            </w:rPr>
            <w:t>Количество</w:t>
          </w:r>
        </w:p>
      </w:docPartBody>
    </w:docPart>
    <w:docPart>
      <w:docPartPr>
        <w:name w:val="C1956D9373644D13B7140BF4403CD1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225BA7-FA71-401A-8E6C-B7C483920043}"/>
      </w:docPartPr>
      <w:docPartBody>
        <w:p w:rsidR="00FB0572" w:rsidRDefault="009126C5" w:rsidP="009126C5">
          <w:pPr>
            <w:pStyle w:val="C1956D9373644D13B7140BF4403CD1A321"/>
          </w:pPr>
          <w:r w:rsidRPr="007942E0">
            <w:rPr>
              <w:rStyle w:val="a3"/>
              <w:rFonts w:asciiTheme="minorHAnsi" w:hAnsiTheme="minorHAnsi"/>
              <w:b/>
              <w:sz w:val="24"/>
              <w:u w:val="single"/>
            </w:rPr>
            <w:t>Выберите</w:t>
          </w:r>
        </w:p>
      </w:docPartBody>
    </w:docPart>
    <w:docPart>
      <w:docPartPr>
        <w:name w:val="AAEF8EFEC8FA4E5190C85AF76BC43E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401D1A-FC67-441B-B920-1964055A8E7A}"/>
      </w:docPartPr>
      <w:docPartBody>
        <w:p w:rsidR="00FB0572" w:rsidRDefault="009126C5" w:rsidP="009126C5">
          <w:pPr>
            <w:pStyle w:val="AAEF8EFEC8FA4E5190C85AF76BC43EC621"/>
          </w:pPr>
          <w:r w:rsidRPr="007942E0">
            <w:rPr>
              <w:rStyle w:val="a3"/>
              <w:rFonts w:asciiTheme="minorHAnsi" w:hAnsiTheme="minorHAnsi"/>
              <w:b/>
              <w:sz w:val="24"/>
              <w:u w:val="single"/>
            </w:rPr>
            <w:t>Количество</w:t>
          </w:r>
        </w:p>
      </w:docPartBody>
    </w:docPart>
    <w:docPart>
      <w:docPartPr>
        <w:name w:val="B1135900E1194BE6811B20460708BC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FE9B05-555F-4735-8DB2-6A977F53A403}"/>
      </w:docPartPr>
      <w:docPartBody>
        <w:p w:rsidR="00FB0572" w:rsidRDefault="009126C5" w:rsidP="009126C5">
          <w:pPr>
            <w:pStyle w:val="B1135900E1194BE6811B20460708BC6621"/>
          </w:pPr>
          <w:r w:rsidRPr="007942E0">
            <w:rPr>
              <w:rStyle w:val="a3"/>
              <w:rFonts w:asciiTheme="minorHAnsi" w:hAnsiTheme="minorHAnsi"/>
              <w:b/>
              <w:sz w:val="24"/>
              <w:u w:val="single"/>
            </w:rPr>
            <w:t>Количество</w:t>
          </w:r>
        </w:p>
      </w:docPartBody>
    </w:docPart>
    <w:docPart>
      <w:docPartPr>
        <w:name w:val="2D8BDF726B654BA8BC74E18C2CBB0A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B9C5A8-9D5F-4FB6-89C3-E15165D36C15}"/>
      </w:docPartPr>
      <w:docPartBody>
        <w:p w:rsidR="00FB0572" w:rsidRDefault="009126C5" w:rsidP="009126C5">
          <w:pPr>
            <w:pStyle w:val="2D8BDF726B654BA8BC74E18C2CBB0AF721"/>
          </w:pPr>
          <w:r w:rsidRPr="007942E0">
            <w:rPr>
              <w:rStyle w:val="a3"/>
              <w:rFonts w:asciiTheme="minorHAnsi" w:hAnsiTheme="minorHAnsi"/>
              <w:b/>
              <w:sz w:val="24"/>
              <w:u w:val="single"/>
            </w:rPr>
            <w:t>Количество</w:t>
          </w:r>
        </w:p>
      </w:docPartBody>
    </w:docPart>
    <w:docPart>
      <w:docPartPr>
        <w:name w:val="4F51F6AD335F4C0097624759C6CE8F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DAA3E5-52A1-4018-BA1E-2A60EEEFAB51}"/>
      </w:docPartPr>
      <w:docPartBody>
        <w:p w:rsidR="009126C5" w:rsidRDefault="009126C5" w:rsidP="009126C5">
          <w:pPr>
            <w:pStyle w:val="4F51F6AD335F4C0097624759C6CE8F2C20"/>
          </w:pPr>
          <w:r w:rsidRPr="007942E0">
            <w:rPr>
              <w:rStyle w:val="a3"/>
              <w:rFonts w:asciiTheme="minorHAnsi" w:hAnsiTheme="minorHAnsi"/>
              <w:b/>
              <w:sz w:val="24"/>
              <w:u w:val="single"/>
            </w:rPr>
            <w:t>Количество</w:t>
          </w:r>
        </w:p>
      </w:docPartBody>
    </w:docPart>
    <w:docPart>
      <w:docPartPr>
        <w:name w:val="0CFFC31DF3D742779982AA9386C819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2E4004-EA55-485A-94A9-189428BFBA0A}"/>
      </w:docPartPr>
      <w:docPartBody>
        <w:p w:rsidR="009126C5" w:rsidRDefault="009126C5" w:rsidP="009126C5">
          <w:pPr>
            <w:pStyle w:val="0CFFC31DF3D742779982AA9386C8193F19"/>
          </w:pPr>
          <w:r w:rsidRPr="007942E0">
            <w:rPr>
              <w:rStyle w:val="a3"/>
              <w:rFonts w:asciiTheme="minorHAnsi" w:hAnsiTheme="minorHAnsi"/>
              <w:b/>
              <w:sz w:val="24"/>
              <w:u w:val="single"/>
            </w:rPr>
            <w:t>Количество</w:t>
          </w:r>
        </w:p>
      </w:docPartBody>
    </w:docPart>
    <w:docPart>
      <w:docPartPr>
        <w:name w:val="4E10DBC3D97E463FAB07B6A7F28785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8CC3B6-0688-4D7D-B014-90BA9A603043}"/>
      </w:docPartPr>
      <w:docPartBody>
        <w:p w:rsidR="009126C5" w:rsidRDefault="009126C5" w:rsidP="009126C5">
          <w:pPr>
            <w:pStyle w:val="4E10DBC3D97E463FAB07B6A7F28785B719"/>
          </w:pPr>
          <w:r w:rsidRPr="007942E0">
            <w:rPr>
              <w:rStyle w:val="a3"/>
              <w:rFonts w:asciiTheme="minorHAnsi" w:hAnsiTheme="minorHAnsi"/>
              <w:b/>
              <w:sz w:val="24"/>
              <w:u w:val="single"/>
            </w:rPr>
            <w:t>Количество</w:t>
          </w:r>
        </w:p>
      </w:docPartBody>
    </w:docPart>
    <w:docPart>
      <w:docPartPr>
        <w:name w:val="B4100764E5994CDA904EA804887175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5F9B72-81D1-493F-B5CD-37EE536264A2}"/>
      </w:docPartPr>
      <w:docPartBody>
        <w:p w:rsidR="009126C5" w:rsidRDefault="009126C5" w:rsidP="009126C5">
          <w:pPr>
            <w:pStyle w:val="B4100764E5994CDA904EA8048871755116"/>
          </w:pPr>
          <w:r w:rsidRPr="00D45680">
            <w:rPr>
              <w:rStyle w:val="a3"/>
              <w:rFonts w:asciiTheme="minorHAnsi" w:hAnsiTheme="minorHAnsi"/>
              <w:color w:val="auto"/>
              <w:sz w:val="24"/>
            </w:rPr>
            <w:t xml:space="preserve">или </w:t>
          </w:r>
          <w:r w:rsidRPr="00D45680">
            <w:rPr>
              <w:rStyle w:val="a3"/>
              <w:rFonts w:asciiTheme="minorHAnsi" w:hAnsiTheme="minorHAnsi"/>
              <w:b/>
              <w:sz w:val="24"/>
              <w:u w:val="single"/>
            </w:rPr>
            <w:t>Укажите</w:t>
          </w:r>
        </w:p>
      </w:docPartBody>
    </w:docPart>
    <w:docPart>
      <w:docPartPr>
        <w:name w:val="2C77986A60824E1BBC78E1A08D6F28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E1EF95-A4C2-4F41-B7FE-C1F47E976FCC}"/>
      </w:docPartPr>
      <w:docPartBody>
        <w:p w:rsidR="009126C5" w:rsidRDefault="009126C5" w:rsidP="009126C5">
          <w:pPr>
            <w:pStyle w:val="2C77986A60824E1BBC78E1A08D6F289316"/>
          </w:pPr>
          <w:r w:rsidRPr="00D45680">
            <w:rPr>
              <w:rFonts w:asciiTheme="minorHAnsi" w:hAnsiTheme="minorHAnsi" w:cstheme="minorHAnsi"/>
              <w:sz w:val="24"/>
            </w:rPr>
            <w:t xml:space="preserve">или </w:t>
          </w:r>
          <w:r w:rsidRPr="00D45680">
            <w:rPr>
              <w:rStyle w:val="a3"/>
              <w:rFonts w:asciiTheme="minorHAnsi" w:hAnsiTheme="minorHAnsi"/>
              <w:b/>
              <w:sz w:val="24"/>
              <w:u w:val="single"/>
            </w:rPr>
            <w:t>Укажите</w:t>
          </w:r>
        </w:p>
      </w:docPartBody>
    </w:docPart>
    <w:docPart>
      <w:docPartPr>
        <w:name w:val="D00D2659DAB64BE0A266835F3A43E8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2A4F4E-4E81-4D31-A9DD-D8E18934BFD3}"/>
      </w:docPartPr>
      <w:docPartBody>
        <w:p w:rsidR="009126C5" w:rsidRDefault="009126C5" w:rsidP="009126C5">
          <w:pPr>
            <w:pStyle w:val="D00D2659DAB64BE0A266835F3A43E87D16"/>
          </w:pPr>
          <w:r w:rsidRPr="00D45680">
            <w:rPr>
              <w:rFonts w:asciiTheme="minorHAnsi" w:hAnsiTheme="minorHAnsi" w:cstheme="minorHAnsi"/>
              <w:sz w:val="24"/>
            </w:rPr>
            <w:t>или</w:t>
          </w:r>
          <w:r w:rsidRPr="00D45680">
            <w:rPr>
              <w:rFonts w:asciiTheme="minorHAnsi" w:hAnsiTheme="minorHAnsi" w:cstheme="minorHAnsi"/>
              <w:b/>
              <w:sz w:val="24"/>
            </w:rPr>
            <w:t xml:space="preserve"> </w:t>
          </w:r>
          <w:r w:rsidRPr="00D45680">
            <w:rPr>
              <w:rStyle w:val="a3"/>
              <w:rFonts w:asciiTheme="minorHAnsi" w:hAnsiTheme="minorHAnsi"/>
              <w:b/>
              <w:sz w:val="24"/>
              <w:u w:val="single"/>
            </w:rPr>
            <w:t>Укажите</w:t>
          </w:r>
        </w:p>
      </w:docPartBody>
    </w:docPart>
    <w:docPart>
      <w:docPartPr>
        <w:name w:val="CF5DE905BB234F6D8165B6878FAB0C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4499BF-35E7-4804-9569-830EE1D6B29A}"/>
      </w:docPartPr>
      <w:docPartBody>
        <w:p w:rsidR="009126C5" w:rsidRDefault="009126C5" w:rsidP="009126C5">
          <w:pPr>
            <w:pStyle w:val="CF5DE905BB234F6D8165B6878FAB0C6715"/>
          </w:pPr>
          <w:r w:rsidRPr="00D45680">
            <w:rPr>
              <w:rStyle w:val="a3"/>
              <w:rFonts w:asciiTheme="minorHAnsi" w:hAnsiTheme="minorHAnsi"/>
              <w:b/>
              <w:sz w:val="24"/>
              <w:u w:val="single"/>
            </w:rPr>
            <w:t>Да / Нет</w:t>
          </w:r>
        </w:p>
      </w:docPartBody>
    </w:docPart>
    <w:docPart>
      <w:docPartPr>
        <w:name w:val="21D201D969364D21A07D4CEA76A874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7F182A-0DEC-44B3-BC4B-710184DC2B58}"/>
      </w:docPartPr>
      <w:docPartBody>
        <w:p w:rsidR="009126C5" w:rsidRDefault="009126C5" w:rsidP="009126C5">
          <w:pPr>
            <w:pStyle w:val="21D201D969364D21A07D4CEA76A874E915"/>
          </w:pPr>
          <w:r w:rsidRPr="00D45680">
            <w:rPr>
              <w:rStyle w:val="a3"/>
              <w:rFonts w:asciiTheme="minorHAnsi" w:hAnsiTheme="minorHAnsi"/>
              <w:b/>
              <w:sz w:val="24"/>
              <w:u w:val="single"/>
            </w:rPr>
            <w:t>в метрах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05C65"/>
    <w:rsid w:val="003E514C"/>
    <w:rsid w:val="004E1F10"/>
    <w:rsid w:val="00572905"/>
    <w:rsid w:val="005A2601"/>
    <w:rsid w:val="006910A8"/>
    <w:rsid w:val="00905C65"/>
    <w:rsid w:val="009126C5"/>
    <w:rsid w:val="00933CE4"/>
    <w:rsid w:val="00A573B6"/>
    <w:rsid w:val="00B908D2"/>
    <w:rsid w:val="00C63488"/>
    <w:rsid w:val="00CC0A6F"/>
    <w:rsid w:val="00D3214A"/>
    <w:rsid w:val="00F7609F"/>
    <w:rsid w:val="00FB0572"/>
    <w:rsid w:val="00FF2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126C5"/>
    <w:rPr>
      <w:color w:val="808080"/>
    </w:rPr>
  </w:style>
  <w:style w:type="paragraph" w:customStyle="1" w:styleId="83F76E33B0E54A578E99935A865E00AA">
    <w:name w:val="83F76E33B0E54A578E99935A865E00AA"/>
    <w:rsid w:val="005A2601"/>
  </w:style>
  <w:style w:type="paragraph" w:customStyle="1" w:styleId="04D5B1D2B1BA452EAA171F12FA5E1CFF">
    <w:name w:val="04D5B1D2B1BA452EAA171F12FA5E1CFF"/>
    <w:rsid w:val="005A2601"/>
  </w:style>
  <w:style w:type="paragraph" w:customStyle="1" w:styleId="1A39E2F0E3B540E283226A657B055699">
    <w:name w:val="1A39E2F0E3B540E283226A657B055699"/>
    <w:rsid w:val="005A2601"/>
  </w:style>
  <w:style w:type="paragraph" w:customStyle="1" w:styleId="A3ED025E10B64BC6A02742B702C23EE4">
    <w:name w:val="A3ED025E10B64BC6A02742B702C23EE4"/>
    <w:rsid w:val="005A2601"/>
  </w:style>
  <w:style w:type="paragraph" w:customStyle="1" w:styleId="7E7EE6B44D484632A617FC3614C213F9">
    <w:name w:val="7E7EE6B44D484632A617FC3614C213F9"/>
    <w:rsid w:val="005A2601"/>
  </w:style>
  <w:style w:type="paragraph" w:customStyle="1" w:styleId="03F4AE3BD303425D8DCA89E519F4CFD6">
    <w:name w:val="03F4AE3BD303425D8DCA89E519F4CFD6"/>
    <w:rsid w:val="005A2601"/>
  </w:style>
  <w:style w:type="paragraph" w:customStyle="1" w:styleId="97EEBD892256422E89DBE04D8A0E407D">
    <w:name w:val="97EEBD892256422E89DBE04D8A0E407D"/>
    <w:rsid w:val="005A2601"/>
  </w:style>
  <w:style w:type="paragraph" w:customStyle="1" w:styleId="A160D3803DBA43B48BADE7FEA00AC551">
    <w:name w:val="A160D3803DBA43B48BADE7FEA00AC551"/>
    <w:rsid w:val="005A2601"/>
  </w:style>
  <w:style w:type="paragraph" w:customStyle="1" w:styleId="F2F600222B784A2E8AC9804323CECDCB">
    <w:name w:val="F2F600222B784A2E8AC9804323CECDCB"/>
    <w:rsid w:val="005A2601"/>
  </w:style>
  <w:style w:type="paragraph" w:customStyle="1" w:styleId="E012105E6A344289A71E4DB4D1C8CC7B">
    <w:name w:val="E012105E6A344289A71E4DB4D1C8CC7B"/>
    <w:rsid w:val="005A2601"/>
  </w:style>
  <w:style w:type="paragraph" w:customStyle="1" w:styleId="8C48FDC158AB42F89B256878225BE63D">
    <w:name w:val="8C48FDC158AB42F89B256878225BE63D"/>
    <w:rsid w:val="005A2601"/>
  </w:style>
  <w:style w:type="paragraph" w:customStyle="1" w:styleId="6CC1559AFF6442E7AF5EB3785A814451">
    <w:name w:val="6CC1559AFF6442E7AF5EB3785A814451"/>
    <w:rsid w:val="005A2601"/>
  </w:style>
  <w:style w:type="paragraph" w:customStyle="1" w:styleId="B34628EFE0F04F788777241367F570B1">
    <w:name w:val="B34628EFE0F04F788777241367F570B1"/>
    <w:rsid w:val="005A2601"/>
  </w:style>
  <w:style w:type="paragraph" w:customStyle="1" w:styleId="8BE071F9BFD447E880E342F04C7D6545">
    <w:name w:val="8BE071F9BFD447E880E342F04C7D6545"/>
    <w:rsid w:val="005A2601"/>
  </w:style>
  <w:style w:type="paragraph" w:customStyle="1" w:styleId="88FB951512524E2DABBD362F0A4F2764">
    <w:name w:val="88FB951512524E2DABBD362F0A4F2764"/>
    <w:rsid w:val="005A2601"/>
  </w:style>
  <w:style w:type="paragraph" w:customStyle="1" w:styleId="5C7728FD24C04F3DB83071B210586EC3">
    <w:name w:val="5C7728FD24C04F3DB83071B210586EC3"/>
    <w:rsid w:val="005A2601"/>
  </w:style>
  <w:style w:type="paragraph" w:customStyle="1" w:styleId="67612A1C34C24A63B4D3A60BFF6718C0">
    <w:name w:val="67612A1C34C24A63B4D3A60BFF6718C0"/>
    <w:rsid w:val="005A2601"/>
  </w:style>
  <w:style w:type="paragraph" w:customStyle="1" w:styleId="72343C1D56E04C9584184DE7D5A409A6">
    <w:name w:val="72343C1D56E04C9584184DE7D5A409A6"/>
    <w:rsid w:val="005A2601"/>
  </w:style>
  <w:style w:type="paragraph" w:customStyle="1" w:styleId="5C9CEA21584042E0A0152382E2D6B027">
    <w:name w:val="5C9CEA21584042E0A0152382E2D6B027"/>
    <w:rsid w:val="005A2601"/>
  </w:style>
  <w:style w:type="paragraph" w:customStyle="1" w:styleId="3B186D5C15034E0BAB24E6CDF2587849">
    <w:name w:val="3B186D5C15034E0BAB24E6CDF2587849"/>
    <w:rsid w:val="005A2601"/>
  </w:style>
  <w:style w:type="paragraph" w:customStyle="1" w:styleId="1EFBAF063ADD456484C5AD63D654F1CE">
    <w:name w:val="1EFBAF063ADD456484C5AD63D654F1CE"/>
    <w:rsid w:val="005A2601"/>
  </w:style>
  <w:style w:type="paragraph" w:customStyle="1" w:styleId="B1E61A6E8B154865802881B2576350A0">
    <w:name w:val="B1E61A6E8B154865802881B2576350A0"/>
    <w:rsid w:val="005A2601"/>
  </w:style>
  <w:style w:type="paragraph" w:customStyle="1" w:styleId="802334E629584A7E95F4D29D908C7291">
    <w:name w:val="802334E629584A7E95F4D29D908C7291"/>
    <w:rsid w:val="005A2601"/>
  </w:style>
  <w:style w:type="paragraph" w:customStyle="1" w:styleId="6EEBCB379129487182844BFB2E27C5F6">
    <w:name w:val="6EEBCB379129487182844BFB2E27C5F6"/>
    <w:rsid w:val="005A2601"/>
  </w:style>
  <w:style w:type="paragraph" w:customStyle="1" w:styleId="5ACDF77B366A4D3C848B1096AD4412E7">
    <w:name w:val="5ACDF77B366A4D3C848B1096AD4412E7"/>
    <w:rsid w:val="005A2601"/>
  </w:style>
  <w:style w:type="paragraph" w:customStyle="1" w:styleId="530B7CE3AB0544CE8CAE4F5E5F42ECA7">
    <w:name w:val="530B7CE3AB0544CE8CAE4F5E5F42ECA7"/>
    <w:rsid w:val="005A2601"/>
  </w:style>
  <w:style w:type="paragraph" w:customStyle="1" w:styleId="BF43BA660E6549F092ACBBD27D0D7C8A">
    <w:name w:val="BF43BA660E6549F092ACBBD27D0D7C8A"/>
    <w:rsid w:val="005A2601"/>
  </w:style>
  <w:style w:type="paragraph" w:customStyle="1" w:styleId="83F76E33B0E54A578E99935A865E00AA1">
    <w:name w:val="83F76E33B0E54A578E99935A865E00AA1"/>
    <w:rsid w:val="005A2601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4D5B1D2B1BA452EAA171F12FA5E1CFF1">
    <w:name w:val="04D5B1D2B1BA452EAA171F12FA5E1CFF1"/>
    <w:rsid w:val="005A2601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A39E2F0E3B540E283226A657B0556991">
    <w:name w:val="1A39E2F0E3B540E283226A657B0556991"/>
    <w:rsid w:val="005A2601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3ED025E10B64BC6A02742B702C23EE41">
    <w:name w:val="A3ED025E10B64BC6A02742B702C23EE41"/>
    <w:rsid w:val="005A2601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E7EE6B44D484632A617FC3614C213F91">
    <w:name w:val="7E7EE6B44D484632A617FC3614C213F91"/>
    <w:rsid w:val="005A2601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F4AE3BD303425D8DCA89E519F4CFD61">
    <w:name w:val="03F4AE3BD303425D8DCA89E519F4CFD61"/>
    <w:rsid w:val="005A2601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7EEBD892256422E89DBE04D8A0E407D1">
    <w:name w:val="97EEBD892256422E89DBE04D8A0E407D1"/>
    <w:rsid w:val="005A2601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160D3803DBA43B48BADE7FEA00AC5511">
    <w:name w:val="A160D3803DBA43B48BADE7FEA00AC5511"/>
    <w:rsid w:val="005A2601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2F600222B784A2E8AC9804323CECDCB1">
    <w:name w:val="F2F600222B784A2E8AC9804323CECDCB1"/>
    <w:rsid w:val="005A2601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012105E6A344289A71E4DB4D1C8CC7B1">
    <w:name w:val="E012105E6A344289A71E4DB4D1C8CC7B1"/>
    <w:rsid w:val="005A2601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30B7CE3AB0544CE8CAE4F5E5F42ECA71">
    <w:name w:val="530B7CE3AB0544CE8CAE4F5E5F42ECA71"/>
    <w:rsid w:val="005A2601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C48FDC158AB42F89B256878225BE63D1">
    <w:name w:val="8C48FDC158AB42F89B256878225BE63D1"/>
    <w:rsid w:val="005A2601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34628EFE0F04F788777241367F570B11">
    <w:name w:val="B34628EFE0F04F788777241367F570B11"/>
    <w:rsid w:val="005A2601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BE071F9BFD447E880E342F04C7D65451">
    <w:name w:val="8BE071F9BFD447E880E342F04C7D65451"/>
    <w:rsid w:val="005A2601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8FB951512524E2DABBD362F0A4F27641">
    <w:name w:val="88FB951512524E2DABBD362F0A4F27641"/>
    <w:rsid w:val="005A2601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C7728FD24C04F3DB83071B210586EC31">
    <w:name w:val="5C7728FD24C04F3DB83071B210586EC31"/>
    <w:rsid w:val="005A2601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7612A1C34C24A63B4D3A60BFF6718C01">
    <w:name w:val="67612A1C34C24A63B4D3A60BFF6718C01"/>
    <w:rsid w:val="005A2601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2343C1D56E04C9584184DE7D5A409A61">
    <w:name w:val="72343C1D56E04C9584184DE7D5A409A61"/>
    <w:rsid w:val="005A2601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C9CEA21584042E0A0152382E2D6B0271">
    <w:name w:val="5C9CEA21584042E0A0152382E2D6B0271"/>
    <w:rsid w:val="005A2601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B186D5C15034E0BAB24E6CDF25878491">
    <w:name w:val="3B186D5C15034E0BAB24E6CDF25878491"/>
    <w:rsid w:val="005A2601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E61A6E8B154865802881B2576350A01">
    <w:name w:val="B1E61A6E8B154865802881B2576350A01"/>
    <w:rsid w:val="005A2601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02334E629584A7E95F4D29D908C72911">
    <w:name w:val="802334E629584A7E95F4D29D908C72911"/>
    <w:rsid w:val="005A2601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EEBCB379129487182844BFB2E27C5F61">
    <w:name w:val="6EEBCB379129487182844BFB2E27C5F61"/>
    <w:rsid w:val="005A2601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F43BA660E6549F092ACBBD27D0D7C8A1">
    <w:name w:val="BF43BA660E6549F092ACBBD27D0D7C8A1"/>
    <w:rsid w:val="005A2601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4EECBF15CA7440E81533FFF17E74F30">
    <w:name w:val="74EECBF15CA7440E81533FFF17E74F30"/>
    <w:rsid w:val="005A2601"/>
  </w:style>
  <w:style w:type="paragraph" w:customStyle="1" w:styleId="8698372E2A404C6EB6F4EA843EBCC38A">
    <w:name w:val="8698372E2A404C6EB6F4EA843EBCC38A"/>
    <w:rsid w:val="005A2601"/>
  </w:style>
  <w:style w:type="paragraph" w:customStyle="1" w:styleId="83F76E33B0E54A578E99935A865E00AA2">
    <w:name w:val="83F76E33B0E54A578E99935A865E00AA2"/>
    <w:rsid w:val="005A2601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4D5B1D2B1BA452EAA171F12FA5E1CFF2">
    <w:name w:val="04D5B1D2B1BA452EAA171F12FA5E1CFF2"/>
    <w:rsid w:val="005A2601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A39E2F0E3B540E283226A657B0556992">
    <w:name w:val="1A39E2F0E3B540E283226A657B0556992"/>
    <w:rsid w:val="005A2601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3ED025E10B64BC6A02742B702C23EE42">
    <w:name w:val="A3ED025E10B64BC6A02742B702C23EE42"/>
    <w:rsid w:val="005A2601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E7EE6B44D484632A617FC3614C213F92">
    <w:name w:val="7E7EE6B44D484632A617FC3614C213F92"/>
    <w:rsid w:val="005A2601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F4AE3BD303425D8DCA89E519F4CFD62">
    <w:name w:val="03F4AE3BD303425D8DCA89E519F4CFD62"/>
    <w:rsid w:val="005A2601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7EEBD892256422E89DBE04D8A0E407D2">
    <w:name w:val="97EEBD892256422E89DBE04D8A0E407D2"/>
    <w:rsid w:val="005A2601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160D3803DBA43B48BADE7FEA00AC5512">
    <w:name w:val="A160D3803DBA43B48BADE7FEA00AC5512"/>
    <w:rsid w:val="005A2601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2F600222B784A2E8AC9804323CECDCB2">
    <w:name w:val="F2F600222B784A2E8AC9804323CECDCB2"/>
    <w:rsid w:val="005A2601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012105E6A344289A71E4DB4D1C8CC7B2">
    <w:name w:val="E012105E6A344289A71E4DB4D1C8CC7B2"/>
    <w:rsid w:val="005A2601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698372E2A404C6EB6F4EA843EBCC38A1">
    <w:name w:val="8698372E2A404C6EB6F4EA843EBCC38A1"/>
    <w:rsid w:val="005A2601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C48FDC158AB42F89B256878225BE63D2">
    <w:name w:val="8C48FDC158AB42F89B256878225BE63D2"/>
    <w:rsid w:val="005A2601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34628EFE0F04F788777241367F570B12">
    <w:name w:val="B34628EFE0F04F788777241367F570B12"/>
    <w:rsid w:val="005A2601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BE071F9BFD447E880E342F04C7D65452">
    <w:name w:val="8BE071F9BFD447E880E342F04C7D65452"/>
    <w:rsid w:val="005A2601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8FB951512524E2DABBD362F0A4F27642">
    <w:name w:val="88FB951512524E2DABBD362F0A4F27642"/>
    <w:rsid w:val="005A2601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C7728FD24C04F3DB83071B210586EC32">
    <w:name w:val="5C7728FD24C04F3DB83071B210586EC32"/>
    <w:rsid w:val="005A2601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7612A1C34C24A63B4D3A60BFF6718C02">
    <w:name w:val="67612A1C34C24A63B4D3A60BFF6718C02"/>
    <w:rsid w:val="005A2601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2343C1D56E04C9584184DE7D5A409A62">
    <w:name w:val="72343C1D56E04C9584184DE7D5A409A62"/>
    <w:rsid w:val="005A2601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C9CEA21584042E0A0152382E2D6B0272">
    <w:name w:val="5C9CEA21584042E0A0152382E2D6B0272"/>
    <w:rsid w:val="005A2601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B186D5C15034E0BAB24E6CDF25878492">
    <w:name w:val="3B186D5C15034E0BAB24E6CDF25878492"/>
    <w:rsid w:val="005A2601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E61A6E8B154865802881B2576350A02">
    <w:name w:val="B1E61A6E8B154865802881B2576350A02"/>
    <w:rsid w:val="005A2601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02334E629584A7E95F4D29D908C72912">
    <w:name w:val="802334E629584A7E95F4D29D908C72912"/>
    <w:rsid w:val="005A2601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EEBCB379129487182844BFB2E27C5F62">
    <w:name w:val="6EEBCB379129487182844BFB2E27C5F62"/>
    <w:rsid w:val="005A2601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F43BA660E6549F092ACBBD27D0D7C8A2">
    <w:name w:val="BF43BA660E6549F092ACBBD27D0D7C8A2"/>
    <w:rsid w:val="005A2601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F573EA33640E1AFFFA706C4F13CE5">
    <w:name w:val="DCFF573EA33640E1AFFFA706C4F13CE5"/>
    <w:rsid w:val="00F7609F"/>
  </w:style>
  <w:style w:type="paragraph" w:customStyle="1" w:styleId="83F76E33B0E54A578E99935A865E00AA3">
    <w:name w:val="83F76E33B0E54A578E99935A865E00AA3"/>
    <w:rsid w:val="00F7609F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4D5B1D2B1BA452EAA171F12FA5E1CFF3">
    <w:name w:val="04D5B1D2B1BA452EAA171F12FA5E1CFF3"/>
    <w:rsid w:val="00F7609F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A39E2F0E3B540E283226A657B0556993">
    <w:name w:val="1A39E2F0E3B540E283226A657B0556993"/>
    <w:rsid w:val="00F7609F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3ED025E10B64BC6A02742B702C23EE43">
    <w:name w:val="A3ED025E10B64BC6A02742B702C23EE43"/>
    <w:rsid w:val="00F7609F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E7EE6B44D484632A617FC3614C213F93">
    <w:name w:val="7E7EE6B44D484632A617FC3614C213F93"/>
    <w:rsid w:val="00F7609F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F4AE3BD303425D8DCA89E519F4CFD63">
    <w:name w:val="03F4AE3BD303425D8DCA89E519F4CFD63"/>
    <w:rsid w:val="00F7609F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7EEBD892256422E89DBE04D8A0E407D3">
    <w:name w:val="97EEBD892256422E89DBE04D8A0E407D3"/>
    <w:rsid w:val="00F7609F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160D3803DBA43B48BADE7FEA00AC5513">
    <w:name w:val="A160D3803DBA43B48BADE7FEA00AC5513"/>
    <w:rsid w:val="00F7609F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2F600222B784A2E8AC9804323CECDCB3">
    <w:name w:val="F2F600222B784A2E8AC9804323CECDCB3"/>
    <w:rsid w:val="00F7609F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012105E6A344289A71E4DB4D1C8CC7B3">
    <w:name w:val="E012105E6A344289A71E4DB4D1C8CC7B3"/>
    <w:rsid w:val="00F7609F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698372E2A404C6EB6F4EA843EBCC38A2">
    <w:name w:val="8698372E2A404C6EB6F4EA843EBCC38A2"/>
    <w:rsid w:val="00F7609F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C48FDC158AB42F89B256878225BE63D3">
    <w:name w:val="8C48FDC158AB42F89B256878225BE63D3"/>
    <w:rsid w:val="00F7609F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34628EFE0F04F788777241367F570B13">
    <w:name w:val="B34628EFE0F04F788777241367F570B13"/>
    <w:rsid w:val="00F7609F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BE071F9BFD447E880E342F04C7D65453">
    <w:name w:val="8BE071F9BFD447E880E342F04C7D65453"/>
    <w:rsid w:val="00F7609F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8FB951512524E2DABBD362F0A4F27643">
    <w:name w:val="88FB951512524E2DABBD362F0A4F27643"/>
    <w:rsid w:val="00F7609F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C7728FD24C04F3DB83071B210586EC33">
    <w:name w:val="5C7728FD24C04F3DB83071B210586EC33"/>
    <w:rsid w:val="00F7609F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7612A1C34C24A63B4D3A60BFF6718C03">
    <w:name w:val="67612A1C34C24A63B4D3A60BFF6718C03"/>
    <w:rsid w:val="00F7609F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2343C1D56E04C9584184DE7D5A409A63">
    <w:name w:val="72343C1D56E04C9584184DE7D5A409A63"/>
    <w:rsid w:val="00F7609F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C9CEA21584042E0A0152382E2D6B0273">
    <w:name w:val="5C9CEA21584042E0A0152382E2D6B0273"/>
    <w:rsid w:val="00F7609F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B186D5C15034E0BAB24E6CDF25878493">
    <w:name w:val="3B186D5C15034E0BAB24E6CDF25878493"/>
    <w:rsid w:val="00F7609F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E61A6E8B154865802881B2576350A03">
    <w:name w:val="B1E61A6E8B154865802881B2576350A03"/>
    <w:rsid w:val="00F7609F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02334E629584A7E95F4D29D908C72913">
    <w:name w:val="802334E629584A7E95F4D29D908C72913"/>
    <w:rsid w:val="00F7609F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EEBCB379129487182844BFB2E27C5F63">
    <w:name w:val="6EEBCB379129487182844BFB2E27C5F63"/>
    <w:rsid w:val="00F7609F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F573EA33640E1AFFFA706C4F13CE51">
    <w:name w:val="DCFF573EA33640E1AFFFA706C4F13CE51"/>
    <w:rsid w:val="00F7609F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F43BA660E6549F092ACBBD27D0D7C8A3">
    <w:name w:val="BF43BA660E6549F092ACBBD27D0D7C8A3"/>
    <w:rsid w:val="00F7609F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3F76E33B0E54A578E99935A865E00AA4">
    <w:name w:val="83F76E33B0E54A578E99935A865E00AA4"/>
    <w:rsid w:val="00F7609F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4D5B1D2B1BA452EAA171F12FA5E1CFF4">
    <w:name w:val="04D5B1D2B1BA452EAA171F12FA5E1CFF4"/>
    <w:rsid w:val="00F7609F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A39E2F0E3B540E283226A657B0556994">
    <w:name w:val="1A39E2F0E3B540E283226A657B0556994"/>
    <w:rsid w:val="00F7609F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3ED025E10B64BC6A02742B702C23EE44">
    <w:name w:val="A3ED025E10B64BC6A02742B702C23EE44"/>
    <w:rsid w:val="00F7609F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E7EE6B44D484632A617FC3614C213F94">
    <w:name w:val="7E7EE6B44D484632A617FC3614C213F94"/>
    <w:rsid w:val="00F7609F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F4AE3BD303425D8DCA89E519F4CFD64">
    <w:name w:val="03F4AE3BD303425D8DCA89E519F4CFD64"/>
    <w:rsid w:val="00F7609F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7EEBD892256422E89DBE04D8A0E407D4">
    <w:name w:val="97EEBD892256422E89DBE04D8A0E407D4"/>
    <w:rsid w:val="00F7609F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160D3803DBA43B48BADE7FEA00AC5514">
    <w:name w:val="A160D3803DBA43B48BADE7FEA00AC5514"/>
    <w:rsid w:val="00F7609F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2F600222B784A2E8AC9804323CECDCB4">
    <w:name w:val="F2F600222B784A2E8AC9804323CECDCB4"/>
    <w:rsid w:val="00F7609F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012105E6A344289A71E4DB4D1C8CC7B4">
    <w:name w:val="E012105E6A344289A71E4DB4D1C8CC7B4"/>
    <w:rsid w:val="00F7609F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698372E2A404C6EB6F4EA843EBCC38A3">
    <w:name w:val="8698372E2A404C6EB6F4EA843EBCC38A3"/>
    <w:rsid w:val="00F7609F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C48FDC158AB42F89B256878225BE63D4">
    <w:name w:val="8C48FDC158AB42F89B256878225BE63D4"/>
    <w:rsid w:val="00F7609F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34628EFE0F04F788777241367F570B14">
    <w:name w:val="B34628EFE0F04F788777241367F570B14"/>
    <w:rsid w:val="00F7609F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BE071F9BFD447E880E342F04C7D65454">
    <w:name w:val="8BE071F9BFD447E880E342F04C7D65454"/>
    <w:rsid w:val="00F7609F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8FB951512524E2DABBD362F0A4F27644">
    <w:name w:val="88FB951512524E2DABBD362F0A4F27644"/>
    <w:rsid w:val="00F7609F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C7728FD24C04F3DB83071B210586EC34">
    <w:name w:val="5C7728FD24C04F3DB83071B210586EC34"/>
    <w:rsid w:val="00F7609F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7612A1C34C24A63B4D3A60BFF6718C04">
    <w:name w:val="67612A1C34C24A63B4D3A60BFF6718C04"/>
    <w:rsid w:val="00F7609F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2343C1D56E04C9584184DE7D5A409A64">
    <w:name w:val="72343C1D56E04C9584184DE7D5A409A64"/>
    <w:rsid w:val="00F7609F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C9CEA21584042E0A0152382E2D6B0274">
    <w:name w:val="5C9CEA21584042E0A0152382E2D6B0274"/>
    <w:rsid w:val="00F7609F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B186D5C15034E0BAB24E6CDF25878494">
    <w:name w:val="3B186D5C15034E0BAB24E6CDF25878494"/>
    <w:rsid w:val="00F7609F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E61A6E8B154865802881B2576350A04">
    <w:name w:val="B1E61A6E8B154865802881B2576350A04"/>
    <w:rsid w:val="00F7609F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02334E629584A7E95F4D29D908C72914">
    <w:name w:val="802334E629584A7E95F4D29D908C72914"/>
    <w:rsid w:val="00F7609F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EEBCB379129487182844BFB2E27C5F64">
    <w:name w:val="6EEBCB379129487182844BFB2E27C5F64"/>
    <w:rsid w:val="00F7609F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F573EA33640E1AFFFA706C4F13CE52">
    <w:name w:val="DCFF573EA33640E1AFFFA706C4F13CE52"/>
    <w:rsid w:val="00F7609F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F43BA660E6549F092ACBBD27D0D7C8A4">
    <w:name w:val="BF43BA660E6549F092ACBBD27D0D7C8A4"/>
    <w:rsid w:val="00F7609F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3F76E33B0E54A578E99935A865E00AA5">
    <w:name w:val="83F76E33B0E54A578E99935A865E00AA5"/>
    <w:rsid w:val="0057290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4D5B1D2B1BA452EAA171F12FA5E1CFF5">
    <w:name w:val="04D5B1D2B1BA452EAA171F12FA5E1CFF5"/>
    <w:rsid w:val="0057290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A39E2F0E3B540E283226A657B0556995">
    <w:name w:val="1A39E2F0E3B540E283226A657B0556995"/>
    <w:rsid w:val="0057290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3ED025E10B64BC6A02742B702C23EE45">
    <w:name w:val="A3ED025E10B64BC6A02742B702C23EE45"/>
    <w:rsid w:val="0057290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E7EE6B44D484632A617FC3614C213F95">
    <w:name w:val="7E7EE6B44D484632A617FC3614C213F95"/>
    <w:rsid w:val="0057290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F4AE3BD303425D8DCA89E519F4CFD65">
    <w:name w:val="03F4AE3BD303425D8DCA89E519F4CFD65"/>
    <w:rsid w:val="0057290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7EEBD892256422E89DBE04D8A0E407D5">
    <w:name w:val="97EEBD892256422E89DBE04D8A0E407D5"/>
    <w:rsid w:val="0057290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160D3803DBA43B48BADE7FEA00AC5515">
    <w:name w:val="A160D3803DBA43B48BADE7FEA00AC5515"/>
    <w:rsid w:val="0057290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2F600222B784A2E8AC9804323CECDCB5">
    <w:name w:val="F2F600222B784A2E8AC9804323CECDCB5"/>
    <w:rsid w:val="0057290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012105E6A344289A71E4DB4D1C8CC7B5">
    <w:name w:val="E012105E6A344289A71E4DB4D1C8CC7B5"/>
    <w:rsid w:val="0057290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698372E2A404C6EB6F4EA843EBCC38A4">
    <w:name w:val="8698372E2A404C6EB6F4EA843EBCC38A4"/>
    <w:rsid w:val="0057290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C48FDC158AB42F89B256878225BE63D5">
    <w:name w:val="8C48FDC158AB42F89B256878225BE63D5"/>
    <w:rsid w:val="0057290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34628EFE0F04F788777241367F570B15">
    <w:name w:val="B34628EFE0F04F788777241367F570B15"/>
    <w:rsid w:val="0057290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BE071F9BFD447E880E342F04C7D65455">
    <w:name w:val="8BE071F9BFD447E880E342F04C7D65455"/>
    <w:rsid w:val="0057290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8F01D76C3A74AB298DAEC3E311B1FA3">
    <w:name w:val="A8F01D76C3A74AB298DAEC3E311B1FA3"/>
    <w:rsid w:val="0057290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8FB951512524E2DABBD362F0A4F27645">
    <w:name w:val="88FB951512524E2DABBD362F0A4F27645"/>
    <w:rsid w:val="0057290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C7728FD24C04F3DB83071B210586EC35">
    <w:name w:val="5C7728FD24C04F3DB83071B210586EC35"/>
    <w:rsid w:val="0057290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7612A1C34C24A63B4D3A60BFF6718C05">
    <w:name w:val="67612A1C34C24A63B4D3A60BFF6718C05"/>
    <w:rsid w:val="0057290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2343C1D56E04C9584184DE7D5A409A65">
    <w:name w:val="72343C1D56E04C9584184DE7D5A409A65"/>
    <w:rsid w:val="0057290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C9CEA21584042E0A0152382E2D6B0275">
    <w:name w:val="5C9CEA21584042E0A0152382E2D6B0275"/>
    <w:rsid w:val="0057290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B186D5C15034E0BAB24E6CDF25878495">
    <w:name w:val="3B186D5C15034E0BAB24E6CDF25878495"/>
    <w:rsid w:val="0057290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E61A6E8B154865802881B2576350A05">
    <w:name w:val="B1E61A6E8B154865802881B2576350A05"/>
    <w:rsid w:val="0057290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02334E629584A7E95F4D29D908C72915">
    <w:name w:val="802334E629584A7E95F4D29D908C72915"/>
    <w:rsid w:val="0057290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EEBCB379129487182844BFB2E27C5F65">
    <w:name w:val="6EEBCB379129487182844BFB2E27C5F65"/>
    <w:rsid w:val="0057290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F573EA33640E1AFFFA706C4F13CE53">
    <w:name w:val="DCFF573EA33640E1AFFFA706C4F13CE53"/>
    <w:rsid w:val="0057290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F43BA660E6549F092ACBBD27D0D7C8A5">
    <w:name w:val="BF43BA660E6549F092ACBBD27D0D7C8A5"/>
    <w:rsid w:val="0057290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F1014F5444541559D6C56A65987EE2C">
    <w:name w:val="2F1014F5444541559D6C56A65987EE2C"/>
    <w:rsid w:val="00572905"/>
  </w:style>
  <w:style w:type="paragraph" w:customStyle="1" w:styleId="75B1A8906A2F47649DF02C8034748CE5">
    <w:name w:val="75B1A8906A2F47649DF02C8034748CE5"/>
    <w:rsid w:val="00572905"/>
  </w:style>
  <w:style w:type="paragraph" w:customStyle="1" w:styleId="52383364510F4AE6AE6FE1BDF4FB2352">
    <w:name w:val="52383364510F4AE6AE6FE1BDF4FB2352"/>
    <w:rsid w:val="00572905"/>
  </w:style>
  <w:style w:type="paragraph" w:customStyle="1" w:styleId="BE18416ACAF4443E97CBEF2311AA9A1B">
    <w:name w:val="BE18416ACAF4443E97CBEF2311AA9A1B"/>
    <w:rsid w:val="00572905"/>
  </w:style>
  <w:style w:type="paragraph" w:customStyle="1" w:styleId="747F8A3B638E475E9DC5FE61FC1B0C3B">
    <w:name w:val="747F8A3B638E475E9DC5FE61FC1B0C3B"/>
    <w:rsid w:val="00B908D2"/>
  </w:style>
  <w:style w:type="paragraph" w:customStyle="1" w:styleId="97F37E6403984BDC8120C5ECE0F491FC">
    <w:name w:val="97F37E6403984BDC8120C5ECE0F491FC"/>
    <w:rsid w:val="00B908D2"/>
  </w:style>
  <w:style w:type="paragraph" w:customStyle="1" w:styleId="83F76E33B0E54A578E99935A865E00AA6">
    <w:name w:val="83F76E33B0E54A578E99935A865E00AA6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4D5B1D2B1BA452EAA171F12FA5E1CFF6">
    <w:name w:val="04D5B1D2B1BA452EAA171F12FA5E1CFF6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A39E2F0E3B540E283226A657B0556996">
    <w:name w:val="1A39E2F0E3B540E283226A657B0556996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3ED025E10B64BC6A02742B702C23EE46">
    <w:name w:val="A3ED025E10B64BC6A02742B702C23EE46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E7EE6B44D484632A617FC3614C213F96">
    <w:name w:val="7E7EE6B44D484632A617FC3614C213F96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F4AE3BD303425D8DCA89E519F4CFD66">
    <w:name w:val="03F4AE3BD303425D8DCA89E519F4CFD66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7EEBD892256422E89DBE04D8A0E407D6">
    <w:name w:val="97EEBD892256422E89DBE04D8A0E407D6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160D3803DBA43B48BADE7FEA00AC5516">
    <w:name w:val="A160D3803DBA43B48BADE7FEA00AC5516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2F600222B784A2E8AC9804323CECDCB6">
    <w:name w:val="F2F600222B784A2E8AC9804323CECDCB6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012105E6A344289A71E4DB4D1C8CC7B6">
    <w:name w:val="E012105E6A344289A71E4DB4D1C8CC7B6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698372E2A404C6EB6F4EA843EBCC38A5">
    <w:name w:val="8698372E2A404C6EB6F4EA843EBCC38A5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C48FDC158AB42F89B256878225BE63D6">
    <w:name w:val="8C48FDC158AB42F89B256878225BE63D6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B1A8906A2F47649DF02C8034748CE51">
    <w:name w:val="75B1A8906A2F47649DF02C8034748CE51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34628EFE0F04F788777241367F570B16">
    <w:name w:val="B34628EFE0F04F788777241367F570B16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F1014F5444541559D6C56A65987EE2C1">
    <w:name w:val="2F1014F5444541559D6C56A65987EE2C1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8FB951512524E2DABBD362F0A4F27646">
    <w:name w:val="88FB951512524E2DABBD362F0A4F27646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C7728FD24C04F3DB83071B210586EC36">
    <w:name w:val="5C7728FD24C04F3DB83071B210586EC36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7612A1C34C24A63B4D3A60BFF6718C06">
    <w:name w:val="67612A1C34C24A63B4D3A60BFF6718C06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9B10FADDC544A66BFEE7D13D641D2E3">
    <w:name w:val="99B10FADDC544A66BFEE7D13D641D2E3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47F8A3B638E475E9DC5FE61FC1B0C3B1">
    <w:name w:val="747F8A3B638E475E9DC5FE61FC1B0C3B1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2343C1D56E04C9584184DE7D5A409A66">
    <w:name w:val="72343C1D56E04C9584184DE7D5A409A66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C9CEA21584042E0A0152382E2D6B0276">
    <w:name w:val="5C9CEA21584042E0A0152382E2D6B0276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B186D5C15034E0BAB24E6CDF25878496">
    <w:name w:val="3B186D5C15034E0BAB24E6CDF25878496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E61A6E8B154865802881B2576350A06">
    <w:name w:val="B1E61A6E8B154865802881B2576350A06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02334E629584A7E95F4D29D908C72916">
    <w:name w:val="802334E629584A7E95F4D29D908C72916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E18416ACAF4443E97CBEF2311AA9A1B1">
    <w:name w:val="BE18416ACAF4443E97CBEF2311AA9A1B1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EEBCB379129487182844BFB2E27C5F66">
    <w:name w:val="6EEBCB379129487182844BFB2E27C5F66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F573EA33640E1AFFFA706C4F13CE54">
    <w:name w:val="DCFF573EA33640E1AFFFA706C4F13CE54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F43BA660E6549F092ACBBD27D0D7C8A6">
    <w:name w:val="BF43BA660E6549F092ACBBD27D0D7C8A6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3F76E33B0E54A578E99935A865E00AA7">
    <w:name w:val="83F76E33B0E54A578E99935A865E00AA7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4D5B1D2B1BA452EAA171F12FA5E1CFF7">
    <w:name w:val="04D5B1D2B1BA452EAA171F12FA5E1CFF7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A39E2F0E3B540E283226A657B0556997">
    <w:name w:val="1A39E2F0E3B540E283226A657B0556997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3ED025E10B64BC6A02742B702C23EE47">
    <w:name w:val="A3ED025E10B64BC6A02742B702C23EE47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E7EE6B44D484632A617FC3614C213F97">
    <w:name w:val="7E7EE6B44D484632A617FC3614C213F97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F4AE3BD303425D8DCA89E519F4CFD67">
    <w:name w:val="03F4AE3BD303425D8DCA89E519F4CFD67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7EEBD892256422E89DBE04D8A0E407D7">
    <w:name w:val="97EEBD892256422E89DBE04D8A0E407D7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160D3803DBA43B48BADE7FEA00AC5517">
    <w:name w:val="A160D3803DBA43B48BADE7FEA00AC5517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2F600222B784A2E8AC9804323CECDCB7">
    <w:name w:val="F2F600222B784A2E8AC9804323CECDCB7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012105E6A344289A71E4DB4D1C8CC7B7">
    <w:name w:val="E012105E6A344289A71E4DB4D1C8CC7B7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698372E2A404C6EB6F4EA843EBCC38A6">
    <w:name w:val="8698372E2A404C6EB6F4EA843EBCC38A6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C48FDC158AB42F89B256878225BE63D7">
    <w:name w:val="8C48FDC158AB42F89B256878225BE63D7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B1A8906A2F47649DF02C8034748CE52">
    <w:name w:val="75B1A8906A2F47649DF02C8034748CE52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34628EFE0F04F788777241367F570B17">
    <w:name w:val="B34628EFE0F04F788777241367F570B17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F1014F5444541559D6C56A65987EE2C2">
    <w:name w:val="2F1014F5444541559D6C56A65987EE2C2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8FB951512524E2DABBD362F0A4F27647">
    <w:name w:val="88FB951512524E2DABBD362F0A4F27647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C7728FD24C04F3DB83071B210586EC37">
    <w:name w:val="5C7728FD24C04F3DB83071B210586EC37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7612A1C34C24A63B4D3A60BFF6718C07">
    <w:name w:val="67612A1C34C24A63B4D3A60BFF6718C07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9B10FADDC544A66BFEE7D13D641D2E31">
    <w:name w:val="99B10FADDC544A66BFEE7D13D641D2E31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47F8A3B638E475E9DC5FE61FC1B0C3B2">
    <w:name w:val="747F8A3B638E475E9DC5FE61FC1B0C3B2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2343C1D56E04C9584184DE7D5A409A67">
    <w:name w:val="72343C1D56E04C9584184DE7D5A409A67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C9CEA21584042E0A0152382E2D6B0277">
    <w:name w:val="5C9CEA21584042E0A0152382E2D6B0277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B186D5C15034E0BAB24E6CDF25878497">
    <w:name w:val="3B186D5C15034E0BAB24E6CDF25878497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E61A6E8B154865802881B2576350A07">
    <w:name w:val="B1E61A6E8B154865802881B2576350A07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02334E629584A7E95F4D29D908C72917">
    <w:name w:val="802334E629584A7E95F4D29D908C72917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E18416ACAF4443E97CBEF2311AA9A1B2">
    <w:name w:val="BE18416ACAF4443E97CBEF2311AA9A1B2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EEBCB379129487182844BFB2E27C5F67">
    <w:name w:val="6EEBCB379129487182844BFB2E27C5F67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F573EA33640E1AFFFA706C4F13CE55">
    <w:name w:val="DCFF573EA33640E1AFFFA706C4F13CE55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F43BA660E6549F092ACBBD27D0D7C8A7">
    <w:name w:val="BF43BA660E6549F092ACBBD27D0D7C8A7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3F76E33B0E54A578E99935A865E00AA8">
    <w:name w:val="83F76E33B0E54A578E99935A865E00AA8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4D5B1D2B1BA452EAA171F12FA5E1CFF8">
    <w:name w:val="04D5B1D2B1BA452EAA171F12FA5E1CFF8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A39E2F0E3B540E283226A657B0556998">
    <w:name w:val="1A39E2F0E3B540E283226A657B0556998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3ED025E10B64BC6A02742B702C23EE48">
    <w:name w:val="A3ED025E10B64BC6A02742B702C23EE48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E7EE6B44D484632A617FC3614C213F98">
    <w:name w:val="7E7EE6B44D484632A617FC3614C213F98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F4AE3BD303425D8DCA89E519F4CFD68">
    <w:name w:val="03F4AE3BD303425D8DCA89E519F4CFD68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7EEBD892256422E89DBE04D8A0E407D8">
    <w:name w:val="97EEBD892256422E89DBE04D8A0E407D8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160D3803DBA43B48BADE7FEA00AC5518">
    <w:name w:val="A160D3803DBA43B48BADE7FEA00AC5518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2F600222B784A2E8AC9804323CECDCB8">
    <w:name w:val="F2F600222B784A2E8AC9804323CECDCB8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012105E6A344289A71E4DB4D1C8CC7B8">
    <w:name w:val="E012105E6A344289A71E4DB4D1C8CC7B8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698372E2A404C6EB6F4EA843EBCC38A7">
    <w:name w:val="8698372E2A404C6EB6F4EA843EBCC38A7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C48FDC158AB42F89B256878225BE63D8">
    <w:name w:val="8C48FDC158AB42F89B256878225BE63D8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B1A8906A2F47649DF02C8034748CE53">
    <w:name w:val="75B1A8906A2F47649DF02C8034748CE53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34628EFE0F04F788777241367F570B18">
    <w:name w:val="B34628EFE0F04F788777241367F570B18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F1014F5444541559D6C56A65987EE2C3">
    <w:name w:val="2F1014F5444541559D6C56A65987EE2C3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8FB951512524E2DABBD362F0A4F27648">
    <w:name w:val="88FB951512524E2DABBD362F0A4F27648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C7728FD24C04F3DB83071B210586EC38">
    <w:name w:val="5C7728FD24C04F3DB83071B210586EC38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7612A1C34C24A63B4D3A60BFF6718C08">
    <w:name w:val="67612A1C34C24A63B4D3A60BFF6718C08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9B10FADDC544A66BFEE7D13D641D2E32">
    <w:name w:val="99B10FADDC544A66BFEE7D13D641D2E32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47F8A3B638E475E9DC5FE61FC1B0C3B3">
    <w:name w:val="747F8A3B638E475E9DC5FE61FC1B0C3B3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2343C1D56E04C9584184DE7D5A409A68">
    <w:name w:val="72343C1D56E04C9584184DE7D5A409A68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C9CEA21584042E0A0152382E2D6B0278">
    <w:name w:val="5C9CEA21584042E0A0152382E2D6B0278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B186D5C15034E0BAB24E6CDF25878498">
    <w:name w:val="3B186D5C15034E0BAB24E6CDF25878498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E61A6E8B154865802881B2576350A08">
    <w:name w:val="B1E61A6E8B154865802881B2576350A08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02334E629584A7E95F4D29D908C72918">
    <w:name w:val="802334E629584A7E95F4D29D908C72918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E18416ACAF4443E97CBEF2311AA9A1B3">
    <w:name w:val="BE18416ACAF4443E97CBEF2311AA9A1B3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EEBCB379129487182844BFB2E27C5F68">
    <w:name w:val="6EEBCB379129487182844BFB2E27C5F68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F573EA33640E1AFFFA706C4F13CE56">
    <w:name w:val="DCFF573EA33640E1AFFFA706C4F13CE56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F43BA660E6549F092ACBBD27D0D7C8A8">
    <w:name w:val="BF43BA660E6549F092ACBBD27D0D7C8A8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8F5498A37BA4A5BA83FC5FAB15DF6D2">
    <w:name w:val="F8F5498A37BA4A5BA83FC5FAB15DF6D2"/>
    <w:rsid w:val="00B908D2"/>
  </w:style>
  <w:style w:type="paragraph" w:customStyle="1" w:styleId="972F9B5B415B4584BB70F7E6CD8AD3C7">
    <w:name w:val="972F9B5B415B4584BB70F7E6CD8AD3C7"/>
    <w:rsid w:val="00B908D2"/>
  </w:style>
  <w:style w:type="paragraph" w:customStyle="1" w:styleId="83F76E33B0E54A578E99935A865E00AA9">
    <w:name w:val="83F76E33B0E54A578E99935A865E00AA9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4D5B1D2B1BA452EAA171F12FA5E1CFF9">
    <w:name w:val="04D5B1D2B1BA452EAA171F12FA5E1CFF9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A39E2F0E3B540E283226A657B0556999">
    <w:name w:val="1A39E2F0E3B540E283226A657B0556999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3ED025E10B64BC6A02742B702C23EE49">
    <w:name w:val="A3ED025E10B64BC6A02742B702C23EE49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E7EE6B44D484632A617FC3614C213F99">
    <w:name w:val="7E7EE6B44D484632A617FC3614C213F99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F4AE3BD303425D8DCA89E519F4CFD69">
    <w:name w:val="03F4AE3BD303425D8DCA89E519F4CFD69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7EEBD892256422E89DBE04D8A0E407D9">
    <w:name w:val="97EEBD892256422E89DBE04D8A0E407D9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160D3803DBA43B48BADE7FEA00AC5519">
    <w:name w:val="A160D3803DBA43B48BADE7FEA00AC5519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2F600222B784A2E8AC9804323CECDCB9">
    <w:name w:val="F2F600222B784A2E8AC9804323CECDCB9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012105E6A344289A71E4DB4D1C8CC7B9">
    <w:name w:val="E012105E6A344289A71E4DB4D1C8CC7B9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698372E2A404C6EB6F4EA843EBCC38A8">
    <w:name w:val="8698372E2A404C6EB6F4EA843EBCC38A8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C48FDC158AB42F89B256878225BE63D9">
    <w:name w:val="8C48FDC158AB42F89B256878225BE63D9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B1A8906A2F47649DF02C8034748CE54">
    <w:name w:val="75B1A8906A2F47649DF02C8034748CE54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34628EFE0F04F788777241367F570B19">
    <w:name w:val="B34628EFE0F04F788777241367F570B19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F1014F5444541559D6C56A65987EE2C4">
    <w:name w:val="2F1014F5444541559D6C56A65987EE2C4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8FB951512524E2DABBD362F0A4F27649">
    <w:name w:val="88FB951512524E2DABBD362F0A4F27649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C7728FD24C04F3DB83071B210586EC39">
    <w:name w:val="5C7728FD24C04F3DB83071B210586EC39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7612A1C34C24A63B4D3A60BFF6718C09">
    <w:name w:val="67612A1C34C24A63B4D3A60BFF6718C09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9B10FADDC544A66BFEE7D13D641D2E33">
    <w:name w:val="99B10FADDC544A66BFEE7D13D641D2E33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47F8A3B638E475E9DC5FE61FC1B0C3B4">
    <w:name w:val="747F8A3B638E475E9DC5FE61FC1B0C3B4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8F5498A37BA4A5BA83FC5FAB15DF6D21">
    <w:name w:val="F8F5498A37BA4A5BA83FC5FAB15DF6D21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2343C1D56E04C9584184DE7D5A409A69">
    <w:name w:val="72343C1D56E04C9584184DE7D5A409A69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72F9B5B415B4584BB70F7E6CD8AD3C71">
    <w:name w:val="972F9B5B415B4584BB70F7E6CD8AD3C71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C9CEA21584042E0A0152382E2D6B0279">
    <w:name w:val="5C9CEA21584042E0A0152382E2D6B0279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B186D5C15034E0BAB24E6CDF25878499">
    <w:name w:val="3B186D5C15034E0BAB24E6CDF25878499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E61A6E8B154865802881B2576350A09">
    <w:name w:val="B1E61A6E8B154865802881B2576350A09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02334E629584A7E95F4D29D908C72919">
    <w:name w:val="802334E629584A7E95F4D29D908C72919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E18416ACAF4443E97CBEF2311AA9A1B4">
    <w:name w:val="BE18416ACAF4443E97CBEF2311AA9A1B4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EEBCB379129487182844BFB2E27C5F69">
    <w:name w:val="6EEBCB379129487182844BFB2E27C5F69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F573EA33640E1AFFFA706C4F13CE57">
    <w:name w:val="DCFF573EA33640E1AFFFA706C4F13CE57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F43BA660E6549F092ACBBD27D0D7C8A9">
    <w:name w:val="BF43BA660E6549F092ACBBD27D0D7C8A9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3F76E33B0E54A578E99935A865E00AA10">
    <w:name w:val="83F76E33B0E54A578E99935A865E00AA10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4D5B1D2B1BA452EAA171F12FA5E1CFF10">
    <w:name w:val="04D5B1D2B1BA452EAA171F12FA5E1CFF10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A39E2F0E3B540E283226A657B05569910">
    <w:name w:val="1A39E2F0E3B540E283226A657B05569910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3ED025E10B64BC6A02742B702C23EE410">
    <w:name w:val="A3ED025E10B64BC6A02742B702C23EE410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E7EE6B44D484632A617FC3614C213F910">
    <w:name w:val="7E7EE6B44D484632A617FC3614C213F910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F4AE3BD303425D8DCA89E519F4CFD610">
    <w:name w:val="03F4AE3BD303425D8DCA89E519F4CFD610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7EEBD892256422E89DBE04D8A0E407D10">
    <w:name w:val="97EEBD892256422E89DBE04D8A0E407D10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160D3803DBA43B48BADE7FEA00AC55110">
    <w:name w:val="A160D3803DBA43B48BADE7FEA00AC55110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2F600222B784A2E8AC9804323CECDCB10">
    <w:name w:val="F2F600222B784A2E8AC9804323CECDCB10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012105E6A344289A71E4DB4D1C8CC7B10">
    <w:name w:val="E012105E6A344289A71E4DB4D1C8CC7B10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698372E2A404C6EB6F4EA843EBCC38A9">
    <w:name w:val="8698372E2A404C6EB6F4EA843EBCC38A9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C48FDC158AB42F89B256878225BE63D10">
    <w:name w:val="8C48FDC158AB42F89B256878225BE63D10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B1A8906A2F47649DF02C8034748CE55">
    <w:name w:val="75B1A8906A2F47649DF02C8034748CE55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34628EFE0F04F788777241367F570B110">
    <w:name w:val="B34628EFE0F04F788777241367F570B110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F1014F5444541559D6C56A65987EE2C5">
    <w:name w:val="2F1014F5444541559D6C56A65987EE2C5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8FB951512524E2DABBD362F0A4F276410">
    <w:name w:val="88FB951512524E2DABBD362F0A4F276410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C7728FD24C04F3DB83071B210586EC310">
    <w:name w:val="5C7728FD24C04F3DB83071B210586EC310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7612A1C34C24A63B4D3A60BFF6718C010">
    <w:name w:val="67612A1C34C24A63B4D3A60BFF6718C010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9B10FADDC544A66BFEE7D13D641D2E34">
    <w:name w:val="99B10FADDC544A66BFEE7D13D641D2E34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47F8A3B638E475E9DC5FE61FC1B0C3B5">
    <w:name w:val="747F8A3B638E475E9DC5FE61FC1B0C3B5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8F5498A37BA4A5BA83FC5FAB15DF6D22">
    <w:name w:val="F8F5498A37BA4A5BA83FC5FAB15DF6D22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2343C1D56E04C9584184DE7D5A409A610">
    <w:name w:val="72343C1D56E04C9584184DE7D5A409A610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72F9B5B415B4584BB70F7E6CD8AD3C72">
    <w:name w:val="972F9B5B415B4584BB70F7E6CD8AD3C72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C9CEA21584042E0A0152382E2D6B02710">
    <w:name w:val="5C9CEA21584042E0A0152382E2D6B02710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B186D5C15034E0BAB24E6CDF258784910">
    <w:name w:val="3B186D5C15034E0BAB24E6CDF258784910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E61A6E8B154865802881B2576350A010">
    <w:name w:val="B1E61A6E8B154865802881B2576350A010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02334E629584A7E95F4D29D908C729110">
    <w:name w:val="802334E629584A7E95F4D29D908C729110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E18416ACAF4443E97CBEF2311AA9A1B5">
    <w:name w:val="BE18416ACAF4443E97CBEF2311AA9A1B5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EEBCB379129487182844BFB2E27C5F610">
    <w:name w:val="6EEBCB379129487182844BFB2E27C5F610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F573EA33640E1AFFFA706C4F13CE58">
    <w:name w:val="DCFF573EA33640E1AFFFA706C4F13CE58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F43BA660E6549F092ACBBD27D0D7C8A10">
    <w:name w:val="BF43BA660E6549F092ACBBD27D0D7C8A10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3F76E33B0E54A578E99935A865E00AA11">
    <w:name w:val="83F76E33B0E54A578E99935A865E00AA11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4D5B1D2B1BA452EAA171F12FA5E1CFF11">
    <w:name w:val="04D5B1D2B1BA452EAA171F12FA5E1CFF11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A39E2F0E3B540E283226A657B05569911">
    <w:name w:val="1A39E2F0E3B540E283226A657B05569911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3ED025E10B64BC6A02742B702C23EE411">
    <w:name w:val="A3ED025E10B64BC6A02742B702C23EE411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E7EE6B44D484632A617FC3614C213F911">
    <w:name w:val="7E7EE6B44D484632A617FC3614C213F911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F4AE3BD303425D8DCA89E519F4CFD611">
    <w:name w:val="03F4AE3BD303425D8DCA89E519F4CFD611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7EEBD892256422E89DBE04D8A0E407D11">
    <w:name w:val="97EEBD892256422E89DBE04D8A0E407D11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160D3803DBA43B48BADE7FEA00AC55111">
    <w:name w:val="A160D3803DBA43B48BADE7FEA00AC55111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2F600222B784A2E8AC9804323CECDCB11">
    <w:name w:val="F2F600222B784A2E8AC9804323CECDCB11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012105E6A344289A71E4DB4D1C8CC7B11">
    <w:name w:val="E012105E6A344289A71E4DB4D1C8CC7B11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698372E2A404C6EB6F4EA843EBCC38A10">
    <w:name w:val="8698372E2A404C6EB6F4EA843EBCC38A10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C48FDC158AB42F89B256878225BE63D11">
    <w:name w:val="8C48FDC158AB42F89B256878225BE63D11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B1A8906A2F47649DF02C8034748CE56">
    <w:name w:val="75B1A8906A2F47649DF02C8034748CE56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34628EFE0F04F788777241367F570B111">
    <w:name w:val="B34628EFE0F04F788777241367F570B111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F1014F5444541559D6C56A65987EE2C6">
    <w:name w:val="2F1014F5444541559D6C56A65987EE2C6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8FB951512524E2DABBD362F0A4F276411">
    <w:name w:val="88FB951512524E2DABBD362F0A4F276411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C7728FD24C04F3DB83071B210586EC311">
    <w:name w:val="5C7728FD24C04F3DB83071B210586EC311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7612A1C34C24A63B4D3A60BFF6718C011">
    <w:name w:val="67612A1C34C24A63B4D3A60BFF6718C011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9B10FADDC544A66BFEE7D13D641D2E35">
    <w:name w:val="99B10FADDC544A66BFEE7D13D641D2E35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47F8A3B638E475E9DC5FE61FC1B0C3B6">
    <w:name w:val="747F8A3B638E475E9DC5FE61FC1B0C3B6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8F5498A37BA4A5BA83FC5FAB15DF6D23">
    <w:name w:val="F8F5498A37BA4A5BA83FC5FAB15DF6D23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2343C1D56E04C9584184DE7D5A409A611">
    <w:name w:val="72343C1D56E04C9584184DE7D5A409A611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72F9B5B415B4584BB70F7E6CD8AD3C73">
    <w:name w:val="972F9B5B415B4584BB70F7E6CD8AD3C73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C9CEA21584042E0A0152382E2D6B02711">
    <w:name w:val="5C9CEA21584042E0A0152382E2D6B02711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B186D5C15034E0BAB24E6CDF258784911">
    <w:name w:val="3B186D5C15034E0BAB24E6CDF258784911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E61A6E8B154865802881B2576350A011">
    <w:name w:val="B1E61A6E8B154865802881B2576350A011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02334E629584A7E95F4D29D908C729111">
    <w:name w:val="802334E629584A7E95F4D29D908C729111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E18416ACAF4443E97CBEF2311AA9A1B6">
    <w:name w:val="BE18416ACAF4443E97CBEF2311AA9A1B6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EEBCB379129487182844BFB2E27C5F611">
    <w:name w:val="6EEBCB379129487182844BFB2E27C5F611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F573EA33640E1AFFFA706C4F13CE59">
    <w:name w:val="DCFF573EA33640E1AFFFA706C4F13CE59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F43BA660E6549F092ACBBD27D0D7C8A11">
    <w:name w:val="BF43BA660E6549F092ACBBD27D0D7C8A11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3F76E33B0E54A578E99935A865E00AA12">
    <w:name w:val="83F76E33B0E54A578E99935A865E00AA12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4D5B1D2B1BA452EAA171F12FA5E1CFF12">
    <w:name w:val="04D5B1D2B1BA452EAA171F12FA5E1CFF12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A39E2F0E3B540E283226A657B05569912">
    <w:name w:val="1A39E2F0E3B540E283226A657B05569912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3ED025E10B64BC6A02742B702C23EE412">
    <w:name w:val="A3ED025E10B64BC6A02742B702C23EE412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E7EE6B44D484632A617FC3614C213F912">
    <w:name w:val="7E7EE6B44D484632A617FC3614C213F912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F4AE3BD303425D8DCA89E519F4CFD612">
    <w:name w:val="03F4AE3BD303425D8DCA89E519F4CFD612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7EEBD892256422E89DBE04D8A0E407D12">
    <w:name w:val="97EEBD892256422E89DBE04D8A0E407D12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160D3803DBA43B48BADE7FEA00AC55112">
    <w:name w:val="A160D3803DBA43B48BADE7FEA00AC55112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2F600222B784A2E8AC9804323CECDCB12">
    <w:name w:val="F2F600222B784A2E8AC9804323CECDCB12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012105E6A344289A71E4DB4D1C8CC7B12">
    <w:name w:val="E012105E6A344289A71E4DB4D1C8CC7B12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698372E2A404C6EB6F4EA843EBCC38A11">
    <w:name w:val="8698372E2A404C6EB6F4EA843EBCC38A11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C48FDC158AB42F89B256878225BE63D12">
    <w:name w:val="8C48FDC158AB42F89B256878225BE63D12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B1A8906A2F47649DF02C8034748CE57">
    <w:name w:val="75B1A8906A2F47649DF02C8034748CE57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34628EFE0F04F788777241367F570B112">
    <w:name w:val="B34628EFE0F04F788777241367F570B112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F1014F5444541559D6C56A65987EE2C7">
    <w:name w:val="2F1014F5444541559D6C56A65987EE2C7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8FB951512524E2DABBD362F0A4F276412">
    <w:name w:val="88FB951512524E2DABBD362F0A4F276412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C7728FD24C04F3DB83071B210586EC312">
    <w:name w:val="5C7728FD24C04F3DB83071B210586EC312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7612A1C34C24A63B4D3A60BFF6718C012">
    <w:name w:val="67612A1C34C24A63B4D3A60BFF6718C012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9B10FADDC544A66BFEE7D13D641D2E36">
    <w:name w:val="99B10FADDC544A66BFEE7D13D641D2E36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47F8A3B638E475E9DC5FE61FC1B0C3B7">
    <w:name w:val="747F8A3B638E475E9DC5FE61FC1B0C3B7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8F5498A37BA4A5BA83FC5FAB15DF6D24">
    <w:name w:val="F8F5498A37BA4A5BA83FC5FAB15DF6D24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2343C1D56E04C9584184DE7D5A409A612">
    <w:name w:val="72343C1D56E04C9584184DE7D5A409A612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72F9B5B415B4584BB70F7E6CD8AD3C74">
    <w:name w:val="972F9B5B415B4584BB70F7E6CD8AD3C74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C9CEA21584042E0A0152382E2D6B02712">
    <w:name w:val="5C9CEA21584042E0A0152382E2D6B02712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B186D5C15034E0BAB24E6CDF258784912">
    <w:name w:val="3B186D5C15034E0BAB24E6CDF258784912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E61A6E8B154865802881B2576350A012">
    <w:name w:val="B1E61A6E8B154865802881B2576350A012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02334E629584A7E95F4D29D908C729112">
    <w:name w:val="802334E629584A7E95F4D29D908C729112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E18416ACAF4443E97CBEF2311AA9A1B7">
    <w:name w:val="BE18416ACAF4443E97CBEF2311AA9A1B7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EEBCB379129487182844BFB2E27C5F612">
    <w:name w:val="6EEBCB379129487182844BFB2E27C5F612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F573EA33640E1AFFFA706C4F13CE510">
    <w:name w:val="DCFF573EA33640E1AFFFA706C4F13CE510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F43BA660E6549F092ACBBD27D0D7C8A12">
    <w:name w:val="BF43BA660E6549F092ACBBD27D0D7C8A12"/>
    <w:rsid w:val="00B908D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3F76E33B0E54A578E99935A865E00AA13">
    <w:name w:val="83F76E33B0E54A578E99935A865E00AA13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4D5B1D2B1BA452EAA171F12FA5E1CFF13">
    <w:name w:val="04D5B1D2B1BA452EAA171F12FA5E1CFF13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A39E2F0E3B540E283226A657B05569913">
    <w:name w:val="1A39E2F0E3B540E283226A657B05569913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3ED025E10B64BC6A02742B702C23EE413">
    <w:name w:val="A3ED025E10B64BC6A02742B702C23EE413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E7EE6B44D484632A617FC3614C213F913">
    <w:name w:val="7E7EE6B44D484632A617FC3614C213F913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F4AE3BD303425D8DCA89E519F4CFD613">
    <w:name w:val="03F4AE3BD303425D8DCA89E519F4CFD613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7EEBD892256422E89DBE04D8A0E407D13">
    <w:name w:val="97EEBD892256422E89DBE04D8A0E407D13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160D3803DBA43B48BADE7FEA00AC55113">
    <w:name w:val="A160D3803DBA43B48BADE7FEA00AC55113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2F600222B784A2E8AC9804323CECDCB13">
    <w:name w:val="F2F600222B784A2E8AC9804323CECDCB13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012105E6A344289A71E4DB4D1C8CC7B13">
    <w:name w:val="E012105E6A344289A71E4DB4D1C8CC7B13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698372E2A404C6EB6F4EA843EBCC38A12">
    <w:name w:val="8698372E2A404C6EB6F4EA843EBCC38A12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C48FDC158AB42F89B256878225BE63D13">
    <w:name w:val="8C48FDC158AB42F89B256878225BE63D13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B1A8906A2F47649DF02C8034748CE58">
    <w:name w:val="75B1A8906A2F47649DF02C8034748CE58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34628EFE0F04F788777241367F570B113">
    <w:name w:val="B34628EFE0F04F788777241367F570B113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F1014F5444541559D6C56A65987EE2C8">
    <w:name w:val="2F1014F5444541559D6C56A65987EE2C8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8FB951512524E2DABBD362F0A4F276413">
    <w:name w:val="88FB951512524E2DABBD362F0A4F276413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C7728FD24C04F3DB83071B210586EC313">
    <w:name w:val="5C7728FD24C04F3DB83071B210586EC313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7612A1C34C24A63B4D3A60BFF6718C013">
    <w:name w:val="67612A1C34C24A63B4D3A60BFF6718C013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9B10FADDC544A66BFEE7D13D641D2E37">
    <w:name w:val="99B10FADDC544A66BFEE7D13D641D2E37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47F8A3B638E475E9DC5FE61FC1B0C3B8">
    <w:name w:val="747F8A3B638E475E9DC5FE61FC1B0C3B8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8F5498A37BA4A5BA83FC5FAB15DF6D25">
    <w:name w:val="F8F5498A37BA4A5BA83FC5FAB15DF6D25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2343C1D56E04C9584184DE7D5A409A613">
    <w:name w:val="72343C1D56E04C9584184DE7D5A409A613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72F9B5B415B4584BB70F7E6CD8AD3C75">
    <w:name w:val="972F9B5B415B4584BB70F7E6CD8AD3C75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C9CEA21584042E0A0152382E2D6B02713">
    <w:name w:val="5C9CEA21584042E0A0152382E2D6B02713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B186D5C15034E0BAB24E6CDF258784913">
    <w:name w:val="3B186D5C15034E0BAB24E6CDF258784913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E61A6E8B154865802881B2576350A013">
    <w:name w:val="B1E61A6E8B154865802881B2576350A013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02334E629584A7E95F4D29D908C729113">
    <w:name w:val="802334E629584A7E95F4D29D908C729113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E18416ACAF4443E97CBEF2311AA9A1B8">
    <w:name w:val="BE18416ACAF4443E97CBEF2311AA9A1B8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EEBCB379129487182844BFB2E27C5F613">
    <w:name w:val="6EEBCB379129487182844BFB2E27C5F613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F573EA33640E1AFFFA706C4F13CE511">
    <w:name w:val="DCFF573EA33640E1AFFFA706C4F13CE511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F43BA660E6549F092ACBBD27D0D7C8A13">
    <w:name w:val="BF43BA660E6549F092ACBBD27D0D7C8A13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3F76E33B0E54A578E99935A865E00AA14">
    <w:name w:val="83F76E33B0E54A578E99935A865E00AA14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4D5B1D2B1BA452EAA171F12FA5E1CFF14">
    <w:name w:val="04D5B1D2B1BA452EAA171F12FA5E1CFF14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A39E2F0E3B540E283226A657B05569914">
    <w:name w:val="1A39E2F0E3B540E283226A657B05569914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3ED025E10B64BC6A02742B702C23EE414">
    <w:name w:val="A3ED025E10B64BC6A02742B702C23EE414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E7EE6B44D484632A617FC3614C213F914">
    <w:name w:val="7E7EE6B44D484632A617FC3614C213F914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F4AE3BD303425D8DCA89E519F4CFD614">
    <w:name w:val="03F4AE3BD303425D8DCA89E519F4CFD614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7EEBD892256422E89DBE04D8A0E407D14">
    <w:name w:val="97EEBD892256422E89DBE04D8A0E407D14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160D3803DBA43B48BADE7FEA00AC55114">
    <w:name w:val="A160D3803DBA43B48BADE7FEA00AC55114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2F600222B784A2E8AC9804323CECDCB14">
    <w:name w:val="F2F600222B784A2E8AC9804323CECDCB14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012105E6A344289A71E4DB4D1C8CC7B14">
    <w:name w:val="E012105E6A344289A71E4DB4D1C8CC7B14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698372E2A404C6EB6F4EA843EBCC38A13">
    <w:name w:val="8698372E2A404C6EB6F4EA843EBCC38A13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C48FDC158AB42F89B256878225BE63D14">
    <w:name w:val="8C48FDC158AB42F89B256878225BE63D14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B1A8906A2F47649DF02C8034748CE59">
    <w:name w:val="75B1A8906A2F47649DF02C8034748CE59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34628EFE0F04F788777241367F570B114">
    <w:name w:val="B34628EFE0F04F788777241367F570B114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F1014F5444541559D6C56A65987EE2C9">
    <w:name w:val="2F1014F5444541559D6C56A65987EE2C9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8FB951512524E2DABBD362F0A4F276414">
    <w:name w:val="88FB951512524E2DABBD362F0A4F276414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C7728FD24C04F3DB83071B210586EC314">
    <w:name w:val="5C7728FD24C04F3DB83071B210586EC314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7612A1C34C24A63B4D3A60BFF6718C014">
    <w:name w:val="67612A1C34C24A63B4D3A60BFF6718C014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9B10FADDC544A66BFEE7D13D641D2E38">
    <w:name w:val="99B10FADDC544A66BFEE7D13D641D2E38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47F8A3B638E475E9DC5FE61FC1B0C3B9">
    <w:name w:val="747F8A3B638E475E9DC5FE61FC1B0C3B9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8F5498A37BA4A5BA83FC5FAB15DF6D26">
    <w:name w:val="F8F5498A37BA4A5BA83FC5FAB15DF6D26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2343C1D56E04C9584184DE7D5A409A614">
    <w:name w:val="72343C1D56E04C9584184DE7D5A409A614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72F9B5B415B4584BB70F7E6CD8AD3C76">
    <w:name w:val="972F9B5B415B4584BB70F7E6CD8AD3C76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C9CEA21584042E0A0152382E2D6B02714">
    <w:name w:val="5C9CEA21584042E0A0152382E2D6B02714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B186D5C15034E0BAB24E6CDF258784914">
    <w:name w:val="3B186D5C15034E0BAB24E6CDF258784914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E61A6E8B154865802881B2576350A014">
    <w:name w:val="B1E61A6E8B154865802881B2576350A014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02334E629584A7E95F4D29D908C729114">
    <w:name w:val="802334E629584A7E95F4D29D908C729114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E18416ACAF4443E97CBEF2311AA9A1B9">
    <w:name w:val="BE18416ACAF4443E97CBEF2311AA9A1B9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EEBCB379129487182844BFB2E27C5F614">
    <w:name w:val="6EEBCB379129487182844BFB2E27C5F614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F573EA33640E1AFFFA706C4F13CE512">
    <w:name w:val="DCFF573EA33640E1AFFFA706C4F13CE512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F43BA660E6549F092ACBBD27D0D7C8A14">
    <w:name w:val="BF43BA660E6549F092ACBBD27D0D7C8A14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3F76E33B0E54A578E99935A865E00AA15">
    <w:name w:val="83F76E33B0E54A578E99935A865E00AA15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4D5B1D2B1BA452EAA171F12FA5E1CFF15">
    <w:name w:val="04D5B1D2B1BA452EAA171F12FA5E1CFF15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A39E2F0E3B540E283226A657B05569915">
    <w:name w:val="1A39E2F0E3B540E283226A657B05569915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3ED025E10B64BC6A02742B702C23EE415">
    <w:name w:val="A3ED025E10B64BC6A02742B702C23EE415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E7EE6B44D484632A617FC3614C213F915">
    <w:name w:val="7E7EE6B44D484632A617FC3614C213F915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F4AE3BD303425D8DCA89E519F4CFD615">
    <w:name w:val="03F4AE3BD303425D8DCA89E519F4CFD615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7EEBD892256422E89DBE04D8A0E407D15">
    <w:name w:val="97EEBD892256422E89DBE04D8A0E407D15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160D3803DBA43B48BADE7FEA00AC55115">
    <w:name w:val="A160D3803DBA43B48BADE7FEA00AC55115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2F600222B784A2E8AC9804323CECDCB15">
    <w:name w:val="F2F600222B784A2E8AC9804323CECDCB15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012105E6A344289A71E4DB4D1C8CC7B15">
    <w:name w:val="E012105E6A344289A71E4DB4D1C8CC7B15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698372E2A404C6EB6F4EA843EBCC38A14">
    <w:name w:val="8698372E2A404C6EB6F4EA843EBCC38A14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C48FDC158AB42F89B256878225BE63D15">
    <w:name w:val="8C48FDC158AB42F89B256878225BE63D15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B1A8906A2F47649DF02C8034748CE510">
    <w:name w:val="75B1A8906A2F47649DF02C8034748CE510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34628EFE0F04F788777241367F570B115">
    <w:name w:val="B34628EFE0F04F788777241367F570B115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F1014F5444541559D6C56A65987EE2C10">
    <w:name w:val="2F1014F5444541559D6C56A65987EE2C10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8FB951512524E2DABBD362F0A4F276415">
    <w:name w:val="88FB951512524E2DABBD362F0A4F276415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C7728FD24C04F3DB83071B210586EC315">
    <w:name w:val="5C7728FD24C04F3DB83071B210586EC315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B186D5C15034E0BAB24E6CDF258784915">
    <w:name w:val="3B186D5C15034E0BAB24E6CDF258784915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E61A6E8B154865802881B2576350A015">
    <w:name w:val="B1E61A6E8B154865802881B2576350A015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02334E629584A7E95F4D29D908C729115">
    <w:name w:val="802334E629584A7E95F4D29D908C729115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E18416ACAF4443E97CBEF2311AA9A1B10">
    <w:name w:val="BE18416ACAF4443E97CBEF2311AA9A1B10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EEBCB379129487182844BFB2E27C5F615">
    <w:name w:val="6EEBCB379129487182844BFB2E27C5F615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F573EA33640E1AFFFA706C4F13CE513">
    <w:name w:val="DCFF573EA33640E1AFFFA706C4F13CE513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F43BA660E6549F092ACBBD27D0D7C8A15">
    <w:name w:val="BF43BA660E6549F092ACBBD27D0D7C8A15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3F76E33B0E54A578E99935A865E00AA16">
    <w:name w:val="83F76E33B0E54A578E99935A865E00AA16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4D5B1D2B1BA452EAA171F12FA5E1CFF16">
    <w:name w:val="04D5B1D2B1BA452EAA171F12FA5E1CFF16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A39E2F0E3B540E283226A657B05569916">
    <w:name w:val="1A39E2F0E3B540E283226A657B05569916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3ED025E10B64BC6A02742B702C23EE416">
    <w:name w:val="A3ED025E10B64BC6A02742B702C23EE416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E7EE6B44D484632A617FC3614C213F916">
    <w:name w:val="7E7EE6B44D484632A617FC3614C213F916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F4AE3BD303425D8DCA89E519F4CFD616">
    <w:name w:val="03F4AE3BD303425D8DCA89E519F4CFD616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7EEBD892256422E89DBE04D8A0E407D16">
    <w:name w:val="97EEBD892256422E89DBE04D8A0E407D16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160D3803DBA43B48BADE7FEA00AC55116">
    <w:name w:val="A160D3803DBA43B48BADE7FEA00AC55116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2F600222B784A2E8AC9804323CECDCB16">
    <w:name w:val="F2F600222B784A2E8AC9804323CECDCB16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012105E6A344289A71E4DB4D1C8CC7B16">
    <w:name w:val="E012105E6A344289A71E4DB4D1C8CC7B16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698372E2A404C6EB6F4EA843EBCC38A15">
    <w:name w:val="8698372E2A404C6EB6F4EA843EBCC38A15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C48FDC158AB42F89B256878225BE63D16">
    <w:name w:val="8C48FDC158AB42F89B256878225BE63D16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B1A8906A2F47649DF02C8034748CE511">
    <w:name w:val="75B1A8906A2F47649DF02C8034748CE511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34628EFE0F04F788777241367F570B116">
    <w:name w:val="B34628EFE0F04F788777241367F570B116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F1014F5444541559D6C56A65987EE2C11">
    <w:name w:val="2F1014F5444541559D6C56A65987EE2C11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8FB951512524E2DABBD362F0A4F276416">
    <w:name w:val="88FB951512524E2DABBD362F0A4F276416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C7728FD24C04F3DB83071B210586EC316">
    <w:name w:val="5C7728FD24C04F3DB83071B210586EC316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B186D5C15034E0BAB24E6CDF258784916">
    <w:name w:val="3B186D5C15034E0BAB24E6CDF258784916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E61A6E8B154865802881B2576350A016">
    <w:name w:val="B1E61A6E8B154865802881B2576350A016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02334E629584A7E95F4D29D908C729116">
    <w:name w:val="802334E629584A7E95F4D29D908C729116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E18416ACAF4443E97CBEF2311AA9A1B11">
    <w:name w:val="BE18416ACAF4443E97CBEF2311AA9A1B11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EEBCB379129487182844BFB2E27C5F616">
    <w:name w:val="6EEBCB379129487182844BFB2E27C5F616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F573EA33640E1AFFFA706C4F13CE514">
    <w:name w:val="DCFF573EA33640E1AFFFA706C4F13CE514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F43BA660E6549F092ACBBD27D0D7C8A16">
    <w:name w:val="BF43BA660E6549F092ACBBD27D0D7C8A16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3F76E33B0E54A578E99935A865E00AA17">
    <w:name w:val="83F76E33B0E54A578E99935A865E00AA17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4D5B1D2B1BA452EAA171F12FA5E1CFF17">
    <w:name w:val="04D5B1D2B1BA452EAA171F12FA5E1CFF17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A39E2F0E3B540E283226A657B05569917">
    <w:name w:val="1A39E2F0E3B540E283226A657B05569917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3ED025E10B64BC6A02742B702C23EE417">
    <w:name w:val="A3ED025E10B64BC6A02742B702C23EE417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E7EE6B44D484632A617FC3614C213F917">
    <w:name w:val="7E7EE6B44D484632A617FC3614C213F917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F4AE3BD303425D8DCA89E519F4CFD617">
    <w:name w:val="03F4AE3BD303425D8DCA89E519F4CFD617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7EEBD892256422E89DBE04D8A0E407D17">
    <w:name w:val="97EEBD892256422E89DBE04D8A0E407D17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160D3803DBA43B48BADE7FEA00AC55117">
    <w:name w:val="A160D3803DBA43B48BADE7FEA00AC55117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2F600222B784A2E8AC9804323CECDCB17">
    <w:name w:val="F2F600222B784A2E8AC9804323CECDCB17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012105E6A344289A71E4DB4D1C8CC7B17">
    <w:name w:val="E012105E6A344289A71E4DB4D1C8CC7B17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698372E2A404C6EB6F4EA843EBCC38A16">
    <w:name w:val="8698372E2A404C6EB6F4EA843EBCC38A16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C48FDC158AB42F89B256878225BE63D17">
    <w:name w:val="8C48FDC158AB42F89B256878225BE63D17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B1A8906A2F47649DF02C8034748CE512">
    <w:name w:val="75B1A8906A2F47649DF02C8034748CE512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34628EFE0F04F788777241367F570B117">
    <w:name w:val="B34628EFE0F04F788777241367F570B117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F1014F5444541559D6C56A65987EE2C12">
    <w:name w:val="2F1014F5444541559D6C56A65987EE2C12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8FB951512524E2DABBD362F0A4F276417">
    <w:name w:val="88FB951512524E2DABBD362F0A4F276417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C7728FD24C04F3DB83071B210586EC317">
    <w:name w:val="5C7728FD24C04F3DB83071B210586EC317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B186D5C15034E0BAB24E6CDF258784917">
    <w:name w:val="3B186D5C15034E0BAB24E6CDF258784917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E61A6E8B154865802881B2576350A017">
    <w:name w:val="B1E61A6E8B154865802881B2576350A017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02334E629584A7E95F4D29D908C729117">
    <w:name w:val="802334E629584A7E95F4D29D908C729117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E18416ACAF4443E97CBEF2311AA9A1B12">
    <w:name w:val="BE18416ACAF4443E97CBEF2311AA9A1B12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EEBCB379129487182844BFB2E27C5F617">
    <w:name w:val="6EEBCB379129487182844BFB2E27C5F617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F573EA33640E1AFFFA706C4F13CE515">
    <w:name w:val="DCFF573EA33640E1AFFFA706C4F13CE515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F43BA660E6549F092ACBBD27D0D7C8A17">
    <w:name w:val="BF43BA660E6549F092ACBBD27D0D7C8A17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ECA3843E6D04617AF3280020894659A">
    <w:name w:val="8ECA3843E6D04617AF3280020894659A"/>
    <w:rsid w:val="004E1F10"/>
  </w:style>
  <w:style w:type="paragraph" w:customStyle="1" w:styleId="74A1F138AE754E0782A529A5A4F3CCDD">
    <w:name w:val="74A1F138AE754E0782A529A5A4F3CCDD"/>
    <w:rsid w:val="004E1F10"/>
  </w:style>
  <w:style w:type="paragraph" w:customStyle="1" w:styleId="83F76E33B0E54A578E99935A865E00AA18">
    <w:name w:val="83F76E33B0E54A578E99935A865E00AA18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4D5B1D2B1BA452EAA171F12FA5E1CFF18">
    <w:name w:val="04D5B1D2B1BA452EAA171F12FA5E1CFF18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A39E2F0E3B540E283226A657B05569918">
    <w:name w:val="1A39E2F0E3B540E283226A657B05569918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3ED025E10B64BC6A02742B702C23EE418">
    <w:name w:val="A3ED025E10B64BC6A02742B702C23EE418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E7EE6B44D484632A617FC3614C213F918">
    <w:name w:val="7E7EE6B44D484632A617FC3614C213F918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F4AE3BD303425D8DCA89E519F4CFD618">
    <w:name w:val="03F4AE3BD303425D8DCA89E519F4CFD618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7EEBD892256422E89DBE04D8A0E407D18">
    <w:name w:val="97EEBD892256422E89DBE04D8A0E407D18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160D3803DBA43B48BADE7FEA00AC55118">
    <w:name w:val="A160D3803DBA43B48BADE7FEA00AC55118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2F600222B784A2E8AC9804323CECDCB18">
    <w:name w:val="F2F600222B784A2E8AC9804323CECDCB18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012105E6A344289A71E4DB4D1C8CC7B18">
    <w:name w:val="E012105E6A344289A71E4DB4D1C8CC7B18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698372E2A404C6EB6F4EA843EBCC38A17">
    <w:name w:val="8698372E2A404C6EB6F4EA843EBCC38A17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C48FDC158AB42F89B256878225BE63D18">
    <w:name w:val="8C48FDC158AB42F89B256878225BE63D18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B1A8906A2F47649DF02C8034748CE513">
    <w:name w:val="75B1A8906A2F47649DF02C8034748CE513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34628EFE0F04F788777241367F570B118">
    <w:name w:val="B34628EFE0F04F788777241367F570B118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F1014F5444541559D6C56A65987EE2C13">
    <w:name w:val="2F1014F5444541559D6C56A65987EE2C13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8FB951512524E2DABBD362F0A4F276418">
    <w:name w:val="88FB951512524E2DABBD362F0A4F276418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C7728FD24C04F3DB83071B210586EC318">
    <w:name w:val="5C7728FD24C04F3DB83071B210586EC318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B186D5C15034E0BAB24E6CDF258784918">
    <w:name w:val="3B186D5C15034E0BAB24E6CDF258784918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E61A6E8B154865802881B2576350A018">
    <w:name w:val="B1E61A6E8B154865802881B2576350A018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02334E629584A7E95F4D29D908C729118">
    <w:name w:val="802334E629584A7E95F4D29D908C729118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E18416ACAF4443E97CBEF2311AA9A1B13">
    <w:name w:val="BE18416ACAF4443E97CBEF2311AA9A1B13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EEBCB379129487182844BFB2E27C5F618">
    <w:name w:val="6EEBCB379129487182844BFB2E27C5F618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F573EA33640E1AFFFA706C4F13CE516">
    <w:name w:val="DCFF573EA33640E1AFFFA706C4F13CE516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F43BA660E6549F092ACBBD27D0D7C8A18">
    <w:name w:val="BF43BA660E6549F092ACBBD27D0D7C8A18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3F76E33B0E54A578E99935A865E00AA19">
    <w:name w:val="83F76E33B0E54A578E99935A865E00AA19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4D5B1D2B1BA452EAA171F12FA5E1CFF19">
    <w:name w:val="04D5B1D2B1BA452EAA171F12FA5E1CFF19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A39E2F0E3B540E283226A657B05569919">
    <w:name w:val="1A39E2F0E3B540E283226A657B05569919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3ED025E10B64BC6A02742B702C23EE419">
    <w:name w:val="A3ED025E10B64BC6A02742B702C23EE419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E7EE6B44D484632A617FC3614C213F919">
    <w:name w:val="7E7EE6B44D484632A617FC3614C213F919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F4AE3BD303425D8DCA89E519F4CFD619">
    <w:name w:val="03F4AE3BD303425D8DCA89E519F4CFD619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7EEBD892256422E89DBE04D8A0E407D19">
    <w:name w:val="97EEBD892256422E89DBE04D8A0E407D19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160D3803DBA43B48BADE7FEA00AC55119">
    <w:name w:val="A160D3803DBA43B48BADE7FEA00AC55119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2F600222B784A2E8AC9804323CECDCB19">
    <w:name w:val="F2F600222B784A2E8AC9804323CECDCB19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012105E6A344289A71E4DB4D1C8CC7B19">
    <w:name w:val="E012105E6A344289A71E4DB4D1C8CC7B19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698372E2A404C6EB6F4EA843EBCC38A18">
    <w:name w:val="8698372E2A404C6EB6F4EA843EBCC38A18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C48FDC158AB42F89B256878225BE63D19">
    <w:name w:val="8C48FDC158AB42F89B256878225BE63D19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B1A8906A2F47649DF02C8034748CE514">
    <w:name w:val="75B1A8906A2F47649DF02C8034748CE514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34628EFE0F04F788777241367F570B119">
    <w:name w:val="B34628EFE0F04F788777241367F570B119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F1014F5444541559D6C56A65987EE2C14">
    <w:name w:val="2F1014F5444541559D6C56A65987EE2C14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8FB951512524E2DABBD362F0A4F276419">
    <w:name w:val="88FB951512524E2DABBD362F0A4F276419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C7728FD24C04F3DB83071B210586EC319">
    <w:name w:val="5C7728FD24C04F3DB83071B210586EC319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7612A1C34C24A63B4D3A60BFF6718C015">
    <w:name w:val="67612A1C34C24A63B4D3A60BFF6718C015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9B10FADDC544A66BFEE7D13D641D2E39">
    <w:name w:val="99B10FADDC544A66BFEE7D13D641D2E39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47F8A3B638E475E9DC5FE61FC1B0C3B10">
    <w:name w:val="747F8A3B638E475E9DC5FE61FC1B0C3B10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8F5498A37BA4A5BA83FC5FAB15DF6D27">
    <w:name w:val="F8F5498A37BA4A5BA83FC5FAB15DF6D27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2343C1D56E04C9584184DE7D5A409A615">
    <w:name w:val="72343C1D56E04C9584184DE7D5A409A615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72F9B5B415B4584BB70F7E6CD8AD3C77">
    <w:name w:val="972F9B5B415B4584BB70F7E6CD8AD3C77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C9CEA21584042E0A0152382E2D6B02715">
    <w:name w:val="5C9CEA21584042E0A0152382E2D6B02715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B186D5C15034E0BAB24E6CDF258784919">
    <w:name w:val="3B186D5C15034E0BAB24E6CDF258784919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E61A6E8B154865802881B2576350A019">
    <w:name w:val="B1E61A6E8B154865802881B2576350A019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02334E629584A7E95F4D29D908C729119">
    <w:name w:val="802334E629584A7E95F4D29D908C729119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E18416ACAF4443E97CBEF2311AA9A1B14">
    <w:name w:val="BE18416ACAF4443E97CBEF2311AA9A1B14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EEBCB379129487182844BFB2E27C5F619">
    <w:name w:val="6EEBCB379129487182844BFB2E27C5F619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F573EA33640E1AFFFA706C4F13CE517">
    <w:name w:val="DCFF573EA33640E1AFFFA706C4F13CE517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F43BA660E6549F092ACBBD27D0D7C8A19">
    <w:name w:val="BF43BA660E6549F092ACBBD27D0D7C8A19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3F76E33B0E54A578E99935A865E00AA20">
    <w:name w:val="83F76E33B0E54A578E99935A865E00AA20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4D5B1D2B1BA452EAA171F12FA5E1CFF20">
    <w:name w:val="04D5B1D2B1BA452EAA171F12FA5E1CFF20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A39E2F0E3B540E283226A657B05569920">
    <w:name w:val="1A39E2F0E3B540E283226A657B05569920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3ED025E10B64BC6A02742B702C23EE420">
    <w:name w:val="A3ED025E10B64BC6A02742B702C23EE420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E7EE6B44D484632A617FC3614C213F920">
    <w:name w:val="7E7EE6B44D484632A617FC3614C213F920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F4AE3BD303425D8DCA89E519F4CFD620">
    <w:name w:val="03F4AE3BD303425D8DCA89E519F4CFD620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7EEBD892256422E89DBE04D8A0E407D20">
    <w:name w:val="97EEBD892256422E89DBE04D8A0E407D20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160D3803DBA43B48BADE7FEA00AC55120">
    <w:name w:val="A160D3803DBA43B48BADE7FEA00AC55120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2F600222B784A2E8AC9804323CECDCB20">
    <w:name w:val="F2F600222B784A2E8AC9804323CECDCB20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012105E6A344289A71E4DB4D1C8CC7B20">
    <w:name w:val="E012105E6A344289A71E4DB4D1C8CC7B20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698372E2A404C6EB6F4EA843EBCC38A19">
    <w:name w:val="8698372E2A404C6EB6F4EA843EBCC38A19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C48FDC158AB42F89B256878225BE63D20">
    <w:name w:val="8C48FDC158AB42F89B256878225BE63D20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B1A8906A2F47649DF02C8034748CE515">
    <w:name w:val="75B1A8906A2F47649DF02C8034748CE515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34628EFE0F04F788777241367F570B120">
    <w:name w:val="B34628EFE0F04F788777241367F570B120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F1014F5444541559D6C56A65987EE2C15">
    <w:name w:val="2F1014F5444541559D6C56A65987EE2C15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8FB951512524E2DABBD362F0A4F276420">
    <w:name w:val="88FB951512524E2DABBD362F0A4F276420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C7728FD24C04F3DB83071B210586EC320">
    <w:name w:val="5C7728FD24C04F3DB83071B210586EC320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7612A1C34C24A63B4D3A60BFF6718C016">
    <w:name w:val="67612A1C34C24A63B4D3A60BFF6718C016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9B10FADDC544A66BFEE7D13D641D2E310">
    <w:name w:val="99B10FADDC544A66BFEE7D13D641D2E310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47F8A3B638E475E9DC5FE61FC1B0C3B11">
    <w:name w:val="747F8A3B638E475E9DC5FE61FC1B0C3B11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8F5498A37BA4A5BA83FC5FAB15DF6D28">
    <w:name w:val="F8F5498A37BA4A5BA83FC5FAB15DF6D28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2343C1D56E04C9584184DE7D5A409A616">
    <w:name w:val="72343C1D56E04C9584184DE7D5A409A616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72F9B5B415B4584BB70F7E6CD8AD3C78">
    <w:name w:val="972F9B5B415B4584BB70F7E6CD8AD3C78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C9CEA21584042E0A0152382E2D6B02716">
    <w:name w:val="5C9CEA21584042E0A0152382E2D6B02716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B186D5C15034E0BAB24E6CDF258784920">
    <w:name w:val="3B186D5C15034E0BAB24E6CDF258784920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E61A6E8B154865802881B2576350A020">
    <w:name w:val="B1E61A6E8B154865802881B2576350A020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02334E629584A7E95F4D29D908C729120">
    <w:name w:val="802334E629584A7E95F4D29D908C729120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E18416ACAF4443E97CBEF2311AA9A1B15">
    <w:name w:val="BE18416ACAF4443E97CBEF2311AA9A1B15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EEBCB379129487182844BFB2E27C5F620">
    <w:name w:val="6EEBCB379129487182844BFB2E27C5F620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F573EA33640E1AFFFA706C4F13CE518">
    <w:name w:val="DCFF573EA33640E1AFFFA706C4F13CE518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F43BA660E6549F092ACBBD27D0D7C8A20">
    <w:name w:val="BF43BA660E6549F092ACBBD27D0D7C8A20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3F76E33B0E54A578E99935A865E00AA21">
    <w:name w:val="83F76E33B0E54A578E99935A865E00AA21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4D5B1D2B1BA452EAA171F12FA5E1CFF21">
    <w:name w:val="04D5B1D2B1BA452EAA171F12FA5E1CFF21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A39E2F0E3B540E283226A657B05569921">
    <w:name w:val="1A39E2F0E3B540E283226A657B05569921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3ED025E10B64BC6A02742B702C23EE421">
    <w:name w:val="A3ED025E10B64BC6A02742B702C23EE421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E7EE6B44D484632A617FC3614C213F921">
    <w:name w:val="7E7EE6B44D484632A617FC3614C213F921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F4AE3BD303425D8DCA89E519F4CFD621">
    <w:name w:val="03F4AE3BD303425D8DCA89E519F4CFD621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7EEBD892256422E89DBE04D8A0E407D21">
    <w:name w:val="97EEBD892256422E89DBE04D8A0E407D21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160D3803DBA43B48BADE7FEA00AC55121">
    <w:name w:val="A160D3803DBA43B48BADE7FEA00AC55121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2F600222B784A2E8AC9804323CECDCB21">
    <w:name w:val="F2F600222B784A2E8AC9804323CECDCB21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012105E6A344289A71E4DB4D1C8CC7B21">
    <w:name w:val="E012105E6A344289A71E4DB4D1C8CC7B21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698372E2A404C6EB6F4EA843EBCC38A20">
    <w:name w:val="8698372E2A404C6EB6F4EA843EBCC38A20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C48FDC158AB42F89B256878225BE63D21">
    <w:name w:val="8C48FDC158AB42F89B256878225BE63D21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B1A8906A2F47649DF02C8034748CE516">
    <w:name w:val="75B1A8906A2F47649DF02C8034748CE516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34628EFE0F04F788777241367F570B121">
    <w:name w:val="B34628EFE0F04F788777241367F570B121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F1014F5444541559D6C56A65987EE2C16">
    <w:name w:val="2F1014F5444541559D6C56A65987EE2C16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8FB951512524E2DABBD362F0A4F276421">
    <w:name w:val="88FB951512524E2DABBD362F0A4F276421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C7728FD24C04F3DB83071B210586EC321">
    <w:name w:val="5C7728FD24C04F3DB83071B210586EC321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7612A1C34C24A63B4D3A60BFF6718C017">
    <w:name w:val="67612A1C34C24A63B4D3A60BFF6718C017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9B10FADDC544A66BFEE7D13D641D2E311">
    <w:name w:val="99B10FADDC544A66BFEE7D13D641D2E311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47F8A3B638E475E9DC5FE61FC1B0C3B12">
    <w:name w:val="747F8A3B638E475E9DC5FE61FC1B0C3B12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8F5498A37BA4A5BA83FC5FAB15DF6D29">
    <w:name w:val="F8F5498A37BA4A5BA83FC5FAB15DF6D29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2343C1D56E04C9584184DE7D5A409A617">
    <w:name w:val="72343C1D56E04C9584184DE7D5A409A617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72F9B5B415B4584BB70F7E6CD8AD3C79">
    <w:name w:val="972F9B5B415B4584BB70F7E6CD8AD3C79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C9CEA21584042E0A0152382E2D6B02717">
    <w:name w:val="5C9CEA21584042E0A0152382E2D6B02717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B186D5C15034E0BAB24E6CDF258784921">
    <w:name w:val="3B186D5C15034E0BAB24E6CDF258784921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E61A6E8B154865802881B2576350A021">
    <w:name w:val="B1E61A6E8B154865802881B2576350A021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02334E629584A7E95F4D29D908C729121">
    <w:name w:val="802334E629584A7E95F4D29D908C729121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E18416ACAF4443E97CBEF2311AA9A1B16">
    <w:name w:val="BE18416ACAF4443E97CBEF2311AA9A1B16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EEBCB379129487182844BFB2E27C5F621">
    <w:name w:val="6EEBCB379129487182844BFB2E27C5F621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F573EA33640E1AFFFA706C4F13CE519">
    <w:name w:val="DCFF573EA33640E1AFFFA706C4F13CE519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F43BA660E6549F092ACBBD27D0D7C8A21">
    <w:name w:val="BF43BA660E6549F092ACBBD27D0D7C8A21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3F76E33B0E54A578E99935A865E00AA22">
    <w:name w:val="83F76E33B0E54A578E99935A865E00AA22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4D5B1D2B1BA452EAA171F12FA5E1CFF22">
    <w:name w:val="04D5B1D2B1BA452EAA171F12FA5E1CFF22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A39E2F0E3B540E283226A657B05569922">
    <w:name w:val="1A39E2F0E3B540E283226A657B05569922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3ED025E10B64BC6A02742B702C23EE422">
    <w:name w:val="A3ED025E10B64BC6A02742B702C23EE422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E7EE6B44D484632A617FC3614C213F922">
    <w:name w:val="7E7EE6B44D484632A617FC3614C213F922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F4AE3BD303425D8DCA89E519F4CFD622">
    <w:name w:val="03F4AE3BD303425D8DCA89E519F4CFD622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7EEBD892256422E89DBE04D8A0E407D22">
    <w:name w:val="97EEBD892256422E89DBE04D8A0E407D22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160D3803DBA43B48BADE7FEA00AC55122">
    <w:name w:val="A160D3803DBA43B48BADE7FEA00AC55122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2F600222B784A2E8AC9804323CECDCB22">
    <w:name w:val="F2F600222B784A2E8AC9804323CECDCB22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012105E6A344289A71E4DB4D1C8CC7B22">
    <w:name w:val="E012105E6A344289A71E4DB4D1C8CC7B22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698372E2A404C6EB6F4EA843EBCC38A21">
    <w:name w:val="8698372E2A404C6EB6F4EA843EBCC38A21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C48FDC158AB42F89B256878225BE63D22">
    <w:name w:val="8C48FDC158AB42F89B256878225BE63D22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B1A8906A2F47649DF02C8034748CE517">
    <w:name w:val="75B1A8906A2F47649DF02C8034748CE517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34628EFE0F04F788777241367F570B122">
    <w:name w:val="B34628EFE0F04F788777241367F570B122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F1014F5444541559D6C56A65987EE2C17">
    <w:name w:val="2F1014F5444541559D6C56A65987EE2C17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8FB951512524E2DABBD362F0A4F276422">
    <w:name w:val="88FB951512524E2DABBD362F0A4F276422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C7728FD24C04F3DB83071B210586EC322">
    <w:name w:val="5C7728FD24C04F3DB83071B210586EC322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7612A1C34C24A63B4D3A60BFF6718C018">
    <w:name w:val="67612A1C34C24A63B4D3A60BFF6718C018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9B10FADDC544A66BFEE7D13D641D2E312">
    <w:name w:val="99B10FADDC544A66BFEE7D13D641D2E312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47F8A3B638E475E9DC5FE61FC1B0C3B13">
    <w:name w:val="747F8A3B638E475E9DC5FE61FC1B0C3B13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8F5498A37BA4A5BA83FC5FAB15DF6D210">
    <w:name w:val="F8F5498A37BA4A5BA83FC5FAB15DF6D210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2343C1D56E04C9584184DE7D5A409A618">
    <w:name w:val="72343C1D56E04C9584184DE7D5A409A618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72F9B5B415B4584BB70F7E6CD8AD3C710">
    <w:name w:val="972F9B5B415B4584BB70F7E6CD8AD3C710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C9CEA21584042E0A0152382E2D6B02718">
    <w:name w:val="5C9CEA21584042E0A0152382E2D6B02718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B186D5C15034E0BAB24E6CDF258784922">
    <w:name w:val="3B186D5C15034E0BAB24E6CDF258784922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E61A6E8B154865802881B2576350A022">
    <w:name w:val="B1E61A6E8B154865802881B2576350A022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02334E629584A7E95F4D29D908C729122">
    <w:name w:val="802334E629584A7E95F4D29D908C729122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E18416ACAF4443E97CBEF2311AA9A1B17">
    <w:name w:val="BE18416ACAF4443E97CBEF2311AA9A1B17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EEBCB379129487182844BFB2E27C5F622">
    <w:name w:val="6EEBCB379129487182844BFB2E27C5F622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F573EA33640E1AFFFA706C4F13CE520">
    <w:name w:val="DCFF573EA33640E1AFFFA706C4F13CE520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F43BA660E6549F092ACBBD27D0D7C8A22">
    <w:name w:val="BF43BA660E6549F092ACBBD27D0D7C8A22"/>
    <w:rsid w:val="004E1F10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3F76E33B0E54A578E99935A865E00AA23">
    <w:name w:val="83F76E33B0E54A578E99935A865E00AA23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4D5B1D2B1BA452EAA171F12FA5E1CFF23">
    <w:name w:val="04D5B1D2B1BA452EAA171F12FA5E1CFF23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A39E2F0E3B540E283226A657B05569923">
    <w:name w:val="1A39E2F0E3B540E283226A657B05569923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3ED025E10B64BC6A02742B702C23EE423">
    <w:name w:val="A3ED025E10B64BC6A02742B702C23EE423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E7EE6B44D484632A617FC3614C213F923">
    <w:name w:val="7E7EE6B44D484632A617FC3614C213F923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F4AE3BD303425D8DCA89E519F4CFD623">
    <w:name w:val="03F4AE3BD303425D8DCA89E519F4CFD623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7EEBD892256422E89DBE04D8A0E407D23">
    <w:name w:val="97EEBD892256422E89DBE04D8A0E407D23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160D3803DBA43B48BADE7FEA00AC55123">
    <w:name w:val="A160D3803DBA43B48BADE7FEA00AC55123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2F600222B784A2E8AC9804323CECDCB23">
    <w:name w:val="F2F600222B784A2E8AC9804323CECDCB23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012105E6A344289A71E4DB4D1C8CC7B23">
    <w:name w:val="E012105E6A344289A71E4DB4D1C8CC7B23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698372E2A404C6EB6F4EA843EBCC38A22">
    <w:name w:val="8698372E2A404C6EB6F4EA843EBCC38A22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C48FDC158AB42F89B256878225BE63D23">
    <w:name w:val="8C48FDC158AB42F89B256878225BE63D23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B1A8906A2F47649DF02C8034748CE518">
    <w:name w:val="75B1A8906A2F47649DF02C8034748CE518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34628EFE0F04F788777241367F570B123">
    <w:name w:val="B34628EFE0F04F788777241367F570B123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F1014F5444541559D6C56A65987EE2C18">
    <w:name w:val="2F1014F5444541559D6C56A65987EE2C18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8FB951512524E2DABBD362F0A4F276423">
    <w:name w:val="88FB951512524E2DABBD362F0A4F276423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C7728FD24C04F3DB83071B210586EC323">
    <w:name w:val="5C7728FD24C04F3DB83071B210586EC323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7612A1C34C24A63B4D3A60BFF6718C019">
    <w:name w:val="67612A1C34C24A63B4D3A60BFF6718C019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9B10FADDC544A66BFEE7D13D641D2E313">
    <w:name w:val="99B10FADDC544A66BFEE7D13D641D2E313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47F8A3B638E475E9DC5FE61FC1B0C3B14">
    <w:name w:val="747F8A3B638E475E9DC5FE61FC1B0C3B14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8F5498A37BA4A5BA83FC5FAB15DF6D211">
    <w:name w:val="F8F5498A37BA4A5BA83FC5FAB15DF6D211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2343C1D56E04C9584184DE7D5A409A619">
    <w:name w:val="72343C1D56E04C9584184DE7D5A409A619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C9CEA21584042E0A0152382E2D6B02719">
    <w:name w:val="5C9CEA21584042E0A0152382E2D6B02719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B186D5C15034E0BAB24E6CDF258784923">
    <w:name w:val="3B186D5C15034E0BAB24E6CDF258784923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E61A6E8B154865802881B2576350A023">
    <w:name w:val="B1E61A6E8B154865802881B2576350A023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02334E629584A7E95F4D29D908C729123">
    <w:name w:val="802334E629584A7E95F4D29D908C729123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E18416ACAF4443E97CBEF2311AA9A1B18">
    <w:name w:val="BE18416ACAF4443E97CBEF2311AA9A1B18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EEBCB379129487182844BFB2E27C5F623">
    <w:name w:val="6EEBCB379129487182844BFB2E27C5F623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F573EA33640E1AFFFA706C4F13CE521">
    <w:name w:val="DCFF573EA33640E1AFFFA706C4F13CE521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F43BA660E6549F092ACBBD27D0D7C8A23">
    <w:name w:val="BF43BA660E6549F092ACBBD27D0D7C8A23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2017AFD51140978EEBB699F26F23F5">
    <w:name w:val="6B2017AFD51140978EEBB699F26F23F5"/>
    <w:rsid w:val="006910A8"/>
  </w:style>
  <w:style w:type="paragraph" w:customStyle="1" w:styleId="276FE4235CC34C88B012F3956236AF8A">
    <w:name w:val="276FE4235CC34C88B012F3956236AF8A"/>
    <w:rsid w:val="006910A8"/>
  </w:style>
  <w:style w:type="paragraph" w:customStyle="1" w:styleId="7500E8A05DBE4B39B1CB652A9C0A5120">
    <w:name w:val="7500E8A05DBE4B39B1CB652A9C0A5120"/>
    <w:rsid w:val="006910A8"/>
  </w:style>
  <w:style w:type="paragraph" w:customStyle="1" w:styleId="83F76E33B0E54A578E99935A865E00AA24">
    <w:name w:val="83F76E33B0E54A578E99935A865E00AA24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4D5B1D2B1BA452EAA171F12FA5E1CFF24">
    <w:name w:val="04D5B1D2B1BA452EAA171F12FA5E1CFF24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A39E2F0E3B540E283226A657B05569924">
    <w:name w:val="1A39E2F0E3B540E283226A657B05569924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3ED025E10B64BC6A02742B702C23EE424">
    <w:name w:val="A3ED025E10B64BC6A02742B702C23EE424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E7EE6B44D484632A617FC3614C213F924">
    <w:name w:val="7E7EE6B44D484632A617FC3614C213F924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F4AE3BD303425D8DCA89E519F4CFD624">
    <w:name w:val="03F4AE3BD303425D8DCA89E519F4CFD624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7EEBD892256422E89DBE04D8A0E407D24">
    <w:name w:val="97EEBD892256422E89DBE04D8A0E407D24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2017AFD51140978EEBB699F26F23F51">
    <w:name w:val="6B2017AFD51140978EEBB699F26F23F51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160D3803DBA43B48BADE7FEA00AC55124">
    <w:name w:val="A160D3803DBA43B48BADE7FEA00AC55124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2F600222B784A2E8AC9804323CECDCB24">
    <w:name w:val="F2F600222B784A2E8AC9804323CECDCB24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76FE4235CC34C88B012F3956236AF8A1">
    <w:name w:val="276FE4235CC34C88B012F3956236AF8A1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012105E6A344289A71E4DB4D1C8CC7B24">
    <w:name w:val="E012105E6A344289A71E4DB4D1C8CC7B24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00E8A05DBE4B39B1CB652A9C0A51201">
    <w:name w:val="7500E8A05DBE4B39B1CB652A9C0A51201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698372E2A404C6EB6F4EA843EBCC38A23">
    <w:name w:val="8698372E2A404C6EB6F4EA843EBCC38A23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C48FDC158AB42F89B256878225BE63D24">
    <w:name w:val="8C48FDC158AB42F89B256878225BE63D24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B1A8906A2F47649DF02C8034748CE519">
    <w:name w:val="75B1A8906A2F47649DF02C8034748CE519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34628EFE0F04F788777241367F570B124">
    <w:name w:val="B34628EFE0F04F788777241367F570B124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F1014F5444541559D6C56A65987EE2C19">
    <w:name w:val="2F1014F5444541559D6C56A65987EE2C19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8FB951512524E2DABBD362F0A4F276424">
    <w:name w:val="88FB951512524E2DABBD362F0A4F276424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C7728FD24C04F3DB83071B210586EC324">
    <w:name w:val="5C7728FD24C04F3DB83071B210586EC324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7612A1C34C24A63B4D3A60BFF6718C020">
    <w:name w:val="67612A1C34C24A63B4D3A60BFF6718C020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9B10FADDC544A66BFEE7D13D641D2E314">
    <w:name w:val="99B10FADDC544A66BFEE7D13D641D2E314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47F8A3B638E475E9DC5FE61FC1B0C3B15">
    <w:name w:val="747F8A3B638E475E9DC5FE61FC1B0C3B15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8F5498A37BA4A5BA83FC5FAB15DF6D212">
    <w:name w:val="F8F5498A37BA4A5BA83FC5FAB15DF6D212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2343C1D56E04C9584184DE7D5A409A620">
    <w:name w:val="72343C1D56E04C9584184DE7D5A409A620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C9CEA21584042E0A0152382E2D6B02720">
    <w:name w:val="5C9CEA21584042E0A0152382E2D6B02720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B186D5C15034E0BAB24E6CDF258784924">
    <w:name w:val="3B186D5C15034E0BAB24E6CDF258784924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E61A6E8B154865802881B2576350A024">
    <w:name w:val="B1E61A6E8B154865802881B2576350A024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02334E629584A7E95F4D29D908C729124">
    <w:name w:val="802334E629584A7E95F4D29D908C729124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E18416ACAF4443E97CBEF2311AA9A1B19">
    <w:name w:val="BE18416ACAF4443E97CBEF2311AA9A1B19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EEBCB379129487182844BFB2E27C5F624">
    <w:name w:val="6EEBCB379129487182844BFB2E27C5F624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F573EA33640E1AFFFA706C4F13CE522">
    <w:name w:val="DCFF573EA33640E1AFFFA706C4F13CE522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F43BA660E6549F092ACBBD27D0D7C8A24">
    <w:name w:val="BF43BA660E6549F092ACBBD27D0D7C8A24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27971D1487640969F464B99D0F82A73">
    <w:name w:val="527971D1487640969F464B99D0F82A73"/>
    <w:rsid w:val="006910A8"/>
  </w:style>
  <w:style w:type="paragraph" w:customStyle="1" w:styleId="0346792C08234553B3E6693FECC6C820">
    <w:name w:val="0346792C08234553B3E6693FECC6C820"/>
    <w:rsid w:val="006910A8"/>
  </w:style>
  <w:style w:type="paragraph" w:customStyle="1" w:styleId="BD29B522F6514643B4CE66F66DDA43F6">
    <w:name w:val="BD29B522F6514643B4CE66F66DDA43F6"/>
    <w:rsid w:val="006910A8"/>
  </w:style>
  <w:style w:type="paragraph" w:customStyle="1" w:styleId="AD73E0451B1540538C2192845853C920">
    <w:name w:val="AD73E0451B1540538C2192845853C920"/>
    <w:rsid w:val="006910A8"/>
  </w:style>
  <w:style w:type="paragraph" w:customStyle="1" w:styleId="7F546A061BCA4512A61A3EB84E0BD636">
    <w:name w:val="7F546A061BCA4512A61A3EB84E0BD636"/>
    <w:rsid w:val="006910A8"/>
  </w:style>
  <w:style w:type="paragraph" w:customStyle="1" w:styleId="E6F4EF143EFB439599CB9361BD4E7A95">
    <w:name w:val="E6F4EF143EFB439599CB9361BD4E7A95"/>
    <w:rsid w:val="006910A8"/>
  </w:style>
  <w:style w:type="paragraph" w:customStyle="1" w:styleId="54930A12452948AEA3E89C6E1182A183">
    <w:name w:val="54930A12452948AEA3E89C6E1182A183"/>
    <w:rsid w:val="006910A8"/>
  </w:style>
  <w:style w:type="paragraph" w:customStyle="1" w:styleId="DC6DE65975DD4AECAFEB334B2BEA66C7">
    <w:name w:val="DC6DE65975DD4AECAFEB334B2BEA66C7"/>
    <w:rsid w:val="006910A8"/>
  </w:style>
  <w:style w:type="paragraph" w:customStyle="1" w:styleId="9C1EEE50AE4B47D09D77364397D8C76F">
    <w:name w:val="9C1EEE50AE4B47D09D77364397D8C76F"/>
    <w:rsid w:val="006910A8"/>
  </w:style>
  <w:style w:type="paragraph" w:customStyle="1" w:styleId="05820F9FC40F4775BBFDA0968A1131D9">
    <w:name w:val="05820F9FC40F4775BBFDA0968A1131D9"/>
    <w:rsid w:val="006910A8"/>
  </w:style>
  <w:style w:type="paragraph" w:customStyle="1" w:styleId="9109F0FEED124E62B9203CCA503E7563">
    <w:name w:val="9109F0FEED124E62B9203CCA503E7563"/>
    <w:rsid w:val="006910A8"/>
  </w:style>
  <w:style w:type="paragraph" w:customStyle="1" w:styleId="C1956D9373644D13B7140BF4403CD1A3">
    <w:name w:val="C1956D9373644D13B7140BF4403CD1A3"/>
    <w:rsid w:val="006910A8"/>
  </w:style>
  <w:style w:type="paragraph" w:customStyle="1" w:styleId="AAEF8EFEC8FA4E5190C85AF76BC43EC6">
    <w:name w:val="AAEF8EFEC8FA4E5190C85AF76BC43EC6"/>
    <w:rsid w:val="006910A8"/>
  </w:style>
  <w:style w:type="paragraph" w:customStyle="1" w:styleId="B1135900E1194BE6811B20460708BC66">
    <w:name w:val="B1135900E1194BE6811B20460708BC66"/>
    <w:rsid w:val="006910A8"/>
  </w:style>
  <w:style w:type="paragraph" w:customStyle="1" w:styleId="2D8BDF726B654BA8BC74E18C2CBB0AF7">
    <w:name w:val="2D8BDF726B654BA8BC74E18C2CBB0AF7"/>
    <w:rsid w:val="006910A8"/>
  </w:style>
  <w:style w:type="paragraph" w:customStyle="1" w:styleId="83F76E33B0E54A578E99935A865E00AA25">
    <w:name w:val="83F76E33B0E54A578E99935A865E00AA25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4D5B1D2B1BA452EAA171F12FA5E1CFF25">
    <w:name w:val="04D5B1D2B1BA452EAA171F12FA5E1CFF25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A39E2F0E3B540E283226A657B05569925">
    <w:name w:val="1A39E2F0E3B540E283226A657B05569925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3ED025E10B64BC6A02742B702C23EE425">
    <w:name w:val="A3ED025E10B64BC6A02742B702C23EE425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E7EE6B44D484632A617FC3614C213F925">
    <w:name w:val="7E7EE6B44D484632A617FC3614C213F925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F4AE3BD303425D8DCA89E519F4CFD625">
    <w:name w:val="03F4AE3BD303425D8DCA89E519F4CFD625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7EEBD892256422E89DBE04D8A0E407D25">
    <w:name w:val="97EEBD892256422E89DBE04D8A0E407D25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2017AFD51140978EEBB699F26F23F52">
    <w:name w:val="6B2017AFD51140978EEBB699F26F23F52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160D3803DBA43B48BADE7FEA00AC55125">
    <w:name w:val="A160D3803DBA43B48BADE7FEA00AC55125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2F600222B784A2E8AC9804323CECDCB25">
    <w:name w:val="F2F600222B784A2E8AC9804323CECDCB25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76FE4235CC34C88B012F3956236AF8A2">
    <w:name w:val="276FE4235CC34C88B012F3956236AF8A2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012105E6A344289A71E4DB4D1C8CC7B25">
    <w:name w:val="E012105E6A344289A71E4DB4D1C8CC7B25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00E8A05DBE4B39B1CB652A9C0A51202">
    <w:name w:val="7500E8A05DBE4B39B1CB652A9C0A51202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698372E2A404C6EB6F4EA843EBCC38A24">
    <w:name w:val="8698372E2A404C6EB6F4EA843EBCC38A24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C48FDC158AB42F89B256878225BE63D25">
    <w:name w:val="8C48FDC158AB42F89B256878225BE63D25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46792C08234553B3E6693FECC6C8201">
    <w:name w:val="0346792C08234553B3E6693FECC6C8201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D29B522F6514643B4CE66F66DDA43F61">
    <w:name w:val="BD29B522F6514643B4CE66F66DDA43F61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F546A061BCA4512A61A3EB84E0BD6361">
    <w:name w:val="7F546A061BCA4512A61A3EB84E0BD6361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F4EF143EFB439599CB9361BD4E7A951">
    <w:name w:val="E6F4EF143EFB439599CB9361BD4E7A951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4930A12452948AEA3E89C6E1182A1831">
    <w:name w:val="54930A12452948AEA3E89C6E1182A1831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6DE65975DD4AECAFEB334B2BEA66C71">
    <w:name w:val="DC6DE65975DD4AECAFEB334B2BEA66C71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1956D9373644D13B7140BF4403CD1A31">
    <w:name w:val="C1956D9373644D13B7140BF4403CD1A31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AEF8EFEC8FA4E5190C85AF76BC43EC61">
    <w:name w:val="AAEF8EFEC8FA4E5190C85AF76BC43EC61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135900E1194BE6811B20460708BC661">
    <w:name w:val="B1135900E1194BE6811B20460708BC661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C1EEE50AE4B47D09D77364397D8C76F1">
    <w:name w:val="9C1EEE50AE4B47D09D77364397D8C76F1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5820F9FC40F4775BBFDA0968A1131D91">
    <w:name w:val="05820F9FC40F4775BBFDA0968A1131D91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09F0FEED124E62B9203CCA503E75631">
    <w:name w:val="9109F0FEED124E62B9203CCA503E75631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D8BDF726B654BA8BC74E18C2CBB0AF71">
    <w:name w:val="2D8BDF726B654BA8BC74E18C2CBB0AF71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B1A8906A2F47649DF02C8034748CE520">
    <w:name w:val="75B1A8906A2F47649DF02C8034748CE520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8FB951512524E2DABBD362F0A4F276425">
    <w:name w:val="88FB951512524E2DABBD362F0A4F276425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C7728FD24C04F3DB83071B210586EC325">
    <w:name w:val="5C7728FD24C04F3DB83071B210586EC325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B186D5C15034E0BAB24E6CDF258784925">
    <w:name w:val="3B186D5C15034E0BAB24E6CDF258784925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E61A6E8B154865802881B2576350A025">
    <w:name w:val="B1E61A6E8B154865802881B2576350A025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02334E629584A7E95F4D29D908C729125">
    <w:name w:val="802334E629584A7E95F4D29D908C729125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E18416ACAF4443E97CBEF2311AA9A1B20">
    <w:name w:val="BE18416ACAF4443E97CBEF2311AA9A1B20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EEBCB379129487182844BFB2E27C5F625">
    <w:name w:val="6EEBCB379129487182844BFB2E27C5F625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F573EA33640E1AFFFA706C4F13CE523">
    <w:name w:val="DCFF573EA33640E1AFFFA706C4F13CE523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F43BA660E6549F092ACBBD27D0D7C8A25">
    <w:name w:val="BF43BA660E6549F092ACBBD27D0D7C8A25"/>
    <w:rsid w:val="006910A8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F51F6AD335F4C0097624759C6CE8F2C">
    <w:name w:val="4F51F6AD335F4C0097624759C6CE8F2C"/>
    <w:rsid w:val="00FB0572"/>
  </w:style>
  <w:style w:type="paragraph" w:customStyle="1" w:styleId="83F76E33B0E54A578E99935A865E00AA26">
    <w:name w:val="83F76E33B0E54A578E99935A865E00AA26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4D5B1D2B1BA452EAA171F12FA5E1CFF26">
    <w:name w:val="04D5B1D2B1BA452EAA171F12FA5E1CFF26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A39E2F0E3B540E283226A657B05569926">
    <w:name w:val="1A39E2F0E3B540E283226A657B05569926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3ED025E10B64BC6A02742B702C23EE426">
    <w:name w:val="A3ED025E10B64BC6A02742B702C23EE426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E7EE6B44D484632A617FC3614C213F926">
    <w:name w:val="7E7EE6B44D484632A617FC3614C213F926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F4AE3BD303425D8DCA89E519F4CFD626">
    <w:name w:val="03F4AE3BD303425D8DCA89E519F4CFD626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7EEBD892256422E89DBE04D8A0E407D26">
    <w:name w:val="97EEBD892256422E89DBE04D8A0E407D26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2017AFD51140978EEBB699F26F23F53">
    <w:name w:val="6B2017AFD51140978EEBB699F26F23F53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160D3803DBA43B48BADE7FEA00AC55126">
    <w:name w:val="A160D3803DBA43B48BADE7FEA00AC55126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2F600222B784A2E8AC9804323CECDCB26">
    <w:name w:val="F2F600222B784A2E8AC9804323CECDCB26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76FE4235CC34C88B012F3956236AF8A3">
    <w:name w:val="276FE4235CC34C88B012F3956236AF8A3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012105E6A344289A71E4DB4D1C8CC7B26">
    <w:name w:val="E012105E6A344289A71E4DB4D1C8CC7B26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00E8A05DBE4B39B1CB652A9C0A51203">
    <w:name w:val="7500E8A05DBE4B39B1CB652A9C0A51203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698372E2A404C6EB6F4EA843EBCC38A25">
    <w:name w:val="8698372E2A404C6EB6F4EA843EBCC38A25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C48FDC158AB42F89B256878225BE63D26">
    <w:name w:val="8C48FDC158AB42F89B256878225BE63D26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46792C08234553B3E6693FECC6C8202">
    <w:name w:val="0346792C08234553B3E6693FECC6C8202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D29B522F6514643B4CE66F66DDA43F62">
    <w:name w:val="BD29B522F6514643B4CE66F66DDA43F62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F546A061BCA4512A61A3EB84E0BD6362">
    <w:name w:val="7F546A061BCA4512A61A3EB84E0BD6362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F4EF143EFB439599CB9361BD4E7A952">
    <w:name w:val="E6F4EF143EFB439599CB9361BD4E7A952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4930A12452948AEA3E89C6E1182A1832">
    <w:name w:val="54930A12452948AEA3E89C6E1182A1832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6DE65975DD4AECAFEB334B2BEA66C72">
    <w:name w:val="DC6DE65975DD4AECAFEB334B2BEA66C72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1956D9373644D13B7140BF4403CD1A32">
    <w:name w:val="C1956D9373644D13B7140BF4403CD1A32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AEF8EFEC8FA4E5190C85AF76BC43EC62">
    <w:name w:val="AAEF8EFEC8FA4E5190C85AF76BC43EC62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135900E1194BE6811B20460708BC662">
    <w:name w:val="B1135900E1194BE6811B20460708BC662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C1EEE50AE4B47D09D77364397D8C76F2">
    <w:name w:val="9C1EEE50AE4B47D09D77364397D8C76F2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5820F9FC40F4775BBFDA0968A1131D92">
    <w:name w:val="05820F9FC40F4775BBFDA0968A1131D92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09F0FEED124E62B9203CCA503E75632">
    <w:name w:val="9109F0FEED124E62B9203CCA503E75632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D8BDF726B654BA8BC74E18C2CBB0AF72">
    <w:name w:val="2D8BDF726B654BA8BC74E18C2CBB0AF72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F51F6AD335F4C0097624759C6CE8F2C1">
    <w:name w:val="4F51F6AD335F4C0097624759C6CE8F2C1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B1A8906A2F47649DF02C8034748CE521">
    <w:name w:val="75B1A8906A2F47649DF02C8034748CE521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8FB951512524E2DABBD362F0A4F276426">
    <w:name w:val="88FB951512524E2DABBD362F0A4F276426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C7728FD24C04F3DB83071B210586EC326">
    <w:name w:val="5C7728FD24C04F3DB83071B210586EC326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B186D5C15034E0BAB24E6CDF258784926">
    <w:name w:val="3B186D5C15034E0BAB24E6CDF258784926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E61A6E8B154865802881B2576350A026">
    <w:name w:val="B1E61A6E8B154865802881B2576350A026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02334E629584A7E95F4D29D908C729126">
    <w:name w:val="802334E629584A7E95F4D29D908C729126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E18416ACAF4443E97CBEF2311AA9A1B21">
    <w:name w:val="BE18416ACAF4443E97CBEF2311AA9A1B21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EEBCB379129487182844BFB2E27C5F626">
    <w:name w:val="6EEBCB379129487182844BFB2E27C5F626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F573EA33640E1AFFFA706C4F13CE524">
    <w:name w:val="DCFF573EA33640E1AFFFA706C4F13CE524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F43BA660E6549F092ACBBD27D0D7C8A26">
    <w:name w:val="BF43BA660E6549F092ACBBD27D0D7C8A26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CFFC31DF3D742779982AA9386C8193F">
    <w:name w:val="0CFFC31DF3D742779982AA9386C8193F"/>
    <w:rsid w:val="00FB0572"/>
  </w:style>
  <w:style w:type="paragraph" w:customStyle="1" w:styleId="4E10DBC3D97E463FAB07B6A7F28785B7">
    <w:name w:val="4E10DBC3D97E463FAB07B6A7F28785B7"/>
    <w:rsid w:val="00FB0572"/>
  </w:style>
  <w:style w:type="paragraph" w:customStyle="1" w:styleId="83F76E33B0E54A578E99935A865E00AA27">
    <w:name w:val="83F76E33B0E54A578E99935A865E00AA27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4D5B1D2B1BA452EAA171F12FA5E1CFF27">
    <w:name w:val="04D5B1D2B1BA452EAA171F12FA5E1CFF27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A39E2F0E3B540E283226A657B05569927">
    <w:name w:val="1A39E2F0E3B540E283226A657B05569927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3ED025E10B64BC6A02742B702C23EE427">
    <w:name w:val="A3ED025E10B64BC6A02742B702C23EE427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E7EE6B44D484632A617FC3614C213F927">
    <w:name w:val="7E7EE6B44D484632A617FC3614C213F927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F4AE3BD303425D8DCA89E519F4CFD627">
    <w:name w:val="03F4AE3BD303425D8DCA89E519F4CFD627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7EEBD892256422E89DBE04D8A0E407D27">
    <w:name w:val="97EEBD892256422E89DBE04D8A0E407D27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2017AFD51140978EEBB699F26F23F54">
    <w:name w:val="6B2017AFD51140978EEBB699F26F23F54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160D3803DBA43B48BADE7FEA00AC55127">
    <w:name w:val="A160D3803DBA43B48BADE7FEA00AC55127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2F600222B784A2E8AC9804323CECDCB27">
    <w:name w:val="F2F600222B784A2E8AC9804323CECDCB27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76FE4235CC34C88B012F3956236AF8A4">
    <w:name w:val="276FE4235CC34C88B012F3956236AF8A4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012105E6A344289A71E4DB4D1C8CC7B27">
    <w:name w:val="E012105E6A344289A71E4DB4D1C8CC7B27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00E8A05DBE4B39B1CB652A9C0A51204">
    <w:name w:val="7500E8A05DBE4B39B1CB652A9C0A51204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698372E2A404C6EB6F4EA843EBCC38A26">
    <w:name w:val="8698372E2A404C6EB6F4EA843EBCC38A26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C48FDC158AB42F89B256878225BE63D27">
    <w:name w:val="8C48FDC158AB42F89B256878225BE63D27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46792C08234553B3E6693FECC6C8203">
    <w:name w:val="0346792C08234553B3E6693FECC6C8203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D29B522F6514643B4CE66F66DDA43F63">
    <w:name w:val="BD29B522F6514643B4CE66F66DDA43F63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F546A061BCA4512A61A3EB84E0BD6363">
    <w:name w:val="7F546A061BCA4512A61A3EB84E0BD6363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F4EF143EFB439599CB9361BD4E7A953">
    <w:name w:val="E6F4EF143EFB439599CB9361BD4E7A953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4930A12452948AEA3E89C6E1182A1833">
    <w:name w:val="54930A12452948AEA3E89C6E1182A1833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6DE65975DD4AECAFEB334B2BEA66C73">
    <w:name w:val="DC6DE65975DD4AECAFEB334B2BEA66C73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1956D9373644D13B7140BF4403CD1A33">
    <w:name w:val="C1956D9373644D13B7140BF4403CD1A33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AEF8EFEC8FA4E5190C85AF76BC43EC63">
    <w:name w:val="AAEF8EFEC8FA4E5190C85AF76BC43EC63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135900E1194BE6811B20460708BC663">
    <w:name w:val="B1135900E1194BE6811B20460708BC663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C1EEE50AE4B47D09D77364397D8C76F3">
    <w:name w:val="9C1EEE50AE4B47D09D77364397D8C76F3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5820F9FC40F4775BBFDA0968A1131D93">
    <w:name w:val="05820F9FC40F4775BBFDA0968A1131D93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09F0FEED124E62B9203CCA503E75633">
    <w:name w:val="9109F0FEED124E62B9203CCA503E75633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D8BDF726B654BA8BC74E18C2CBB0AF73">
    <w:name w:val="2D8BDF726B654BA8BC74E18C2CBB0AF73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F51F6AD335F4C0097624759C6CE8F2C2">
    <w:name w:val="4F51F6AD335F4C0097624759C6CE8F2C2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CFFC31DF3D742779982AA9386C8193F1">
    <w:name w:val="0CFFC31DF3D742779982AA9386C8193F1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E10DBC3D97E463FAB07B6A7F28785B71">
    <w:name w:val="4E10DBC3D97E463FAB07B6A7F28785B71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E61A6E8B154865802881B2576350A027">
    <w:name w:val="B1E61A6E8B154865802881B2576350A027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02334E629584A7E95F4D29D908C729127">
    <w:name w:val="802334E629584A7E95F4D29D908C729127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E18416ACAF4443E97CBEF2311AA9A1B22">
    <w:name w:val="BE18416ACAF4443E97CBEF2311AA9A1B22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EEBCB379129487182844BFB2E27C5F627">
    <w:name w:val="6EEBCB379129487182844BFB2E27C5F627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F573EA33640E1AFFFA706C4F13CE525">
    <w:name w:val="DCFF573EA33640E1AFFFA706C4F13CE525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F43BA660E6549F092ACBBD27D0D7C8A27">
    <w:name w:val="BF43BA660E6549F092ACBBD27D0D7C8A27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3F76E33B0E54A578E99935A865E00AA28">
    <w:name w:val="83F76E33B0E54A578E99935A865E00AA28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4D5B1D2B1BA452EAA171F12FA5E1CFF28">
    <w:name w:val="04D5B1D2B1BA452EAA171F12FA5E1CFF28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A39E2F0E3B540E283226A657B05569928">
    <w:name w:val="1A39E2F0E3B540E283226A657B05569928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3ED025E10B64BC6A02742B702C23EE428">
    <w:name w:val="A3ED025E10B64BC6A02742B702C23EE428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E7EE6B44D484632A617FC3614C213F928">
    <w:name w:val="7E7EE6B44D484632A617FC3614C213F928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F4AE3BD303425D8DCA89E519F4CFD628">
    <w:name w:val="03F4AE3BD303425D8DCA89E519F4CFD628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7EEBD892256422E89DBE04D8A0E407D28">
    <w:name w:val="97EEBD892256422E89DBE04D8A0E407D28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2017AFD51140978EEBB699F26F23F55">
    <w:name w:val="6B2017AFD51140978EEBB699F26F23F55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160D3803DBA43B48BADE7FEA00AC55128">
    <w:name w:val="A160D3803DBA43B48BADE7FEA00AC55128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2F600222B784A2E8AC9804323CECDCB28">
    <w:name w:val="F2F600222B784A2E8AC9804323CECDCB28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76FE4235CC34C88B012F3956236AF8A5">
    <w:name w:val="276FE4235CC34C88B012F3956236AF8A5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012105E6A344289A71E4DB4D1C8CC7B28">
    <w:name w:val="E012105E6A344289A71E4DB4D1C8CC7B28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00E8A05DBE4B39B1CB652A9C0A51205">
    <w:name w:val="7500E8A05DBE4B39B1CB652A9C0A51205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698372E2A404C6EB6F4EA843EBCC38A27">
    <w:name w:val="8698372E2A404C6EB6F4EA843EBCC38A27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C48FDC158AB42F89B256878225BE63D28">
    <w:name w:val="8C48FDC158AB42F89B256878225BE63D28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46792C08234553B3E6693FECC6C8204">
    <w:name w:val="0346792C08234553B3E6693FECC6C8204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D29B522F6514643B4CE66F66DDA43F64">
    <w:name w:val="BD29B522F6514643B4CE66F66DDA43F64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F546A061BCA4512A61A3EB84E0BD6364">
    <w:name w:val="7F546A061BCA4512A61A3EB84E0BD6364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F4EF143EFB439599CB9361BD4E7A954">
    <w:name w:val="E6F4EF143EFB439599CB9361BD4E7A954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4930A12452948AEA3E89C6E1182A1834">
    <w:name w:val="54930A12452948AEA3E89C6E1182A1834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6DE65975DD4AECAFEB334B2BEA66C74">
    <w:name w:val="DC6DE65975DD4AECAFEB334B2BEA66C74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1956D9373644D13B7140BF4403CD1A34">
    <w:name w:val="C1956D9373644D13B7140BF4403CD1A34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AEF8EFEC8FA4E5190C85AF76BC43EC64">
    <w:name w:val="AAEF8EFEC8FA4E5190C85AF76BC43EC64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135900E1194BE6811B20460708BC664">
    <w:name w:val="B1135900E1194BE6811B20460708BC664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C1EEE50AE4B47D09D77364397D8C76F4">
    <w:name w:val="9C1EEE50AE4B47D09D77364397D8C76F4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5820F9FC40F4775BBFDA0968A1131D94">
    <w:name w:val="05820F9FC40F4775BBFDA0968A1131D94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09F0FEED124E62B9203CCA503E75634">
    <w:name w:val="9109F0FEED124E62B9203CCA503E75634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D8BDF726B654BA8BC74E18C2CBB0AF74">
    <w:name w:val="2D8BDF726B654BA8BC74E18C2CBB0AF74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F51F6AD335F4C0097624759C6CE8F2C3">
    <w:name w:val="4F51F6AD335F4C0097624759C6CE8F2C3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CFFC31DF3D742779982AA9386C8193F2">
    <w:name w:val="0CFFC31DF3D742779982AA9386C8193F2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E10DBC3D97E463FAB07B6A7F28785B72">
    <w:name w:val="4E10DBC3D97E463FAB07B6A7F28785B72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E61A6E8B154865802881B2576350A028">
    <w:name w:val="B1E61A6E8B154865802881B2576350A028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02334E629584A7E95F4D29D908C729128">
    <w:name w:val="802334E629584A7E95F4D29D908C729128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E18416ACAF4443E97CBEF2311AA9A1B23">
    <w:name w:val="BE18416ACAF4443E97CBEF2311AA9A1B23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EEBCB379129487182844BFB2E27C5F628">
    <w:name w:val="6EEBCB379129487182844BFB2E27C5F628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F573EA33640E1AFFFA706C4F13CE526">
    <w:name w:val="DCFF573EA33640E1AFFFA706C4F13CE526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F43BA660E6549F092ACBBD27D0D7C8A28">
    <w:name w:val="BF43BA660E6549F092ACBBD27D0D7C8A28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3F76E33B0E54A578E99935A865E00AA29">
    <w:name w:val="83F76E33B0E54A578E99935A865E00AA29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4D5B1D2B1BA452EAA171F12FA5E1CFF29">
    <w:name w:val="04D5B1D2B1BA452EAA171F12FA5E1CFF29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A39E2F0E3B540E283226A657B05569929">
    <w:name w:val="1A39E2F0E3B540E283226A657B05569929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3ED025E10B64BC6A02742B702C23EE429">
    <w:name w:val="A3ED025E10B64BC6A02742B702C23EE429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E7EE6B44D484632A617FC3614C213F929">
    <w:name w:val="7E7EE6B44D484632A617FC3614C213F929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F4AE3BD303425D8DCA89E519F4CFD629">
    <w:name w:val="03F4AE3BD303425D8DCA89E519F4CFD629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7EEBD892256422E89DBE04D8A0E407D29">
    <w:name w:val="97EEBD892256422E89DBE04D8A0E407D29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2017AFD51140978EEBB699F26F23F56">
    <w:name w:val="6B2017AFD51140978EEBB699F26F23F56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160D3803DBA43B48BADE7FEA00AC55129">
    <w:name w:val="A160D3803DBA43B48BADE7FEA00AC55129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2F600222B784A2E8AC9804323CECDCB29">
    <w:name w:val="F2F600222B784A2E8AC9804323CECDCB29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76FE4235CC34C88B012F3956236AF8A6">
    <w:name w:val="276FE4235CC34C88B012F3956236AF8A6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012105E6A344289A71E4DB4D1C8CC7B29">
    <w:name w:val="E012105E6A344289A71E4DB4D1C8CC7B29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00E8A05DBE4B39B1CB652A9C0A51206">
    <w:name w:val="7500E8A05DBE4B39B1CB652A9C0A51206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698372E2A404C6EB6F4EA843EBCC38A28">
    <w:name w:val="8698372E2A404C6EB6F4EA843EBCC38A28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C48FDC158AB42F89B256878225BE63D29">
    <w:name w:val="8C48FDC158AB42F89B256878225BE63D29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46792C08234553B3E6693FECC6C8205">
    <w:name w:val="0346792C08234553B3E6693FECC6C8205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D29B522F6514643B4CE66F66DDA43F65">
    <w:name w:val="BD29B522F6514643B4CE66F66DDA43F65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F546A061BCA4512A61A3EB84E0BD6365">
    <w:name w:val="7F546A061BCA4512A61A3EB84E0BD6365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F4EF143EFB439599CB9361BD4E7A955">
    <w:name w:val="E6F4EF143EFB439599CB9361BD4E7A955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4930A12452948AEA3E89C6E1182A1835">
    <w:name w:val="54930A12452948AEA3E89C6E1182A1835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6DE65975DD4AECAFEB334B2BEA66C75">
    <w:name w:val="DC6DE65975DD4AECAFEB334B2BEA66C75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1956D9373644D13B7140BF4403CD1A35">
    <w:name w:val="C1956D9373644D13B7140BF4403CD1A35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AEF8EFEC8FA4E5190C85AF76BC43EC65">
    <w:name w:val="AAEF8EFEC8FA4E5190C85AF76BC43EC65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135900E1194BE6811B20460708BC665">
    <w:name w:val="B1135900E1194BE6811B20460708BC665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C1EEE50AE4B47D09D77364397D8C76F5">
    <w:name w:val="9C1EEE50AE4B47D09D77364397D8C76F5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5820F9FC40F4775BBFDA0968A1131D95">
    <w:name w:val="05820F9FC40F4775BBFDA0968A1131D95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09F0FEED124E62B9203CCA503E75635">
    <w:name w:val="9109F0FEED124E62B9203CCA503E75635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D8BDF726B654BA8BC74E18C2CBB0AF75">
    <w:name w:val="2D8BDF726B654BA8BC74E18C2CBB0AF75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F51F6AD335F4C0097624759C6CE8F2C4">
    <w:name w:val="4F51F6AD335F4C0097624759C6CE8F2C4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CFFC31DF3D742779982AA9386C8193F3">
    <w:name w:val="0CFFC31DF3D742779982AA9386C8193F3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E10DBC3D97E463FAB07B6A7F28785B73">
    <w:name w:val="4E10DBC3D97E463FAB07B6A7F28785B73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E61A6E8B154865802881B2576350A029">
    <w:name w:val="B1E61A6E8B154865802881B2576350A029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02334E629584A7E95F4D29D908C729129">
    <w:name w:val="802334E629584A7E95F4D29D908C729129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E18416ACAF4443E97CBEF2311AA9A1B24">
    <w:name w:val="BE18416ACAF4443E97CBEF2311AA9A1B24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EEBCB379129487182844BFB2E27C5F629">
    <w:name w:val="6EEBCB379129487182844BFB2E27C5F629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F573EA33640E1AFFFA706C4F13CE527">
    <w:name w:val="DCFF573EA33640E1AFFFA706C4F13CE527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F43BA660E6549F092ACBBD27D0D7C8A29">
    <w:name w:val="BF43BA660E6549F092ACBBD27D0D7C8A29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E3DC791A764136BDF058A477C38341">
    <w:name w:val="EEE3DC791A764136BDF058A477C38341"/>
    <w:rsid w:val="00FB0572"/>
  </w:style>
  <w:style w:type="paragraph" w:customStyle="1" w:styleId="B4100764E5994CDA904EA80488717551">
    <w:name w:val="B4100764E5994CDA904EA80488717551"/>
    <w:rsid w:val="00FB0572"/>
  </w:style>
  <w:style w:type="paragraph" w:customStyle="1" w:styleId="2C77986A60824E1BBC78E1A08D6F2893">
    <w:name w:val="2C77986A60824E1BBC78E1A08D6F2893"/>
    <w:rsid w:val="00FB0572"/>
  </w:style>
  <w:style w:type="paragraph" w:customStyle="1" w:styleId="D00D2659DAB64BE0A266835F3A43E87D">
    <w:name w:val="D00D2659DAB64BE0A266835F3A43E87D"/>
    <w:rsid w:val="00FB0572"/>
  </w:style>
  <w:style w:type="paragraph" w:customStyle="1" w:styleId="8B2FE881E6414BDA81D4E30D6DA73422">
    <w:name w:val="8B2FE881E6414BDA81D4E30D6DA73422"/>
    <w:rsid w:val="00FB0572"/>
  </w:style>
  <w:style w:type="paragraph" w:customStyle="1" w:styleId="56E85021849C44928F3D32573B28A5C9">
    <w:name w:val="56E85021849C44928F3D32573B28A5C9"/>
    <w:rsid w:val="00FB0572"/>
  </w:style>
  <w:style w:type="paragraph" w:customStyle="1" w:styleId="83F76E33B0E54A578E99935A865E00AA30">
    <w:name w:val="83F76E33B0E54A578E99935A865E00AA30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4D5B1D2B1BA452EAA171F12FA5E1CFF30">
    <w:name w:val="04D5B1D2B1BA452EAA171F12FA5E1CFF30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A39E2F0E3B540E283226A657B05569930">
    <w:name w:val="1A39E2F0E3B540E283226A657B05569930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3ED025E10B64BC6A02742B702C23EE430">
    <w:name w:val="A3ED025E10B64BC6A02742B702C23EE430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E7EE6B44D484632A617FC3614C213F930">
    <w:name w:val="7E7EE6B44D484632A617FC3614C213F930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F4AE3BD303425D8DCA89E519F4CFD630">
    <w:name w:val="03F4AE3BD303425D8DCA89E519F4CFD630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7EEBD892256422E89DBE04D8A0E407D30">
    <w:name w:val="97EEBD892256422E89DBE04D8A0E407D30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2017AFD51140978EEBB699F26F23F57">
    <w:name w:val="6B2017AFD51140978EEBB699F26F23F57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4100764E5994CDA904EA804887175511">
    <w:name w:val="B4100764E5994CDA904EA804887175511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2F600222B784A2E8AC9804323CECDCB30">
    <w:name w:val="F2F600222B784A2E8AC9804323CECDCB30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C77986A60824E1BBC78E1A08D6F28931">
    <w:name w:val="2C77986A60824E1BBC78E1A08D6F28931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012105E6A344289A71E4DB4D1C8CC7B30">
    <w:name w:val="E012105E6A344289A71E4DB4D1C8CC7B30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00D2659DAB64BE0A266835F3A43E87D1">
    <w:name w:val="D00D2659DAB64BE0A266835F3A43E87D1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698372E2A404C6EB6F4EA843EBCC38A29">
    <w:name w:val="8698372E2A404C6EB6F4EA843EBCC38A29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C48FDC158AB42F89B256878225BE63D30">
    <w:name w:val="8C48FDC158AB42F89B256878225BE63D30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46792C08234553B3E6693FECC6C8206">
    <w:name w:val="0346792C08234553B3E6693FECC6C8206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D29B522F6514643B4CE66F66DDA43F66">
    <w:name w:val="BD29B522F6514643B4CE66F66DDA43F66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F546A061BCA4512A61A3EB84E0BD6366">
    <w:name w:val="7F546A061BCA4512A61A3EB84E0BD6366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F4EF143EFB439599CB9361BD4E7A956">
    <w:name w:val="E6F4EF143EFB439599CB9361BD4E7A956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4930A12452948AEA3E89C6E1182A1836">
    <w:name w:val="54930A12452948AEA3E89C6E1182A1836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6DE65975DD4AECAFEB334B2BEA66C76">
    <w:name w:val="DC6DE65975DD4AECAFEB334B2BEA66C76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1956D9373644D13B7140BF4403CD1A36">
    <w:name w:val="C1956D9373644D13B7140BF4403CD1A36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AEF8EFEC8FA4E5190C85AF76BC43EC66">
    <w:name w:val="AAEF8EFEC8FA4E5190C85AF76BC43EC66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135900E1194BE6811B20460708BC666">
    <w:name w:val="B1135900E1194BE6811B20460708BC666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C1EEE50AE4B47D09D77364397D8C76F6">
    <w:name w:val="9C1EEE50AE4B47D09D77364397D8C76F6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5820F9FC40F4775BBFDA0968A1131D96">
    <w:name w:val="05820F9FC40F4775BBFDA0968A1131D96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09F0FEED124E62B9203CCA503E75636">
    <w:name w:val="9109F0FEED124E62B9203CCA503E75636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D8BDF726B654BA8BC74E18C2CBB0AF76">
    <w:name w:val="2D8BDF726B654BA8BC74E18C2CBB0AF76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F51F6AD335F4C0097624759C6CE8F2C5">
    <w:name w:val="4F51F6AD335F4C0097624759C6CE8F2C5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CFFC31DF3D742779982AA9386C8193F4">
    <w:name w:val="0CFFC31DF3D742779982AA9386C8193F4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E10DBC3D97E463FAB07B6A7F28785B74">
    <w:name w:val="4E10DBC3D97E463FAB07B6A7F28785B74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E61A6E8B154865802881B2576350A030">
    <w:name w:val="B1E61A6E8B154865802881B2576350A030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02334E629584A7E95F4D29D908C729130">
    <w:name w:val="802334E629584A7E95F4D29D908C729130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E18416ACAF4443E97CBEF2311AA9A1B25">
    <w:name w:val="BE18416ACAF4443E97CBEF2311AA9A1B25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EEBCB379129487182844BFB2E27C5F630">
    <w:name w:val="6EEBCB379129487182844BFB2E27C5F630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F573EA33640E1AFFFA706C4F13CE528">
    <w:name w:val="DCFF573EA33640E1AFFFA706C4F13CE528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F43BA660E6549F092ACBBD27D0D7C8A30">
    <w:name w:val="BF43BA660E6549F092ACBBD27D0D7C8A30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F5DE905BB234F6D8165B6878FAB0C67">
    <w:name w:val="CF5DE905BB234F6D8165B6878FAB0C67"/>
    <w:rsid w:val="00FB0572"/>
  </w:style>
  <w:style w:type="paragraph" w:customStyle="1" w:styleId="21D201D969364D21A07D4CEA76A874E9">
    <w:name w:val="21D201D969364D21A07D4CEA76A874E9"/>
    <w:rsid w:val="00FB0572"/>
  </w:style>
  <w:style w:type="paragraph" w:customStyle="1" w:styleId="83F76E33B0E54A578E99935A865E00AA31">
    <w:name w:val="83F76E33B0E54A578E99935A865E00AA31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4D5B1D2B1BA452EAA171F12FA5E1CFF31">
    <w:name w:val="04D5B1D2B1BA452EAA171F12FA5E1CFF31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A39E2F0E3B540E283226A657B05569931">
    <w:name w:val="1A39E2F0E3B540E283226A657B05569931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3ED025E10B64BC6A02742B702C23EE431">
    <w:name w:val="A3ED025E10B64BC6A02742B702C23EE431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E7EE6B44D484632A617FC3614C213F931">
    <w:name w:val="7E7EE6B44D484632A617FC3614C213F931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F4AE3BD303425D8DCA89E519F4CFD631">
    <w:name w:val="03F4AE3BD303425D8DCA89E519F4CFD631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7EEBD892256422E89DBE04D8A0E407D31">
    <w:name w:val="97EEBD892256422E89DBE04D8A0E407D31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2017AFD51140978EEBB699F26F23F58">
    <w:name w:val="6B2017AFD51140978EEBB699F26F23F58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4100764E5994CDA904EA804887175512">
    <w:name w:val="B4100764E5994CDA904EA804887175512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2F600222B784A2E8AC9804323CECDCB31">
    <w:name w:val="F2F600222B784A2E8AC9804323CECDCB31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C77986A60824E1BBC78E1A08D6F28932">
    <w:name w:val="2C77986A60824E1BBC78E1A08D6F28932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012105E6A344289A71E4DB4D1C8CC7B31">
    <w:name w:val="E012105E6A344289A71E4DB4D1C8CC7B31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00D2659DAB64BE0A266835F3A43E87D2">
    <w:name w:val="D00D2659DAB64BE0A266835F3A43E87D2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698372E2A404C6EB6F4EA843EBCC38A30">
    <w:name w:val="8698372E2A404C6EB6F4EA843EBCC38A30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C48FDC158AB42F89B256878225BE63D31">
    <w:name w:val="8C48FDC158AB42F89B256878225BE63D31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46792C08234553B3E6693FECC6C8207">
    <w:name w:val="0346792C08234553B3E6693FECC6C8207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D29B522F6514643B4CE66F66DDA43F67">
    <w:name w:val="BD29B522F6514643B4CE66F66DDA43F67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F546A061BCA4512A61A3EB84E0BD6367">
    <w:name w:val="7F546A061BCA4512A61A3EB84E0BD6367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F4EF143EFB439599CB9361BD4E7A957">
    <w:name w:val="E6F4EF143EFB439599CB9361BD4E7A957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4930A12452948AEA3E89C6E1182A1837">
    <w:name w:val="54930A12452948AEA3E89C6E1182A1837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6DE65975DD4AECAFEB334B2BEA66C77">
    <w:name w:val="DC6DE65975DD4AECAFEB334B2BEA66C77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1956D9373644D13B7140BF4403CD1A37">
    <w:name w:val="C1956D9373644D13B7140BF4403CD1A37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AEF8EFEC8FA4E5190C85AF76BC43EC67">
    <w:name w:val="AAEF8EFEC8FA4E5190C85AF76BC43EC67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135900E1194BE6811B20460708BC667">
    <w:name w:val="B1135900E1194BE6811B20460708BC667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C1EEE50AE4B47D09D77364397D8C76F7">
    <w:name w:val="9C1EEE50AE4B47D09D77364397D8C76F7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5820F9FC40F4775BBFDA0968A1131D97">
    <w:name w:val="05820F9FC40F4775BBFDA0968A1131D97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09F0FEED124E62B9203CCA503E75637">
    <w:name w:val="9109F0FEED124E62B9203CCA503E75637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D8BDF726B654BA8BC74E18C2CBB0AF77">
    <w:name w:val="2D8BDF726B654BA8BC74E18C2CBB0AF77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F51F6AD335F4C0097624759C6CE8F2C6">
    <w:name w:val="4F51F6AD335F4C0097624759C6CE8F2C6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CFFC31DF3D742779982AA9386C8193F5">
    <w:name w:val="0CFFC31DF3D742779982AA9386C8193F5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E10DBC3D97E463FAB07B6A7F28785B75">
    <w:name w:val="4E10DBC3D97E463FAB07B6A7F28785B75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E61A6E8B154865802881B2576350A031">
    <w:name w:val="B1E61A6E8B154865802881B2576350A031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E18416ACAF4443E97CBEF2311AA9A1B26">
    <w:name w:val="BE18416ACAF4443E97CBEF2311AA9A1B26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F5DE905BB234F6D8165B6878FAB0C671">
    <w:name w:val="CF5DE905BB234F6D8165B6878FAB0C671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1D201D969364D21A07D4CEA76A874E91">
    <w:name w:val="21D201D969364D21A07D4CEA76A874E91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EEBCB379129487182844BFB2E27C5F631">
    <w:name w:val="6EEBCB379129487182844BFB2E27C5F631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F43BA660E6549F092ACBBD27D0D7C8A31">
    <w:name w:val="BF43BA660E6549F092ACBBD27D0D7C8A31"/>
    <w:rsid w:val="00FB0572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3F76E33B0E54A578E99935A865E00AA32">
    <w:name w:val="83F76E33B0E54A578E99935A865E00AA32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4D5B1D2B1BA452EAA171F12FA5E1CFF32">
    <w:name w:val="04D5B1D2B1BA452EAA171F12FA5E1CFF32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A39E2F0E3B540E283226A657B05569932">
    <w:name w:val="1A39E2F0E3B540E283226A657B05569932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3ED025E10B64BC6A02742B702C23EE432">
    <w:name w:val="A3ED025E10B64BC6A02742B702C23EE432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E7EE6B44D484632A617FC3614C213F932">
    <w:name w:val="7E7EE6B44D484632A617FC3614C213F932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F4AE3BD303425D8DCA89E519F4CFD632">
    <w:name w:val="03F4AE3BD303425D8DCA89E519F4CFD632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7EEBD892256422E89DBE04D8A0E407D32">
    <w:name w:val="97EEBD892256422E89DBE04D8A0E407D32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2017AFD51140978EEBB699F26F23F59">
    <w:name w:val="6B2017AFD51140978EEBB699F26F23F59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4100764E5994CDA904EA804887175513">
    <w:name w:val="B4100764E5994CDA904EA804887175513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2F600222B784A2E8AC9804323CECDCB32">
    <w:name w:val="F2F600222B784A2E8AC9804323CECDCB32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C77986A60824E1BBC78E1A08D6F28933">
    <w:name w:val="2C77986A60824E1BBC78E1A08D6F28933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012105E6A344289A71E4DB4D1C8CC7B32">
    <w:name w:val="E012105E6A344289A71E4DB4D1C8CC7B32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00D2659DAB64BE0A266835F3A43E87D3">
    <w:name w:val="D00D2659DAB64BE0A266835F3A43E87D3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698372E2A404C6EB6F4EA843EBCC38A31">
    <w:name w:val="8698372E2A404C6EB6F4EA843EBCC38A31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C48FDC158AB42F89B256878225BE63D32">
    <w:name w:val="8C48FDC158AB42F89B256878225BE63D32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46792C08234553B3E6693FECC6C8208">
    <w:name w:val="0346792C08234553B3E6693FECC6C8208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D29B522F6514643B4CE66F66DDA43F68">
    <w:name w:val="BD29B522F6514643B4CE66F66DDA43F68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F546A061BCA4512A61A3EB84E0BD6368">
    <w:name w:val="7F546A061BCA4512A61A3EB84E0BD6368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F4EF143EFB439599CB9361BD4E7A958">
    <w:name w:val="E6F4EF143EFB439599CB9361BD4E7A958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4930A12452948AEA3E89C6E1182A1838">
    <w:name w:val="54930A12452948AEA3E89C6E1182A1838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6DE65975DD4AECAFEB334B2BEA66C78">
    <w:name w:val="DC6DE65975DD4AECAFEB334B2BEA66C78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1956D9373644D13B7140BF4403CD1A38">
    <w:name w:val="C1956D9373644D13B7140BF4403CD1A38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AEF8EFEC8FA4E5190C85AF76BC43EC68">
    <w:name w:val="AAEF8EFEC8FA4E5190C85AF76BC43EC68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135900E1194BE6811B20460708BC668">
    <w:name w:val="B1135900E1194BE6811B20460708BC668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C1EEE50AE4B47D09D77364397D8C76F8">
    <w:name w:val="9C1EEE50AE4B47D09D77364397D8C76F8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5820F9FC40F4775BBFDA0968A1131D98">
    <w:name w:val="05820F9FC40F4775BBFDA0968A1131D98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09F0FEED124E62B9203CCA503E75638">
    <w:name w:val="9109F0FEED124E62B9203CCA503E75638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D8BDF726B654BA8BC74E18C2CBB0AF78">
    <w:name w:val="2D8BDF726B654BA8BC74E18C2CBB0AF78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F51F6AD335F4C0097624759C6CE8F2C7">
    <w:name w:val="4F51F6AD335F4C0097624759C6CE8F2C7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CFFC31DF3D742779982AA9386C8193F6">
    <w:name w:val="0CFFC31DF3D742779982AA9386C8193F6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E10DBC3D97E463FAB07B6A7F28785B76">
    <w:name w:val="4E10DBC3D97E463FAB07B6A7F28785B76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E61A6E8B154865802881B2576350A032">
    <w:name w:val="B1E61A6E8B154865802881B2576350A032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E18416ACAF4443E97CBEF2311AA9A1B27">
    <w:name w:val="BE18416ACAF4443E97CBEF2311AA9A1B27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F5DE905BB234F6D8165B6878FAB0C672">
    <w:name w:val="CF5DE905BB234F6D8165B6878FAB0C672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1D201D969364D21A07D4CEA76A874E92">
    <w:name w:val="21D201D969364D21A07D4CEA76A874E92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EEBCB379129487182844BFB2E27C5F632">
    <w:name w:val="6EEBCB379129487182844BFB2E27C5F632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F43BA660E6549F092ACBBD27D0D7C8A32">
    <w:name w:val="BF43BA660E6549F092ACBBD27D0D7C8A32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3F76E33B0E54A578E99935A865E00AA33">
    <w:name w:val="83F76E33B0E54A578E99935A865E00AA33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4D5B1D2B1BA452EAA171F12FA5E1CFF33">
    <w:name w:val="04D5B1D2B1BA452EAA171F12FA5E1CFF33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A39E2F0E3B540E283226A657B05569933">
    <w:name w:val="1A39E2F0E3B540E283226A657B05569933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3ED025E10B64BC6A02742B702C23EE433">
    <w:name w:val="A3ED025E10B64BC6A02742B702C23EE433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E7EE6B44D484632A617FC3614C213F933">
    <w:name w:val="7E7EE6B44D484632A617FC3614C213F933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F4AE3BD303425D8DCA89E519F4CFD633">
    <w:name w:val="03F4AE3BD303425D8DCA89E519F4CFD633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7EEBD892256422E89DBE04D8A0E407D33">
    <w:name w:val="97EEBD892256422E89DBE04D8A0E407D33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2017AFD51140978EEBB699F26F23F510">
    <w:name w:val="6B2017AFD51140978EEBB699F26F23F510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4100764E5994CDA904EA804887175514">
    <w:name w:val="B4100764E5994CDA904EA804887175514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2F600222B784A2E8AC9804323CECDCB33">
    <w:name w:val="F2F600222B784A2E8AC9804323CECDCB33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C77986A60824E1BBC78E1A08D6F28934">
    <w:name w:val="2C77986A60824E1BBC78E1A08D6F28934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012105E6A344289A71E4DB4D1C8CC7B33">
    <w:name w:val="E012105E6A344289A71E4DB4D1C8CC7B33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00D2659DAB64BE0A266835F3A43E87D4">
    <w:name w:val="D00D2659DAB64BE0A266835F3A43E87D4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698372E2A404C6EB6F4EA843EBCC38A32">
    <w:name w:val="8698372E2A404C6EB6F4EA843EBCC38A32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C48FDC158AB42F89B256878225BE63D33">
    <w:name w:val="8C48FDC158AB42F89B256878225BE63D33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46792C08234553B3E6693FECC6C8209">
    <w:name w:val="0346792C08234553B3E6693FECC6C8209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D29B522F6514643B4CE66F66DDA43F69">
    <w:name w:val="BD29B522F6514643B4CE66F66DDA43F69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F546A061BCA4512A61A3EB84E0BD6369">
    <w:name w:val="7F546A061BCA4512A61A3EB84E0BD6369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F4EF143EFB439599CB9361BD4E7A959">
    <w:name w:val="E6F4EF143EFB439599CB9361BD4E7A959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4930A12452948AEA3E89C6E1182A1839">
    <w:name w:val="54930A12452948AEA3E89C6E1182A1839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6DE65975DD4AECAFEB334B2BEA66C79">
    <w:name w:val="DC6DE65975DD4AECAFEB334B2BEA66C79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1956D9373644D13B7140BF4403CD1A39">
    <w:name w:val="C1956D9373644D13B7140BF4403CD1A39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AEF8EFEC8FA4E5190C85AF76BC43EC69">
    <w:name w:val="AAEF8EFEC8FA4E5190C85AF76BC43EC69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135900E1194BE6811B20460708BC669">
    <w:name w:val="B1135900E1194BE6811B20460708BC669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C1EEE50AE4B47D09D77364397D8C76F9">
    <w:name w:val="9C1EEE50AE4B47D09D77364397D8C76F9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5820F9FC40F4775BBFDA0968A1131D99">
    <w:name w:val="05820F9FC40F4775BBFDA0968A1131D99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09F0FEED124E62B9203CCA503E75639">
    <w:name w:val="9109F0FEED124E62B9203CCA503E75639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D8BDF726B654BA8BC74E18C2CBB0AF79">
    <w:name w:val="2D8BDF726B654BA8BC74E18C2CBB0AF79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F51F6AD335F4C0097624759C6CE8F2C8">
    <w:name w:val="4F51F6AD335F4C0097624759C6CE8F2C8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CFFC31DF3D742779982AA9386C8193F7">
    <w:name w:val="0CFFC31DF3D742779982AA9386C8193F7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E10DBC3D97E463FAB07B6A7F28785B77">
    <w:name w:val="4E10DBC3D97E463FAB07B6A7F28785B77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E61A6E8B154865802881B2576350A033">
    <w:name w:val="B1E61A6E8B154865802881B2576350A033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E18416ACAF4443E97CBEF2311AA9A1B28">
    <w:name w:val="BE18416ACAF4443E97CBEF2311AA9A1B28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F5DE905BB234F6D8165B6878FAB0C673">
    <w:name w:val="CF5DE905BB234F6D8165B6878FAB0C673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1D201D969364D21A07D4CEA76A874E93">
    <w:name w:val="21D201D969364D21A07D4CEA76A874E93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EEBCB379129487182844BFB2E27C5F633">
    <w:name w:val="6EEBCB379129487182844BFB2E27C5F633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F43BA660E6549F092ACBBD27D0D7C8A33">
    <w:name w:val="BF43BA660E6549F092ACBBD27D0D7C8A33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3F76E33B0E54A578E99935A865E00AA34">
    <w:name w:val="83F76E33B0E54A578E99935A865E00AA34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4D5B1D2B1BA452EAA171F12FA5E1CFF34">
    <w:name w:val="04D5B1D2B1BA452EAA171F12FA5E1CFF34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A39E2F0E3B540E283226A657B05569934">
    <w:name w:val="1A39E2F0E3B540E283226A657B05569934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3ED025E10B64BC6A02742B702C23EE434">
    <w:name w:val="A3ED025E10B64BC6A02742B702C23EE434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E7EE6B44D484632A617FC3614C213F934">
    <w:name w:val="7E7EE6B44D484632A617FC3614C213F934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F4AE3BD303425D8DCA89E519F4CFD634">
    <w:name w:val="03F4AE3BD303425D8DCA89E519F4CFD634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7EEBD892256422E89DBE04D8A0E407D34">
    <w:name w:val="97EEBD892256422E89DBE04D8A0E407D34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2017AFD51140978EEBB699F26F23F511">
    <w:name w:val="6B2017AFD51140978EEBB699F26F23F511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4100764E5994CDA904EA804887175515">
    <w:name w:val="B4100764E5994CDA904EA804887175515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2F600222B784A2E8AC9804323CECDCB34">
    <w:name w:val="F2F600222B784A2E8AC9804323CECDCB34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C77986A60824E1BBC78E1A08D6F28935">
    <w:name w:val="2C77986A60824E1BBC78E1A08D6F28935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012105E6A344289A71E4DB4D1C8CC7B34">
    <w:name w:val="E012105E6A344289A71E4DB4D1C8CC7B34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00D2659DAB64BE0A266835F3A43E87D5">
    <w:name w:val="D00D2659DAB64BE0A266835F3A43E87D5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698372E2A404C6EB6F4EA843EBCC38A33">
    <w:name w:val="8698372E2A404C6EB6F4EA843EBCC38A33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C48FDC158AB42F89B256878225BE63D34">
    <w:name w:val="8C48FDC158AB42F89B256878225BE63D34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46792C08234553B3E6693FECC6C82010">
    <w:name w:val="0346792C08234553B3E6693FECC6C82010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D29B522F6514643B4CE66F66DDA43F610">
    <w:name w:val="BD29B522F6514643B4CE66F66DDA43F610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F546A061BCA4512A61A3EB84E0BD63610">
    <w:name w:val="7F546A061BCA4512A61A3EB84E0BD63610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F4EF143EFB439599CB9361BD4E7A9510">
    <w:name w:val="E6F4EF143EFB439599CB9361BD4E7A9510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4930A12452948AEA3E89C6E1182A18310">
    <w:name w:val="54930A12452948AEA3E89C6E1182A18310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6DE65975DD4AECAFEB334B2BEA66C710">
    <w:name w:val="DC6DE65975DD4AECAFEB334B2BEA66C710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1956D9373644D13B7140BF4403CD1A310">
    <w:name w:val="C1956D9373644D13B7140BF4403CD1A310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AEF8EFEC8FA4E5190C85AF76BC43EC610">
    <w:name w:val="AAEF8EFEC8FA4E5190C85AF76BC43EC610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135900E1194BE6811B20460708BC6610">
    <w:name w:val="B1135900E1194BE6811B20460708BC6610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C1EEE50AE4B47D09D77364397D8C76F10">
    <w:name w:val="9C1EEE50AE4B47D09D77364397D8C76F10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5820F9FC40F4775BBFDA0968A1131D910">
    <w:name w:val="05820F9FC40F4775BBFDA0968A1131D910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09F0FEED124E62B9203CCA503E756310">
    <w:name w:val="9109F0FEED124E62B9203CCA503E756310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D8BDF726B654BA8BC74E18C2CBB0AF710">
    <w:name w:val="2D8BDF726B654BA8BC74E18C2CBB0AF710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F51F6AD335F4C0097624759C6CE8F2C9">
    <w:name w:val="4F51F6AD335F4C0097624759C6CE8F2C9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CFFC31DF3D742779982AA9386C8193F8">
    <w:name w:val="0CFFC31DF3D742779982AA9386C8193F8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E10DBC3D97E463FAB07B6A7F28785B78">
    <w:name w:val="4E10DBC3D97E463FAB07B6A7F28785B78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E61A6E8B154865802881B2576350A034">
    <w:name w:val="B1E61A6E8B154865802881B2576350A034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E18416ACAF4443E97CBEF2311AA9A1B29">
    <w:name w:val="BE18416ACAF4443E97CBEF2311AA9A1B29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F5DE905BB234F6D8165B6878FAB0C674">
    <w:name w:val="CF5DE905BB234F6D8165B6878FAB0C674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1D201D969364D21A07D4CEA76A874E94">
    <w:name w:val="21D201D969364D21A07D4CEA76A874E94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EEBCB379129487182844BFB2E27C5F634">
    <w:name w:val="6EEBCB379129487182844BFB2E27C5F634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F43BA660E6549F092ACBBD27D0D7C8A34">
    <w:name w:val="BF43BA660E6549F092ACBBD27D0D7C8A34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3F76E33B0E54A578E99935A865E00AA35">
    <w:name w:val="83F76E33B0E54A578E99935A865E00AA35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4D5B1D2B1BA452EAA171F12FA5E1CFF35">
    <w:name w:val="04D5B1D2B1BA452EAA171F12FA5E1CFF35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A39E2F0E3B540E283226A657B05569935">
    <w:name w:val="1A39E2F0E3B540E283226A657B05569935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3ED025E10B64BC6A02742B702C23EE435">
    <w:name w:val="A3ED025E10B64BC6A02742B702C23EE435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E7EE6B44D484632A617FC3614C213F935">
    <w:name w:val="7E7EE6B44D484632A617FC3614C213F935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F4AE3BD303425D8DCA89E519F4CFD635">
    <w:name w:val="03F4AE3BD303425D8DCA89E519F4CFD635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7EEBD892256422E89DBE04D8A0E407D35">
    <w:name w:val="97EEBD892256422E89DBE04D8A0E407D35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2017AFD51140978EEBB699F26F23F512">
    <w:name w:val="6B2017AFD51140978EEBB699F26F23F512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4100764E5994CDA904EA804887175516">
    <w:name w:val="B4100764E5994CDA904EA804887175516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2F600222B784A2E8AC9804323CECDCB35">
    <w:name w:val="F2F600222B784A2E8AC9804323CECDCB35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C77986A60824E1BBC78E1A08D6F28936">
    <w:name w:val="2C77986A60824E1BBC78E1A08D6F28936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012105E6A344289A71E4DB4D1C8CC7B35">
    <w:name w:val="E012105E6A344289A71E4DB4D1C8CC7B35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00D2659DAB64BE0A266835F3A43E87D6">
    <w:name w:val="D00D2659DAB64BE0A266835F3A43E87D6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698372E2A404C6EB6F4EA843EBCC38A34">
    <w:name w:val="8698372E2A404C6EB6F4EA843EBCC38A34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C48FDC158AB42F89B256878225BE63D35">
    <w:name w:val="8C48FDC158AB42F89B256878225BE63D35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46792C08234553B3E6693FECC6C82011">
    <w:name w:val="0346792C08234553B3E6693FECC6C82011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D29B522F6514643B4CE66F66DDA43F611">
    <w:name w:val="BD29B522F6514643B4CE66F66DDA43F611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F546A061BCA4512A61A3EB84E0BD63611">
    <w:name w:val="7F546A061BCA4512A61A3EB84E0BD63611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F4EF143EFB439599CB9361BD4E7A9511">
    <w:name w:val="E6F4EF143EFB439599CB9361BD4E7A9511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4930A12452948AEA3E89C6E1182A18311">
    <w:name w:val="54930A12452948AEA3E89C6E1182A18311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6DE65975DD4AECAFEB334B2BEA66C711">
    <w:name w:val="DC6DE65975DD4AECAFEB334B2BEA66C711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1956D9373644D13B7140BF4403CD1A311">
    <w:name w:val="C1956D9373644D13B7140BF4403CD1A311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AEF8EFEC8FA4E5190C85AF76BC43EC611">
    <w:name w:val="AAEF8EFEC8FA4E5190C85AF76BC43EC611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135900E1194BE6811B20460708BC6611">
    <w:name w:val="B1135900E1194BE6811B20460708BC6611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C1EEE50AE4B47D09D77364397D8C76F11">
    <w:name w:val="9C1EEE50AE4B47D09D77364397D8C76F11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5820F9FC40F4775BBFDA0968A1131D911">
    <w:name w:val="05820F9FC40F4775BBFDA0968A1131D911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09F0FEED124E62B9203CCA503E756311">
    <w:name w:val="9109F0FEED124E62B9203CCA503E756311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D8BDF726B654BA8BC74E18C2CBB0AF711">
    <w:name w:val="2D8BDF726B654BA8BC74E18C2CBB0AF711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F51F6AD335F4C0097624759C6CE8F2C10">
    <w:name w:val="4F51F6AD335F4C0097624759C6CE8F2C10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CFFC31DF3D742779982AA9386C8193F9">
    <w:name w:val="0CFFC31DF3D742779982AA9386C8193F9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E10DBC3D97E463FAB07B6A7F28785B79">
    <w:name w:val="4E10DBC3D97E463FAB07B6A7F28785B79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E61A6E8B154865802881B2576350A035">
    <w:name w:val="B1E61A6E8B154865802881B2576350A035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E18416ACAF4443E97CBEF2311AA9A1B30">
    <w:name w:val="BE18416ACAF4443E97CBEF2311AA9A1B30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F5DE905BB234F6D8165B6878FAB0C675">
    <w:name w:val="CF5DE905BB234F6D8165B6878FAB0C675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1D201D969364D21A07D4CEA76A874E95">
    <w:name w:val="21D201D969364D21A07D4CEA76A874E95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EEBCB379129487182844BFB2E27C5F635">
    <w:name w:val="6EEBCB379129487182844BFB2E27C5F635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F43BA660E6549F092ACBBD27D0D7C8A35">
    <w:name w:val="BF43BA660E6549F092ACBBD27D0D7C8A35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3F76E33B0E54A578E99935A865E00AA36">
    <w:name w:val="83F76E33B0E54A578E99935A865E00AA36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4D5B1D2B1BA452EAA171F12FA5E1CFF36">
    <w:name w:val="04D5B1D2B1BA452EAA171F12FA5E1CFF36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A39E2F0E3B540E283226A657B05569936">
    <w:name w:val="1A39E2F0E3B540E283226A657B05569936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3ED025E10B64BC6A02742B702C23EE436">
    <w:name w:val="A3ED025E10B64BC6A02742B702C23EE436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E7EE6B44D484632A617FC3614C213F936">
    <w:name w:val="7E7EE6B44D484632A617FC3614C213F936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F4AE3BD303425D8DCA89E519F4CFD636">
    <w:name w:val="03F4AE3BD303425D8DCA89E519F4CFD636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7EEBD892256422E89DBE04D8A0E407D36">
    <w:name w:val="97EEBD892256422E89DBE04D8A0E407D36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2017AFD51140978EEBB699F26F23F513">
    <w:name w:val="6B2017AFD51140978EEBB699F26F23F513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4100764E5994CDA904EA804887175517">
    <w:name w:val="B4100764E5994CDA904EA804887175517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2F600222B784A2E8AC9804323CECDCB36">
    <w:name w:val="F2F600222B784A2E8AC9804323CECDCB36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C77986A60824E1BBC78E1A08D6F28937">
    <w:name w:val="2C77986A60824E1BBC78E1A08D6F28937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012105E6A344289A71E4DB4D1C8CC7B36">
    <w:name w:val="E012105E6A344289A71E4DB4D1C8CC7B36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00D2659DAB64BE0A266835F3A43E87D7">
    <w:name w:val="D00D2659DAB64BE0A266835F3A43E87D7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698372E2A404C6EB6F4EA843EBCC38A35">
    <w:name w:val="8698372E2A404C6EB6F4EA843EBCC38A35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C48FDC158AB42F89B256878225BE63D36">
    <w:name w:val="8C48FDC158AB42F89B256878225BE63D36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46792C08234553B3E6693FECC6C82012">
    <w:name w:val="0346792C08234553B3E6693FECC6C82012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D29B522F6514643B4CE66F66DDA43F612">
    <w:name w:val="BD29B522F6514643B4CE66F66DDA43F612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F546A061BCA4512A61A3EB84E0BD63612">
    <w:name w:val="7F546A061BCA4512A61A3EB84E0BD63612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F4EF143EFB439599CB9361BD4E7A9512">
    <w:name w:val="E6F4EF143EFB439599CB9361BD4E7A9512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4930A12452948AEA3E89C6E1182A18312">
    <w:name w:val="54930A12452948AEA3E89C6E1182A18312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6DE65975DD4AECAFEB334B2BEA66C712">
    <w:name w:val="DC6DE65975DD4AECAFEB334B2BEA66C712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1956D9373644D13B7140BF4403CD1A312">
    <w:name w:val="C1956D9373644D13B7140BF4403CD1A312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AEF8EFEC8FA4E5190C85AF76BC43EC612">
    <w:name w:val="AAEF8EFEC8FA4E5190C85AF76BC43EC612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135900E1194BE6811B20460708BC6612">
    <w:name w:val="B1135900E1194BE6811B20460708BC6612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C1EEE50AE4B47D09D77364397D8C76F12">
    <w:name w:val="9C1EEE50AE4B47D09D77364397D8C76F12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5820F9FC40F4775BBFDA0968A1131D912">
    <w:name w:val="05820F9FC40F4775BBFDA0968A1131D912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09F0FEED124E62B9203CCA503E756312">
    <w:name w:val="9109F0FEED124E62B9203CCA503E756312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D8BDF726B654BA8BC74E18C2CBB0AF712">
    <w:name w:val="2D8BDF726B654BA8BC74E18C2CBB0AF712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F51F6AD335F4C0097624759C6CE8F2C11">
    <w:name w:val="4F51F6AD335F4C0097624759C6CE8F2C11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CFFC31DF3D742779982AA9386C8193F10">
    <w:name w:val="0CFFC31DF3D742779982AA9386C8193F10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E10DBC3D97E463FAB07B6A7F28785B710">
    <w:name w:val="4E10DBC3D97E463FAB07B6A7F28785B710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E61A6E8B154865802881B2576350A036">
    <w:name w:val="B1E61A6E8B154865802881B2576350A036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E18416ACAF4443E97CBEF2311AA9A1B31">
    <w:name w:val="BE18416ACAF4443E97CBEF2311AA9A1B31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F5DE905BB234F6D8165B6878FAB0C676">
    <w:name w:val="CF5DE905BB234F6D8165B6878FAB0C676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1D201D969364D21A07D4CEA76A874E96">
    <w:name w:val="21D201D969364D21A07D4CEA76A874E96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EEBCB379129487182844BFB2E27C5F636">
    <w:name w:val="6EEBCB379129487182844BFB2E27C5F636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F43BA660E6549F092ACBBD27D0D7C8A36">
    <w:name w:val="BF43BA660E6549F092ACBBD27D0D7C8A36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3F76E33B0E54A578E99935A865E00AA37">
    <w:name w:val="83F76E33B0E54A578E99935A865E00AA37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4D5B1D2B1BA452EAA171F12FA5E1CFF37">
    <w:name w:val="04D5B1D2B1BA452EAA171F12FA5E1CFF37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A39E2F0E3B540E283226A657B05569937">
    <w:name w:val="1A39E2F0E3B540E283226A657B05569937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3ED025E10B64BC6A02742B702C23EE437">
    <w:name w:val="A3ED025E10B64BC6A02742B702C23EE437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E7EE6B44D484632A617FC3614C213F937">
    <w:name w:val="7E7EE6B44D484632A617FC3614C213F937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F4AE3BD303425D8DCA89E519F4CFD637">
    <w:name w:val="03F4AE3BD303425D8DCA89E519F4CFD637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7EEBD892256422E89DBE04D8A0E407D37">
    <w:name w:val="97EEBD892256422E89DBE04D8A0E407D37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2017AFD51140978EEBB699F26F23F514">
    <w:name w:val="6B2017AFD51140978EEBB699F26F23F514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4100764E5994CDA904EA804887175518">
    <w:name w:val="B4100764E5994CDA904EA804887175518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2F600222B784A2E8AC9804323CECDCB37">
    <w:name w:val="F2F600222B784A2E8AC9804323CECDCB37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C77986A60824E1BBC78E1A08D6F28938">
    <w:name w:val="2C77986A60824E1BBC78E1A08D6F28938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012105E6A344289A71E4DB4D1C8CC7B37">
    <w:name w:val="E012105E6A344289A71E4DB4D1C8CC7B37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00D2659DAB64BE0A266835F3A43E87D8">
    <w:name w:val="D00D2659DAB64BE0A266835F3A43E87D8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698372E2A404C6EB6F4EA843EBCC38A36">
    <w:name w:val="8698372E2A404C6EB6F4EA843EBCC38A36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C48FDC158AB42F89B256878225BE63D37">
    <w:name w:val="8C48FDC158AB42F89B256878225BE63D37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46792C08234553B3E6693FECC6C82013">
    <w:name w:val="0346792C08234553B3E6693FECC6C82013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D29B522F6514643B4CE66F66DDA43F613">
    <w:name w:val="BD29B522F6514643B4CE66F66DDA43F613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F546A061BCA4512A61A3EB84E0BD63613">
    <w:name w:val="7F546A061BCA4512A61A3EB84E0BD63613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F4EF143EFB439599CB9361BD4E7A9513">
    <w:name w:val="E6F4EF143EFB439599CB9361BD4E7A9513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4930A12452948AEA3E89C6E1182A18313">
    <w:name w:val="54930A12452948AEA3E89C6E1182A18313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6DE65975DD4AECAFEB334B2BEA66C713">
    <w:name w:val="DC6DE65975DD4AECAFEB334B2BEA66C713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1956D9373644D13B7140BF4403CD1A313">
    <w:name w:val="C1956D9373644D13B7140BF4403CD1A313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AEF8EFEC8FA4E5190C85AF76BC43EC613">
    <w:name w:val="AAEF8EFEC8FA4E5190C85AF76BC43EC613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135900E1194BE6811B20460708BC6613">
    <w:name w:val="B1135900E1194BE6811B20460708BC6613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C1EEE50AE4B47D09D77364397D8C76F13">
    <w:name w:val="9C1EEE50AE4B47D09D77364397D8C76F13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5820F9FC40F4775BBFDA0968A1131D913">
    <w:name w:val="05820F9FC40F4775BBFDA0968A1131D913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09F0FEED124E62B9203CCA503E756313">
    <w:name w:val="9109F0FEED124E62B9203CCA503E756313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D8BDF726B654BA8BC74E18C2CBB0AF713">
    <w:name w:val="2D8BDF726B654BA8BC74E18C2CBB0AF713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F51F6AD335F4C0097624759C6CE8F2C12">
    <w:name w:val="4F51F6AD335F4C0097624759C6CE8F2C12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CFFC31DF3D742779982AA9386C8193F11">
    <w:name w:val="0CFFC31DF3D742779982AA9386C8193F11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E10DBC3D97E463FAB07B6A7F28785B711">
    <w:name w:val="4E10DBC3D97E463FAB07B6A7F28785B711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E61A6E8B154865802881B2576350A037">
    <w:name w:val="B1E61A6E8B154865802881B2576350A037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E18416ACAF4443E97CBEF2311AA9A1B32">
    <w:name w:val="BE18416ACAF4443E97CBEF2311AA9A1B32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F5DE905BB234F6D8165B6878FAB0C677">
    <w:name w:val="CF5DE905BB234F6D8165B6878FAB0C677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1D201D969364D21A07D4CEA76A874E97">
    <w:name w:val="21D201D969364D21A07D4CEA76A874E97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EEBCB379129487182844BFB2E27C5F637">
    <w:name w:val="6EEBCB379129487182844BFB2E27C5F637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F43BA660E6549F092ACBBD27D0D7C8A37">
    <w:name w:val="BF43BA660E6549F092ACBBD27D0D7C8A37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3F76E33B0E54A578E99935A865E00AA38">
    <w:name w:val="83F76E33B0E54A578E99935A865E00AA38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4D5B1D2B1BA452EAA171F12FA5E1CFF38">
    <w:name w:val="04D5B1D2B1BA452EAA171F12FA5E1CFF38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A39E2F0E3B540E283226A657B05569938">
    <w:name w:val="1A39E2F0E3B540E283226A657B05569938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3ED025E10B64BC6A02742B702C23EE438">
    <w:name w:val="A3ED025E10B64BC6A02742B702C23EE438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E7EE6B44D484632A617FC3614C213F938">
    <w:name w:val="7E7EE6B44D484632A617FC3614C213F938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F4AE3BD303425D8DCA89E519F4CFD638">
    <w:name w:val="03F4AE3BD303425D8DCA89E519F4CFD638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7EEBD892256422E89DBE04D8A0E407D38">
    <w:name w:val="97EEBD892256422E89DBE04D8A0E407D38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2017AFD51140978EEBB699F26F23F515">
    <w:name w:val="6B2017AFD51140978EEBB699F26F23F515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4100764E5994CDA904EA804887175519">
    <w:name w:val="B4100764E5994CDA904EA804887175519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2F600222B784A2E8AC9804323CECDCB38">
    <w:name w:val="F2F600222B784A2E8AC9804323CECDCB38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C77986A60824E1BBC78E1A08D6F28939">
    <w:name w:val="2C77986A60824E1BBC78E1A08D6F28939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012105E6A344289A71E4DB4D1C8CC7B38">
    <w:name w:val="E012105E6A344289A71E4DB4D1C8CC7B38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00D2659DAB64BE0A266835F3A43E87D9">
    <w:name w:val="D00D2659DAB64BE0A266835F3A43E87D9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698372E2A404C6EB6F4EA843EBCC38A37">
    <w:name w:val="8698372E2A404C6EB6F4EA843EBCC38A37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C48FDC158AB42F89B256878225BE63D38">
    <w:name w:val="8C48FDC158AB42F89B256878225BE63D38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46792C08234553B3E6693FECC6C82014">
    <w:name w:val="0346792C08234553B3E6693FECC6C82014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D29B522F6514643B4CE66F66DDA43F614">
    <w:name w:val="BD29B522F6514643B4CE66F66DDA43F614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F546A061BCA4512A61A3EB84E0BD63614">
    <w:name w:val="7F546A061BCA4512A61A3EB84E0BD63614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F4EF143EFB439599CB9361BD4E7A9514">
    <w:name w:val="E6F4EF143EFB439599CB9361BD4E7A9514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4930A12452948AEA3E89C6E1182A18314">
    <w:name w:val="54930A12452948AEA3E89C6E1182A18314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6DE65975DD4AECAFEB334B2BEA66C714">
    <w:name w:val="DC6DE65975DD4AECAFEB334B2BEA66C714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1956D9373644D13B7140BF4403CD1A314">
    <w:name w:val="C1956D9373644D13B7140BF4403CD1A314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AEF8EFEC8FA4E5190C85AF76BC43EC614">
    <w:name w:val="AAEF8EFEC8FA4E5190C85AF76BC43EC614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135900E1194BE6811B20460708BC6614">
    <w:name w:val="B1135900E1194BE6811B20460708BC6614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C1EEE50AE4B47D09D77364397D8C76F14">
    <w:name w:val="9C1EEE50AE4B47D09D77364397D8C76F14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5820F9FC40F4775BBFDA0968A1131D914">
    <w:name w:val="05820F9FC40F4775BBFDA0968A1131D914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09F0FEED124E62B9203CCA503E756314">
    <w:name w:val="9109F0FEED124E62B9203CCA503E756314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D8BDF726B654BA8BC74E18C2CBB0AF714">
    <w:name w:val="2D8BDF726B654BA8BC74E18C2CBB0AF714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F51F6AD335F4C0097624759C6CE8F2C13">
    <w:name w:val="4F51F6AD335F4C0097624759C6CE8F2C13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CFFC31DF3D742779982AA9386C8193F12">
    <w:name w:val="0CFFC31DF3D742779982AA9386C8193F12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E10DBC3D97E463FAB07B6A7F28785B712">
    <w:name w:val="4E10DBC3D97E463FAB07B6A7F28785B712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E61A6E8B154865802881B2576350A038">
    <w:name w:val="B1E61A6E8B154865802881B2576350A038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E18416ACAF4443E97CBEF2311AA9A1B33">
    <w:name w:val="BE18416ACAF4443E97CBEF2311AA9A1B33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F5DE905BB234F6D8165B6878FAB0C678">
    <w:name w:val="CF5DE905BB234F6D8165B6878FAB0C678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1D201D969364D21A07D4CEA76A874E98">
    <w:name w:val="21D201D969364D21A07D4CEA76A874E98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EEBCB379129487182844BFB2E27C5F638">
    <w:name w:val="6EEBCB379129487182844BFB2E27C5F638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F43BA660E6549F092ACBBD27D0D7C8A38">
    <w:name w:val="BF43BA660E6549F092ACBBD27D0D7C8A38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3F76E33B0E54A578E99935A865E00AA39">
    <w:name w:val="83F76E33B0E54A578E99935A865E00AA39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4D5B1D2B1BA452EAA171F12FA5E1CFF39">
    <w:name w:val="04D5B1D2B1BA452EAA171F12FA5E1CFF39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A39E2F0E3B540E283226A657B05569939">
    <w:name w:val="1A39E2F0E3B540E283226A657B05569939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3ED025E10B64BC6A02742B702C23EE439">
    <w:name w:val="A3ED025E10B64BC6A02742B702C23EE439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E7EE6B44D484632A617FC3614C213F939">
    <w:name w:val="7E7EE6B44D484632A617FC3614C213F939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F4AE3BD303425D8DCA89E519F4CFD639">
    <w:name w:val="03F4AE3BD303425D8DCA89E519F4CFD639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7EEBD892256422E89DBE04D8A0E407D39">
    <w:name w:val="97EEBD892256422E89DBE04D8A0E407D39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2017AFD51140978EEBB699F26F23F516">
    <w:name w:val="6B2017AFD51140978EEBB699F26F23F516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4100764E5994CDA904EA8048871755110">
    <w:name w:val="B4100764E5994CDA904EA8048871755110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2F600222B784A2E8AC9804323CECDCB39">
    <w:name w:val="F2F600222B784A2E8AC9804323CECDCB39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C77986A60824E1BBC78E1A08D6F289310">
    <w:name w:val="2C77986A60824E1BBC78E1A08D6F289310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012105E6A344289A71E4DB4D1C8CC7B39">
    <w:name w:val="E012105E6A344289A71E4DB4D1C8CC7B39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00D2659DAB64BE0A266835F3A43E87D10">
    <w:name w:val="D00D2659DAB64BE0A266835F3A43E87D10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698372E2A404C6EB6F4EA843EBCC38A38">
    <w:name w:val="8698372E2A404C6EB6F4EA843EBCC38A38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C48FDC158AB42F89B256878225BE63D39">
    <w:name w:val="8C48FDC158AB42F89B256878225BE63D39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46792C08234553B3E6693FECC6C82015">
    <w:name w:val="0346792C08234553B3E6693FECC6C82015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D29B522F6514643B4CE66F66DDA43F615">
    <w:name w:val="BD29B522F6514643B4CE66F66DDA43F615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F546A061BCA4512A61A3EB84E0BD63615">
    <w:name w:val="7F546A061BCA4512A61A3EB84E0BD63615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F4EF143EFB439599CB9361BD4E7A9515">
    <w:name w:val="E6F4EF143EFB439599CB9361BD4E7A9515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4930A12452948AEA3E89C6E1182A18315">
    <w:name w:val="54930A12452948AEA3E89C6E1182A18315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6DE65975DD4AECAFEB334B2BEA66C715">
    <w:name w:val="DC6DE65975DD4AECAFEB334B2BEA66C715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1956D9373644D13B7140BF4403CD1A315">
    <w:name w:val="C1956D9373644D13B7140BF4403CD1A315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AEF8EFEC8FA4E5190C85AF76BC43EC615">
    <w:name w:val="AAEF8EFEC8FA4E5190C85AF76BC43EC615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135900E1194BE6811B20460708BC6615">
    <w:name w:val="B1135900E1194BE6811B20460708BC6615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C1EEE50AE4B47D09D77364397D8C76F15">
    <w:name w:val="9C1EEE50AE4B47D09D77364397D8C76F15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5820F9FC40F4775BBFDA0968A1131D915">
    <w:name w:val="05820F9FC40F4775BBFDA0968A1131D915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09F0FEED124E62B9203CCA503E756315">
    <w:name w:val="9109F0FEED124E62B9203CCA503E756315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D8BDF726B654BA8BC74E18C2CBB0AF715">
    <w:name w:val="2D8BDF726B654BA8BC74E18C2CBB0AF715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F51F6AD335F4C0097624759C6CE8F2C14">
    <w:name w:val="4F51F6AD335F4C0097624759C6CE8F2C14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CFFC31DF3D742779982AA9386C8193F13">
    <w:name w:val="0CFFC31DF3D742779982AA9386C8193F13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E10DBC3D97E463FAB07B6A7F28785B713">
    <w:name w:val="4E10DBC3D97E463FAB07B6A7F28785B713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E61A6E8B154865802881B2576350A039">
    <w:name w:val="B1E61A6E8B154865802881B2576350A039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E18416ACAF4443E97CBEF2311AA9A1B34">
    <w:name w:val="BE18416ACAF4443E97CBEF2311AA9A1B34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F5DE905BB234F6D8165B6878FAB0C679">
    <w:name w:val="CF5DE905BB234F6D8165B6878FAB0C679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1D201D969364D21A07D4CEA76A874E99">
    <w:name w:val="21D201D969364D21A07D4CEA76A874E99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EEBCB379129487182844BFB2E27C5F639">
    <w:name w:val="6EEBCB379129487182844BFB2E27C5F639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F43BA660E6549F092ACBBD27D0D7C8A39">
    <w:name w:val="BF43BA660E6549F092ACBBD27D0D7C8A39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3F76E33B0E54A578E99935A865E00AA40">
    <w:name w:val="83F76E33B0E54A578E99935A865E00AA40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4D5B1D2B1BA452EAA171F12FA5E1CFF40">
    <w:name w:val="04D5B1D2B1BA452EAA171F12FA5E1CFF40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A39E2F0E3B540E283226A657B05569940">
    <w:name w:val="1A39E2F0E3B540E283226A657B05569940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3ED025E10B64BC6A02742B702C23EE440">
    <w:name w:val="A3ED025E10B64BC6A02742B702C23EE440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E7EE6B44D484632A617FC3614C213F940">
    <w:name w:val="7E7EE6B44D484632A617FC3614C213F940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F4AE3BD303425D8DCA89E519F4CFD640">
    <w:name w:val="03F4AE3BD303425D8DCA89E519F4CFD640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7EEBD892256422E89DBE04D8A0E407D40">
    <w:name w:val="97EEBD892256422E89DBE04D8A0E407D40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2017AFD51140978EEBB699F26F23F517">
    <w:name w:val="6B2017AFD51140978EEBB699F26F23F517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4100764E5994CDA904EA8048871755111">
    <w:name w:val="B4100764E5994CDA904EA8048871755111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2F600222B784A2E8AC9804323CECDCB40">
    <w:name w:val="F2F600222B784A2E8AC9804323CECDCB40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C77986A60824E1BBC78E1A08D6F289311">
    <w:name w:val="2C77986A60824E1BBC78E1A08D6F289311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012105E6A344289A71E4DB4D1C8CC7B40">
    <w:name w:val="E012105E6A344289A71E4DB4D1C8CC7B40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00D2659DAB64BE0A266835F3A43E87D11">
    <w:name w:val="D00D2659DAB64BE0A266835F3A43E87D11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698372E2A404C6EB6F4EA843EBCC38A39">
    <w:name w:val="8698372E2A404C6EB6F4EA843EBCC38A39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C48FDC158AB42F89B256878225BE63D40">
    <w:name w:val="8C48FDC158AB42F89B256878225BE63D40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46792C08234553B3E6693FECC6C82016">
    <w:name w:val="0346792C08234553B3E6693FECC6C82016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D29B522F6514643B4CE66F66DDA43F616">
    <w:name w:val="BD29B522F6514643B4CE66F66DDA43F616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F546A061BCA4512A61A3EB84E0BD63616">
    <w:name w:val="7F546A061BCA4512A61A3EB84E0BD63616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F4EF143EFB439599CB9361BD4E7A9516">
    <w:name w:val="E6F4EF143EFB439599CB9361BD4E7A9516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4930A12452948AEA3E89C6E1182A18316">
    <w:name w:val="54930A12452948AEA3E89C6E1182A18316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6DE65975DD4AECAFEB334B2BEA66C716">
    <w:name w:val="DC6DE65975DD4AECAFEB334B2BEA66C716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1956D9373644D13B7140BF4403CD1A316">
    <w:name w:val="C1956D9373644D13B7140BF4403CD1A316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AEF8EFEC8FA4E5190C85AF76BC43EC616">
    <w:name w:val="AAEF8EFEC8FA4E5190C85AF76BC43EC616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135900E1194BE6811B20460708BC6616">
    <w:name w:val="B1135900E1194BE6811B20460708BC6616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C1EEE50AE4B47D09D77364397D8C76F16">
    <w:name w:val="9C1EEE50AE4B47D09D77364397D8C76F16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5820F9FC40F4775BBFDA0968A1131D916">
    <w:name w:val="05820F9FC40F4775BBFDA0968A1131D916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09F0FEED124E62B9203CCA503E756316">
    <w:name w:val="9109F0FEED124E62B9203CCA503E756316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D8BDF726B654BA8BC74E18C2CBB0AF716">
    <w:name w:val="2D8BDF726B654BA8BC74E18C2CBB0AF716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F51F6AD335F4C0097624759C6CE8F2C15">
    <w:name w:val="4F51F6AD335F4C0097624759C6CE8F2C15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CFFC31DF3D742779982AA9386C8193F14">
    <w:name w:val="0CFFC31DF3D742779982AA9386C8193F14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E10DBC3D97E463FAB07B6A7F28785B714">
    <w:name w:val="4E10DBC3D97E463FAB07B6A7F28785B714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E61A6E8B154865802881B2576350A040">
    <w:name w:val="B1E61A6E8B154865802881B2576350A040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E18416ACAF4443E97CBEF2311AA9A1B35">
    <w:name w:val="BE18416ACAF4443E97CBEF2311AA9A1B35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F5DE905BB234F6D8165B6878FAB0C6710">
    <w:name w:val="CF5DE905BB234F6D8165B6878FAB0C6710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1D201D969364D21A07D4CEA76A874E910">
    <w:name w:val="21D201D969364D21A07D4CEA76A874E910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EEBCB379129487182844BFB2E27C5F640">
    <w:name w:val="6EEBCB379129487182844BFB2E27C5F640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F43BA660E6549F092ACBBD27D0D7C8A40">
    <w:name w:val="BF43BA660E6549F092ACBBD27D0D7C8A40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3F76E33B0E54A578E99935A865E00AA41">
    <w:name w:val="83F76E33B0E54A578E99935A865E00AA41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4D5B1D2B1BA452EAA171F12FA5E1CFF41">
    <w:name w:val="04D5B1D2B1BA452EAA171F12FA5E1CFF41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A39E2F0E3B540E283226A657B05569941">
    <w:name w:val="1A39E2F0E3B540E283226A657B05569941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3ED025E10B64BC6A02742B702C23EE441">
    <w:name w:val="A3ED025E10B64BC6A02742B702C23EE441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E7EE6B44D484632A617FC3614C213F941">
    <w:name w:val="7E7EE6B44D484632A617FC3614C213F941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F4AE3BD303425D8DCA89E519F4CFD641">
    <w:name w:val="03F4AE3BD303425D8DCA89E519F4CFD641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7EEBD892256422E89DBE04D8A0E407D41">
    <w:name w:val="97EEBD892256422E89DBE04D8A0E407D41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2017AFD51140978EEBB699F26F23F518">
    <w:name w:val="6B2017AFD51140978EEBB699F26F23F518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4100764E5994CDA904EA8048871755112">
    <w:name w:val="B4100764E5994CDA904EA8048871755112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2F600222B784A2E8AC9804323CECDCB41">
    <w:name w:val="F2F600222B784A2E8AC9804323CECDCB41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C77986A60824E1BBC78E1A08D6F289312">
    <w:name w:val="2C77986A60824E1BBC78E1A08D6F289312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012105E6A344289A71E4DB4D1C8CC7B41">
    <w:name w:val="E012105E6A344289A71E4DB4D1C8CC7B41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00D2659DAB64BE0A266835F3A43E87D12">
    <w:name w:val="D00D2659DAB64BE0A266835F3A43E87D12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698372E2A404C6EB6F4EA843EBCC38A40">
    <w:name w:val="8698372E2A404C6EB6F4EA843EBCC38A40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C48FDC158AB42F89B256878225BE63D41">
    <w:name w:val="8C48FDC158AB42F89B256878225BE63D41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46792C08234553B3E6693FECC6C82017">
    <w:name w:val="0346792C08234553B3E6693FECC6C82017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D29B522F6514643B4CE66F66DDA43F617">
    <w:name w:val="BD29B522F6514643B4CE66F66DDA43F617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F546A061BCA4512A61A3EB84E0BD63617">
    <w:name w:val="7F546A061BCA4512A61A3EB84E0BD63617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F4EF143EFB439599CB9361BD4E7A9517">
    <w:name w:val="E6F4EF143EFB439599CB9361BD4E7A9517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4930A12452948AEA3E89C6E1182A18317">
    <w:name w:val="54930A12452948AEA3E89C6E1182A18317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6DE65975DD4AECAFEB334B2BEA66C717">
    <w:name w:val="DC6DE65975DD4AECAFEB334B2BEA66C717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1956D9373644D13B7140BF4403CD1A317">
    <w:name w:val="C1956D9373644D13B7140BF4403CD1A317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AEF8EFEC8FA4E5190C85AF76BC43EC617">
    <w:name w:val="AAEF8EFEC8FA4E5190C85AF76BC43EC617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135900E1194BE6811B20460708BC6617">
    <w:name w:val="B1135900E1194BE6811B20460708BC6617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C1EEE50AE4B47D09D77364397D8C76F17">
    <w:name w:val="9C1EEE50AE4B47D09D77364397D8C76F17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5820F9FC40F4775BBFDA0968A1131D917">
    <w:name w:val="05820F9FC40F4775BBFDA0968A1131D917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09F0FEED124E62B9203CCA503E756317">
    <w:name w:val="9109F0FEED124E62B9203CCA503E756317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D8BDF726B654BA8BC74E18C2CBB0AF717">
    <w:name w:val="2D8BDF726B654BA8BC74E18C2CBB0AF717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F51F6AD335F4C0097624759C6CE8F2C16">
    <w:name w:val="4F51F6AD335F4C0097624759C6CE8F2C16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CFFC31DF3D742779982AA9386C8193F15">
    <w:name w:val="0CFFC31DF3D742779982AA9386C8193F15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E10DBC3D97E463FAB07B6A7F28785B715">
    <w:name w:val="4E10DBC3D97E463FAB07B6A7F28785B715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E61A6E8B154865802881B2576350A041">
    <w:name w:val="B1E61A6E8B154865802881B2576350A041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E18416ACAF4443E97CBEF2311AA9A1B36">
    <w:name w:val="BE18416ACAF4443E97CBEF2311AA9A1B36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F5DE905BB234F6D8165B6878FAB0C6711">
    <w:name w:val="CF5DE905BB234F6D8165B6878FAB0C6711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1D201D969364D21A07D4CEA76A874E911">
    <w:name w:val="21D201D969364D21A07D4CEA76A874E911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EEBCB379129487182844BFB2E27C5F641">
    <w:name w:val="6EEBCB379129487182844BFB2E27C5F641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F43BA660E6549F092ACBBD27D0D7C8A41">
    <w:name w:val="BF43BA660E6549F092ACBBD27D0D7C8A41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3F76E33B0E54A578E99935A865E00AA42">
    <w:name w:val="83F76E33B0E54A578E99935A865E00AA42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4D5B1D2B1BA452EAA171F12FA5E1CFF42">
    <w:name w:val="04D5B1D2B1BA452EAA171F12FA5E1CFF42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A39E2F0E3B540E283226A657B05569942">
    <w:name w:val="1A39E2F0E3B540E283226A657B05569942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3ED025E10B64BC6A02742B702C23EE442">
    <w:name w:val="A3ED025E10B64BC6A02742B702C23EE442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E7EE6B44D484632A617FC3614C213F942">
    <w:name w:val="7E7EE6B44D484632A617FC3614C213F942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F4AE3BD303425D8DCA89E519F4CFD642">
    <w:name w:val="03F4AE3BD303425D8DCA89E519F4CFD642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7EEBD892256422E89DBE04D8A0E407D42">
    <w:name w:val="97EEBD892256422E89DBE04D8A0E407D42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2017AFD51140978EEBB699F26F23F519">
    <w:name w:val="6B2017AFD51140978EEBB699F26F23F519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4100764E5994CDA904EA8048871755113">
    <w:name w:val="B4100764E5994CDA904EA8048871755113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2F600222B784A2E8AC9804323CECDCB42">
    <w:name w:val="F2F600222B784A2E8AC9804323CECDCB42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C77986A60824E1BBC78E1A08D6F289313">
    <w:name w:val="2C77986A60824E1BBC78E1A08D6F289313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012105E6A344289A71E4DB4D1C8CC7B42">
    <w:name w:val="E012105E6A344289A71E4DB4D1C8CC7B42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00D2659DAB64BE0A266835F3A43E87D13">
    <w:name w:val="D00D2659DAB64BE0A266835F3A43E87D13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698372E2A404C6EB6F4EA843EBCC38A41">
    <w:name w:val="8698372E2A404C6EB6F4EA843EBCC38A41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C48FDC158AB42F89B256878225BE63D42">
    <w:name w:val="8C48FDC158AB42F89B256878225BE63D42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46792C08234553B3E6693FECC6C82018">
    <w:name w:val="0346792C08234553B3E6693FECC6C82018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D29B522F6514643B4CE66F66DDA43F618">
    <w:name w:val="BD29B522F6514643B4CE66F66DDA43F618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F546A061BCA4512A61A3EB84E0BD63618">
    <w:name w:val="7F546A061BCA4512A61A3EB84E0BD63618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F4EF143EFB439599CB9361BD4E7A9518">
    <w:name w:val="E6F4EF143EFB439599CB9361BD4E7A9518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4930A12452948AEA3E89C6E1182A18318">
    <w:name w:val="54930A12452948AEA3E89C6E1182A18318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6DE65975DD4AECAFEB334B2BEA66C718">
    <w:name w:val="DC6DE65975DD4AECAFEB334B2BEA66C718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1956D9373644D13B7140BF4403CD1A318">
    <w:name w:val="C1956D9373644D13B7140BF4403CD1A318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AEF8EFEC8FA4E5190C85AF76BC43EC618">
    <w:name w:val="AAEF8EFEC8FA4E5190C85AF76BC43EC618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135900E1194BE6811B20460708BC6618">
    <w:name w:val="B1135900E1194BE6811B20460708BC6618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C1EEE50AE4B47D09D77364397D8C76F18">
    <w:name w:val="9C1EEE50AE4B47D09D77364397D8C76F18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5820F9FC40F4775BBFDA0968A1131D918">
    <w:name w:val="05820F9FC40F4775BBFDA0968A1131D918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09F0FEED124E62B9203CCA503E756318">
    <w:name w:val="9109F0FEED124E62B9203CCA503E756318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D8BDF726B654BA8BC74E18C2CBB0AF718">
    <w:name w:val="2D8BDF726B654BA8BC74E18C2CBB0AF718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F51F6AD335F4C0097624759C6CE8F2C17">
    <w:name w:val="4F51F6AD335F4C0097624759C6CE8F2C17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CFFC31DF3D742779982AA9386C8193F16">
    <w:name w:val="0CFFC31DF3D742779982AA9386C8193F16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E10DBC3D97E463FAB07B6A7F28785B716">
    <w:name w:val="4E10DBC3D97E463FAB07B6A7F28785B716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E61A6E8B154865802881B2576350A042">
    <w:name w:val="B1E61A6E8B154865802881B2576350A042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E18416ACAF4443E97CBEF2311AA9A1B37">
    <w:name w:val="BE18416ACAF4443E97CBEF2311AA9A1B37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F5DE905BB234F6D8165B6878FAB0C6712">
    <w:name w:val="CF5DE905BB234F6D8165B6878FAB0C6712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1D201D969364D21A07D4CEA76A874E912">
    <w:name w:val="21D201D969364D21A07D4CEA76A874E912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EEBCB379129487182844BFB2E27C5F642">
    <w:name w:val="6EEBCB379129487182844BFB2E27C5F642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F43BA660E6549F092ACBBD27D0D7C8A42">
    <w:name w:val="BF43BA660E6549F092ACBBD27D0D7C8A42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3F76E33B0E54A578E99935A865E00AA43">
    <w:name w:val="83F76E33B0E54A578E99935A865E00AA43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4D5B1D2B1BA452EAA171F12FA5E1CFF43">
    <w:name w:val="04D5B1D2B1BA452EAA171F12FA5E1CFF43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A39E2F0E3B540E283226A657B05569943">
    <w:name w:val="1A39E2F0E3B540E283226A657B05569943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3ED025E10B64BC6A02742B702C23EE443">
    <w:name w:val="A3ED025E10B64BC6A02742B702C23EE443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E7EE6B44D484632A617FC3614C213F943">
    <w:name w:val="7E7EE6B44D484632A617FC3614C213F943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F4AE3BD303425D8DCA89E519F4CFD643">
    <w:name w:val="03F4AE3BD303425D8DCA89E519F4CFD643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7EEBD892256422E89DBE04D8A0E407D43">
    <w:name w:val="97EEBD892256422E89DBE04D8A0E407D43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2017AFD51140978EEBB699F26F23F520">
    <w:name w:val="6B2017AFD51140978EEBB699F26F23F520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4100764E5994CDA904EA8048871755114">
    <w:name w:val="B4100764E5994CDA904EA8048871755114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2F600222B784A2E8AC9804323CECDCB43">
    <w:name w:val="F2F600222B784A2E8AC9804323CECDCB43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C77986A60824E1BBC78E1A08D6F289314">
    <w:name w:val="2C77986A60824E1BBC78E1A08D6F289314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012105E6A344289A71E4DB4D1C8CC7B43">
    <w:name w:val="E012105E6A344289A71E4DB4D1C8CC7B43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00D2659DAB64BE0A266835F3A43E87D14">
    <w:name w:val="D00D2659DAB64BE0A266835F3A43E87D14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698372E2A404C6EB6F4EA843EBCC38A42">
    <w:name w:val="8698372E2A404C6EB6F4EA843EBCC38A42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C48FDC158AB42F89B256878225BE63D43">
    <w:name w:val="8C48FDC158AB42F89B256878225BE63D43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46792C08234553B3E6693FECC6C82019">
    <w:name w:val="0346792C08234553B3E6693FECC6C82019"/>
    <w:rsid w:val="009126C5"/>
    <w:pPr>
      <w:spacing w:after="0" w:line="360" w:lineRule="auto"/>
      <w:ind w:left="708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D29B522F6514643B4CE66F66DDA43F619">
    <w:name w:val="BD29B522F6514643B4CE66F66DDA43F619"/>
    <w:rsid w:val="009126C5"/>
    <w:pPr>
      <w:spacing w:after="0" w:line="360" w:lineRule="auto"/>
      <w:ind w:left="708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F546A061BCA4512A61A3EB84E0BD63619">
    <w:name w:val="7F546A061BCA4512A61A3EB84E0BD63619"/>
    <w:rsid w:val="009126C5"/>
    <w:pPr>
      <w:spacing w:after="0" w:line="360" w:lineRule="auto"/>
      <w:ind w:left="708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F4EF143EFB439599CB9361BD4E7A9519">
    <w:name w:val="E6F4EF143EFB439599CB9361BD4E7A9519"/>
    <w:rsid w:val="009126C5"/>
    <w:pPr>
      <w:spacing w:after="0" w:line="360" w:lineRule="auto"/>
      <w:ind w:left="708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4930A12452948AEA3E89C6E1182A18319">
    <w:name w:val="54930A12452948AEA3E89C6E1182A18319"/>
    <w:rsid w:val="009126C5"/>
    <w:pPr>
      <w:spacing w:after="0" w:line="360" w:lineRule="auto"/>
      <w:ind w:left="708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6DE65975DD4AECAFEB334B2BEA66C719">
    <w:name w:val="DC6DE65975DD4AECAFEB334B2BEA66C719"/>
    <w:rsid w:val="009126C5"/>
    <w:pPr>
      <w:spacing w:after="0" w:line="360" w:lineRule="auto"/>
      <w:ind w:left="708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1956D9373644D13B7140BF4403CD1A319">
    <w:name w:val="C1956D9373644D13B7140BF4403CD1A319"/>
    <w:rsid w:val="009126C5"/>
    <w:pPr>
      <w:spacing w:after="0" w:line="360" w:lineRule="auto"/>
      <w:ind w:left="708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AEF8EFEC8FA4E5190C85AF76BC43EC619">
    <w:name w:val="AAEF8EFEC8FA4E5190C85AF76BC43EC619"/>
    <w:rsid w:val="009126C5"/>
    <w:pPr>
      <w:spacing w:after="0" w:line="360" w:lineRule="auto"/>
      <w:ind w:left="708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135900E1194BE6811B20460708BC6619">
    <w:name w:val="B1135900E1194BE6811B20460708BC6619"/>
    <w:rsid w:val="009126C5"/>
    <w:pPr>
      <w:spacing w:after="0" w:line="360" w:lineRule="auto"/>
      <w:ind w:left="708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C1EEE50AE4B47D09D77364397D8C76F19">
    <w:name w:val="9C1EEE50AE4B47D09D77364397D8C76F19"/>
    <w:rsid w:val="009126C5"/>
    <w:pPr>
      <w:spacing w:after="0" w:line="360" w:lineRule="auto"/>
      <w:ind w:left="708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5820F9FC40F4775BBFDA0968A1131D919">
    <w:name w:val="05820F9FC40F4775BBFDA0968A1131D919"/>
    <w:rsid w:val="009126C5"/>
    <w:pPr>
      <w:spacing w:after="0" w:line="360" w:lineRule="auto"/>
      <w:ind w:left="708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09F0FEED124E62B9203CCA503E756319">
    <w:name w:val="9109F0FEED124E62B9203CCA503E756319"/>
    <w:rsid w:val="009126C5"/>
    <w:pPr>
      <w:spacing w:after="0" w:line="360" w:lineRule="auto"/>
      <w:ind w:left="708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D8BDF726B654BA8BC74E18C2CBB0AF719">
    <w:name w:val="2D8BDF726B654BA8BC74E18C2CBB0AF719"/>
    <w:rsid w:val="009126C5"/>
    <w:pPr>
      <w:spacing w:after="0" w:line="360" w:lineRule="auto"/>
      <w:ind w:left="708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F51F6AD335F4C0097624759C6CE8F2C18">
    <w:name w:val="4F51F6AD335F4C0097624759C6CE8F2C18"/>
    <w:rsid w:val="009126C5"/>
    <w:pPr>
      <w:spacing w:after="0" w:line="360" w:lineRule="auto"/>
      <w:ind w:left="708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CFFC31DF3D742779982AA9386C8193F17">
    <w:name w:val="0CFFC31DF3D742779982AA9386C8193F17"/>
    <w:rsid w:val="009126C5"/>
    <w:pPr>
      <w:spacing w:after="0" w:line="360" w:lineRule="auto"/>
      <w:ind w:left="708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E10DBC3D97E463FAB07B6A7F28785B717">
    <w:name w:val="4E10DBC3D97E463FAB07B6A7F28785B717"/>
    <w:rsid w:val="009126C5"/>
    <w:pPr>
      <w:spacing w:after="0" w:line="360" w:lineRule="auto"/>
      <w:ind w:left="708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E61A6E8B154865802881B2576350A043">
    <w:name w:val="B1E61A6E8B154865802881B2576350A043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E18416ACAF4443E97CBEF2311AA9A1B38">
    <w:name w:val="BE18416ACAF4443E97CBEF2311AA9A1B38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F5DE905BB234F6D8165B6878FAB0C6713">
    <w:name w:val="CF5DE905BB234F6D8165B6878FAB0C6713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1D201D969364D21A07D4CEA76A874E913">
    <w:name w:val="21D201D969364D21A07D4CEA76A874E913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EEBCB379129487182844BFB2E27C5F643">
    <w:name w:val="6EEBCB379129487182844BFB2E27C5F643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F43BA660E6549F092ACBBD27D0D7C8A43">
    <w:name w:val="BF43BA660E6549F092ACBBD27D0D7C8A43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3F76E33B0E54A578E99935A865E00AA44">
    <w:name w:val="83F76E33B0E54A578E99935A865E00AA44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4D5B1D2B1BA452EAA171F12FA5E1CFF44">
    <w:name w:val="04D5B1D2B1BA452EAA171F12FA5E1CFF44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A39E2F0E3B540E283226A657B05569944">
    <w:name w:val="1A39E2F0E3B540E283226A657B05569944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3ED025E10B64BC6A02742B702C23EE444">
    <w:name w:val="A3ED025E10B64BC6A02742B702C23EE444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E7EE6B44D484632A617FC3614C213F944">
    <w:name w:val="7E7EE6B44D484632A617FC3614C213F944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F4AE3BD303425D8DCA89E519F4CFD644">
    <w:name w:val="03F4AE3BD303425D8DCA89E519F4CFD644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7EEBD892256422E89DBE04D8A0E407D44">
    <w:name w:val="97EEBD892256422E89DBE04D8A0E407D44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2017AFD51140978EEBB699F26F23F521">
    <w:name w:val="6B2017AFD51140978EEBB699F26F23F521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4100764E5994CDA904EA8048871755115">
    <w:name w:val="B4100764E5994CDA904EA8048871755115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2F600222B784A2E8AC9804323CECDCB44">
    <w:name w:val="F2F600222B784A2E8AC9804323CECDCB44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C77986A60824E1BBC78E1A08D6F289315">
    <w:name w:val="2C77986A60824E1BBC78E1A08D6F289315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012105E6A344289A71E4DB4D1C8CC7B44">
    <w:name w:val="E012105E6A344289A71E4DB4D1C8CC7B44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00D2659DAB64BE0A266835F3A43E87D15">
    <w:name w:val="D00D2659DAB64BE0A266835F3A43E87D15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698372E2A404C6EB6F4EA843EBCC38A43">
    <w:name w:val="8698372E2A404C6EB6F4EA843EBCC38A43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C48FDC158AB42F89B256878225BE63D44">
    <w:name w:val="8C48FDC158AB42F89B256878225BE63D44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46792C08234553B3E6693FECC6C82020">
    <w:name w:val="0346792C08234553B3E6693FECC6C82020"/>
    <w:rsid w:val="009126C5"/>
    <w:pPr>
      <w:spacing w:after="0" w:line="360" w:lineRule="auto"/>
      <w:ind w:left="708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D29B522F6514643B4CE66F66DDA43F620">
    <w:name w:val="BD29B522F6514643B4CE66F66DDA43F620"/>
    <w:rsid w:val="009126C5"/>
    <w:pPr>
      <w:spacing w:after="0" w:line="360" w:lineRule="auto"/>
      <w:ind w:left="708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F546A061BCA4512A61A3EB84E0BD63620">
    <w:name w:val="7F546A061BCA4512A61A3EB84E0BD63620"/>
    <w:rsid w:val="009126C5"/>
    <w:pPr>
      <w:spacing w:after="0" w:line="360" w:lineRule="auto"/>
      <w:ind w:left="708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F4EF143EFB439599CB9361BD4E7A9520">
    <w:name w:val="E6F4EF143EFB439599CB9361BD4E7A9520"/>
    <w:rsid w:val="009126C5"/>
    <w:pPr>
      <w:spacing w:after="0" w:line="360" w:lineRule="auto"/>
      <w:ind w:left="708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4930A12452948AEA3E89C6E1182A18320">
    <w:name w:val="54930A12452948AEA3E89C6E1182A18320"/>
    <w:rsid w:val="009126C5"/>
    <w:pPr>
      <w:spacing w:after="0" w:line="360" w:lineRule="auto"/>
      <w:ind w:left="708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6DE65975DD4AECAFEB334B2BEA66C720">
    <w:name w:val="DC6DE65975DD4AECAFEB334B2BEA66C720"/>
    <w:rsid w:val="009126C5"/>
    <w:pPr>
      <w:spacing w:after="0" w:line="360" w:lineRule="auto"/>
      <w:ind w:left="708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1956D9373644D13B7140BF4403CD1A320">
    <w:name w:val="C1956D9373644D13B7140BF4403CD1A320"/>
    <w:rsid w:val="009126C5"/>
    <w:pPr>
      <w:spacing w:after="0" w:line="360" w:lineRule="auto"/>
      <w:ind w:left="708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AEF8EFEC8FA4E5190C85AF76BC43EC620">
    <w:name w:val="AAEF8EFEC8FA4E5190C85AF76BC43EC620"/>
    <w:rsid w:val="009126C5"/>
    <w:pPr>
      <w:spacing w:after="0" w:line="360" w:lineRule="auto"/>
      <w:ind w:left="708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135900E1194BE6811B20460708BC6620">
    <w:name w:val="B1135900E1194BE6811B20460708BC6620"/>
    <w:rsid w:val="009126C5"/>
    <w:pPr>
      <w:spacing w:after="0" w:line="360" w:lineRule="auto"/>
      <w:ind w:left="708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C1EEE50AE4B47D09D77364397D8C76F20">
    <w:name w:val="9C1EEE50AE4B47D09D77364397D8C76F20"/>
    <w:rsid w:val="009126C5"/>
    <w:pPr>
      <w:spacing w:after="0" w:line="360" w:lineRule="auto"/>
      <w:ind w:left="708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5820F9FC40F4775BBFDA0968A1131D920">
    <w:name w:val="05820F9FC40F4775BBFDA0968A1131D920"/>
    <w:rsid w:val="009126C5"/>
    <w:pPr>
      <w:spacing w:after="0" w:line="360" w:lineRule="auto"/>
      <w:ind w:left="708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09F0FEED124E62B9203CCA503E756320">
    <w:name w:val="9109F0FEED124E62B9203CCA503E756320"/>
    <w:rsid w:val="009126C5"/>
    <w:pPr>
      <w:spacing w:after="0" w:line="360" w:lineRule="auto"/>
      <w:ind w:left="708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D8BDF726B654BA8BC74E18C2CBB0AF720">
    <w:name w:val="2D8BDF726B654BA8BC74E18C2CBB0AF720"/>
    <w:rsid w:val="009126C5"/>
    <w:pPr>
      <w:spacing w:after="0" w:line="360" w:lineRule="auto"/>
      <w:ind w:left="708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F51F6AD335F4C0097624759C6CE8F2C19">
    <w:name w:val="4F51F6AD335F4C0097624759C6CE8F2C19"/>
    <w:rsid w:val="009126C5"/>
    <w:pPr>
      <w:spacing w:after="0" w:line="360" w:lineRule="auto"/>
      <w:ind w:left="708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CFFC31DF3D742779982AA9386C8193F18">
    <w:name w:val="0CFFC31DF3D742779982AA9386C8193F18"/>
    <w:rsid w:val="009126C5"/>
    <w:pPr>
      <w:spacing w:after="0" w:line="360" w:lineRule="auto"/>
      <w:ind w:left="708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E10DBC3D97E463FAB07B6A7F28785B718">
    <w:name w:val="4E10DBC3D97E463FAB07B6A7F28785B718"/>
    <w:rsid w:val="009126C5"/>
    <w:pPr>
      <w:spacing w:after="0" w:line="360" w:lineRule="auto"/>
      <w:ind w:left="708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E61A6E8B154865802881B2576350A044">
    <w:name w:val="B1E61A6E8B154865802881B2576350A044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E18416ACAF4443E97CBEF2311AA9A1B39">
    <w:name w:val="BE18416ACAF4443E97CBEF2311AA9A1B39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F5DE905BB234F6D8165B6878FAB0C6714">
    <w:name w:val="CF5DE905BB234F6D8165B6878FAB0C6714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1D201D969364D21A07D4CEA76A874E914">
    <w:name w:val="21D201D969364D21A07D4CEA76A874E914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EEBCB379129487182844BFB2E27C5F644">
    <w:name w:val="6EEBCB379129487182844BFB2E27C5F644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F43BA660E6549F092ACBBD27D0D7C8A44">
    <w:name w:val="BF43BA660E6549F092ACBBD27D0D7C8A44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3F76E33B0E54A578E99935A865E00AA45">
    <w:name w:val="83F76E33B0E54A578E99935A865E00AA45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4D5B1D2B1BA452EAA171F12FA5E1CFF45">
    <w:name w:val="04D5B1D2B1BA452EAA171F12FA5E1CFF45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A39E2F0E3B540E283226A657B05569945">
    <w:name w:val="1A39E2F0E3B540E283226A657B05569945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3ED025E10B64BC6A02742B702C23EE445">
    <w:name w:val="A3ED025E10B64BC6A02742B702C23EE445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E7EE6B44D484632A617FC3614C213F945">
    <w:name w:val="7E7EE6B44D484632A617FC3614C213F945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F4AE3BD303425D8DCA89E519F4CFD645">
    <w:name w:val="03F4AE3BD303425D8DCA89E519F4CFD645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7EEBD892256422E89DBE04D8A0E407D45">
    <w:name w:val="97EEBD892256422E89DBE04D8A0E407D45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2017AFD51140978EEBB699F26F23F522">
    <w:name w:val="6B2017AFD51140978EEBB699F26F23F522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4100764E5994CDA904EA8048871755116">
    <w:name w:val="B4100764E5994CDA904EA8048871755116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2F600222B784A2E8AC9804323CECDCB45">
    <w:name w:val="F2F600222B784A2E8AC9804323CECDCB45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C77986A60824E1BBC78E1A08D6F289316">
    <w:name w:val="2C77986A60824E1BBC78E1A08D6F289316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012105E6A344289A71E4DB4D1C8CC7B45">
    <w:name w:val="E012105E6A344289A71E4DB4D1C8CC7B45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00D2659DAB64BE0A266835F3A43E87D16">
    <w:name w:val="D00D2659DAB64BE0A266835F3A43E87D16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698372E2A404C6EB6F4EA843EBCC38A44">
    <w:name w:val="8698372E2A404C6EB6F4EA843EBCC38A44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C48FDC158AB42F89B256878225BE63D45">
    <w:name w:val="8C48FDC158AB42F89B256878225BE63D45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46792C08234553B3E6693FECC6C82021">
    <w:name w:val="0346792C08234553B3E6693FECC6C82021"/>
    <w:rsid w:val="009126C5"/>
    <w:pPr>
      <w:spacing w:after="0" w:line="360" w:lineRule="auto"/>
      <w:ind w:left="708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D29B522F6514643B4CE66F66DDA43F621">
    <w:name w:val="BD29B522F6514643B4CE66F66DDA43F621"/>
    <w:rsid w:val="009126C5"/>
    <w:pPr>
      <w:spacing w:after="0" w:line="360" w:lineRule="auto"/>
      <w:ind w:left="708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F546A061BCA4512A61A3EB84E0BD63621">
    <w:name w:val="7F546A061BCA4512A61A3EB84E0BD63621"/>
    <w:rsid w:val="009126C5"/>
    <w:pPr>
      <w:spacing w:after="0" w:line="360" w:lineRule="auto"/>
      <w:ind w:left="708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6F4EF143EFB439599CB9361BD4E7A9521">
    <w:name w:val="E6F4EF143EFB439599CB9361BD4E7A9521"/>
    <w:rsid w:val="009126C5"/>
    <w:pPr>
      <w:spacing w:after="0" w:line="360" w:lineRule="auto"/>
      <w:ind w:left="708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4930A12452948AEA3E89C6E1182A18321">
    <w:name w:val="54930A12452948AEA3E89C6E1182A18321"/>
    <w:rsid w:val="009126C5"/>
    <w:pPr>
      <w:spacing w:after="0" w:line="360" w:lineRule="auto"/>
      <w:ind w:left="708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6DE65975DD4AECAFEB334B2BEA66C721">
    <w:name w:val="DC6DE65975DD4AECAFEB334B2BEA66C721"/>
    <w:rsid w:val="009126C5"/>
    <w:pPr>
      <w:spacing w:after="0" w:line="360" w:lineRule="auto"/>
      <w:ind w:left="708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1956D9373644D13B7140BF4403CD1A321">
    <w:name w:val="C1956D9373644D13B7140BF4403CD1A321"/>
    <w:rsid w:val="009126C5"/>
    <w:pPr>
      <w:spacing w:after="0" w:line="360" w:lineRule="auto"/>
      <w:ind w:left="708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AEF8EFEC8FA4E5190C85AF76BC43EC621">
    <w:name w:val="AAEF8EFEC8FA4E5190C85AF76BC43EC621"/>
    <w:rsid w:val="009126C5"/>
    <w:pPr>
      <w:spacing w:after="0" w:line="360" w:lineRule="auto"/>
      <w:ind w:left="708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135900E1194BE6811B20460708BC6621">
    <w:name w:val="B1135900E1194BE6811B20460708BC6621"/>
    <w:rsid w:val="009126C5"/>
    <w:pPr>
      <w:spacing w:after="0" w:line="360" w:lineRule="auto"/>
      <w:ind w:left="708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C1EEE50AE4B47D09D77364397D8C76F21">
    <w:name w:val="9C1EEE50AE4B47D09D77364397D8C76F21"/>
    <w:rsid w:val="009126C5"/>
    <w:pPr>
      <w:spacing w:after="0" w:line="360" w:lineRule="auto"/>
      <w:ind w:left="708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5820F9FC40F4775BBFDA0968A1131D921">
    <w:name w:val="05820F9FC40F4775BBFDA0968A1131D921"/>
    <w:rsid w:val="009126C5"/>
    <w:pPr>
      <w:spacing w:after="0" w:line="360" w:lineRule="auto"/>
      <w:ind w:left="708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09F0FEED124E62B9203CCA503E756321">
    <w:name w:val="9109F0FEED124E62B9203CCA503E756321"/>
    <w:rsid w:val="009126C5"/>
    <w:pPr>
      <w:spacing w:after="0" w:line="360" w:lineRule="auto"/>
      <w:ind w:left="708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D8BDF726B654BA8BC74E18C2CBB0AF721">
    <w:name w:val="2D8BDF726B654BA8BC74E18C2CBB0AF721"/>
    <w:rsid w:val="009126C5"/>
    <w:pPr>
      <w:spacing w:after="0" w:line="360" w:lineRule="auto"/>
      <w:ind w:left="708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F51F6AD335F4C0097624759C6CE8F2C20">
    <w:name w:val="4F51F6AD335F4C0097624759C6CE8F2C20"/>
    <w:rsid w:val="009126C5"/>
    <w:pPr>
      <w:spacing w:after="0" w:line="360" w:lineRule="auto"/>
      <w:ind w:left="708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CFFC31DF3D742779982AA9386C8193F19">
    <w:name w:val="0CFFC31DF3D742779982AA9386C8193F19"/>
    <w:rsid w:val="009126C5"/>
    <w:pPr>
      <w:spacing w:after="0" w:line="360" w:lineRule="auto"/>
      <w:ind w:left="708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E10DBC3D97E463FAB07B6A7F28785B719">
    <w:name w:val="4E10DBC3D97E463FAB07B6A7F28785B719"/>
    <w:rsid w:val="009126C5"/>
    <w:pPr>
      <w:spacing w:after="0" w:line="360" w:lineRule="auto"/>
      <w:ind w:left="708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1E61A6E8B154865802881B2576350A045">
    <w:name w:val="B1E61A6E8B154865802881B2576350A045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E18416ACAF4443E97CBEF2311AA9A1B40">
    <w:name w:val="BE18416ACAF4443E97CBEF2311AA9A1B40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F5DE905BB234F6D8165B6878FAB0C6715">
    <w:name w:val="CF5DE905BB234F6D8165B6878FAB0C6715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1D201D969364D21A07D4CEA76A874E915">
    <w:name w:val="21D201D969364D21A07D4CEA76A874E915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EEBCB379129487182844BFB2E27C5F645">
    <w:name w:val="6EEBCB379129487182844BFB2E27C5F645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F43BA660E6549F092ACBBD27D0D7C8A45">
    <w:name w:val="BF43BA660E6549F092ACBBD27D0D7C8A45"/>
    <w:rsid w:val="009126C5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DA4DE-7BEF-4D3A-86D7-D227E69EE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Опросный лист СКИПЕТР - шаблон.dotx</Template>
  <TotalTime>72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ЭлекомСервис</dc:creator>
  <cp:keywords>СКИ СКИПЕТР</cp:keywords>
  <cp:lastModifiedBy>Alexey</cp:lastModifiedBy>
  <cp:revision>12</cp:revision>
  <cp:lastPrinted>2016-10-06T12:54:00Z</cp:lastPrinted>
  <dcterms:created xsi:type="dcterms:W3CDTF">2021-02-11T12:28:00Z</dcterms:created>
  <dcterms:modified xsi:type="dcterms:W3CDTF">2021-02-24T10:13:00Z</dcterms:modified>
</cp:coreProperties>
</file>